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33AA" w14:textId="77777777" w:rsidR="00520EBA" w:rsidRDefault="00520EBA">
      <w:pPr>
        <w:rPr>
          <w:rFonts w:ascii="ＭＳ 明朝" w:hint="eastAsia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 w:rsidR="00DF7ECE">
        <w:rPr>
          <w:rFonts w:ascii="ＭＳ 明朝" w:hint="eastAsia"/>
        </w:rPr>
        <w:t>条第,</w:t>
      </w:r>
      <w:r>
        <w:rPr>
          <w:rFonts w:ascii="ＭＳ 明朝"/>
        </w:rPr>
        <w:t>7</w:t>
      </w:r>
      <w:r w:rsidR="00D412A5">
        <w:rPr>
          <w:rFonts w:ascii="ＭＳ 明朝" w:hint="eastAsia"/>
        </w:rPr>
        <w:t>条</w:t>
      </w:r>
      <w:r>
        <w:rPr>
          <w:rFonts w:ascii="ＭＳ 明朝" w:hint="eastAsia"/>
        </w:rPr>
        <w:t>関係</w:t>
      </w:r>
      <w:r>
        <w:rPr>
          <w:rFonts w:ascii="ＭＳ 明朝"/>
        </w:rPr>
        <w:t>)</w:t>
      </w:r>
    </w:p>
    <w:p w14:paraId="4332E59D" w14:textId="77777777" w:rsidR="00520EBA" w:rsidRDefault="00520EBA">
      <w:pPr>
        <w:rPr>
          <w:rFonts w:ascii="ＭＳ 明朝" w:hint="eastAsia"/>
        </w:rPr>
      </w:pPr>
    </w:p>
    <w:p w14:paraId="129F7E3F" w14:textId="77777777" w:rsidR="00520EBA" w:rsidRDefault="00520EBA">
      <w:pPr>
        <w:jc w:val="center"/>
        <w:rPr>
          <w:rFonts w:ascii="ＭＳ 明朝" w:hint="eastAsia"/>
        </w:rPr>
      </w:pPr>
      <w:r>
        <w:rPr>
          <w:rFonts w:ascii="ＭＳ 明朝" w:hint="eastAsia"/>
          <w:spacing w:val="500"/>
        </w:rPr>
        <w:t>誓約</w:t>
      </w:r>
      <w:r>
        <w:rPr>
          <w:rFonts w:ascii="ＭＳ 明朝" w:hint="eastAsia"/>
        </w:rPr>
        <w:t>書</w:t>
      </w:r>
    </w:p>
    <w:p w14:paraId="0BBAF1EF" w14:textId="77777777" w:rsidR="00520EBA" w:rsidRDefault="00520EBA">
      <w:pPr>
        <w:rPr>
          <w:rFonts w:ascii="ＭＳ 明朝" w:hint="eastAsia"/>
        </w:rPr>
      </w:pPr>
    </w:p>
    <w:p w14:paraId="1DE01666" w14:textId="77777777" w:rsidR="00520EBA" w:rsidRDefault="00520EBA">
      <w:pPr>
        <w:rPr>
          <w:rFonts w:ascii="ＭＳ 明朝"/>
        </w:rPr>
      </w:pPr>
    </w:p>
    <w:p w14:paraId="38C7FFDA" w14:textId="77777777" w:rsidR="00520EBA" w:rsidRDefault="00520EBA" w:rsidP="00543B06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指定給水装置工事事業者申請者及びその役員は、水道法第25条の3第1項第3</w:t>
      </w:r>
      <w:r w:rsidR="00A06ACA">
        <w:rPr>
          <w:rFonts w:ascii="ＭＳ 明朝" w:hint="eastAsia"/>
        </w:rPr>
        <w:t>号イからヘ</w:t>
      </w:r>
      <w:r>
        <w:rPr>
          <w:rFonts w:ascii="ＭＳ 明朝" w:hint="eastAsia"/>
        </w:rPr>
        <w:t>までのいずれにも該当しない者であることを誓約します。</w:t>
      </w:r>
    </w:p>
    <w:p w14:paraId="6BAF1BE5" w14:textId="77777777" w:rsidR="00520EBA" w:rsidRDefault="00520EBA">
      <w:pPr>
        <w:rPr>
          <w:rFonts w:ascii="ＭＳ 明朝" w:hint="eastAsia"/>
        </w:rPr>
      </w:pPr>
    </w:p>
    <w:p w14:paraId="37CE07E5" w14:textId="77777777" w:rsidR="00520EBA" w:rsidRDefault="00520EBA">
      <w:pPr>
        <w:rPr>
          <w:rFonts w:ascii="ＭＳ 明朝" w:hint="eastAsia"/>
        </w:rPr>
      </w:pPr>
    </w:p>
    <w:p w14:paraId="76119EA6" w14:textId="77777777" w:rsidR="00520EBA" w:rsidRDefault="00520EBA">
      <w:pPr>
        <w:rPr>
          <w:rFonts w:ascii="ＭＳ 明朝"/>
        </w:rPr>
      </w:pPr>
    </w:p>
    <w:p w14:paraId="1D004AEE" w14:textId="77777777" w:rsidR="00520EBA" w:rsidRDefault="00520EBA">
      <w:pPr>
        <w:ind w:right="28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</w:t>
      </w:r>
      <w:r w:rsidR="002A142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　　</w:t>
      </w:r>
      <w:r w:rsidR="002A142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</w:p>
    <w:p w14:paraId="2F47536B" w14:textId="77777777" w:rsidR="00520EBA" w:rsidRDefault="00520EBA">
      <w:pPr>
        <w:ind w:right="284"/>
        <w:rPr>
          <w:rFonts w:ascii="ＭＳ 明朝" w:hint="eastAsia"/>
        </w:rPr>
      </w:pPr>
    </w:p>
    <w:p w14:paraId="5E580A3C" w14:textId="77777777" w:rsidR="00520EBA" w:rsidRDefault="00520EBA">
      <w:pPr>
        <w:ind w:right="284"/>
        <w:rPr>
          <w:rFonts w:ascii="ＭＳ 明朝" w:hint="eastAsia"/>
        </w:rPr>
      </w:pPr>
    </w:p>
    <w:p w14:paraId="728D7BE2" w14:textId="77777777" w:rsidR="00520EBA" w:rsidRDefault="00520EBA">
      <w:pPr>
        <w:rPr>
          <w:rFonts w:ascii="ＭＳ 明朝" w:hint="eastAsia"/>
        </w:rPr>
      </w:pPr>
    </w:p>
    <w:p w14:paraId="38D67002" w14:textId="77777777" w:rsidR="00520EBA" w:rsidRDefault="00520EBA">
      <w:pPr>
        <w:jc w:val="center"/>
        <w:rPr>
          <w:rFonts w:ascii="ＭＳ 明朝" w:hint="eastAsia"/>
        </w:rPr>
      </w:pPr>
      <w:r>
        <w:rPr>
          <w:rFonts w:ascii="ＭＳ 明朝" w:hint="eastAsia"/>
          <w:spacing w:val="100"/>
        </w:rPr>
        <w:t>申請</w:t>
      </w:r>
      <w:r>
        <w:rPr>
          <w:rFonts w:ascii="ＭＳ 明朝" w:hint="eastAsia"/>
        </w:rPr>
        <w:t>者</w:t>
      </w:r>
    </w:p>
    <w:p w14:paraId="1593CD94" w14:textId="77777777" w:rsidR="00520EBA" w:rsidRDefault="00520EBA">
      <w:pPr>
        <w:rPr>
          <w:rFonts w:ascii="ＭＳ 明朝"/>
        </w:rPr>
      </w:pPr>
    </w:p>
    <w:p w14:paraId="624259DD" w14:textId="77777777" w:rsidR="00520EBA" w:rsidRDefault="00520EBA">
      <w:pPr>
        <w:wordWrap w:val="0"/>
        <w:ind w:right="284"/>
        <w:jc w:val="right"/>
        <w:rPr>
          <w:rFonts w:ascii="ＭＳ 明朝"/>
        </w:rPr>
      </w:pPr>
      <w:r>
        <w:rPr>
          <w:rFonts w:ascii="ＭＳ 明朝" w:hint="eastAsia"/>
        </w:rPr>
        <w:t xml:space="preserve">氏名又は名称　　　　</w:t>
      </w:r>
      <w:r w:rsidR="00E17E9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</w:t>
      </w:r>
    </w:p>
    <w:p w14:paraId="267E6ED8" w14:textId="77777777" w:rsidR="00520EBA" w:rsidRDefault="00520EBA">
      <w:pPr>
        <w:wordWrap w:val="0"/>
        <w:ind w:right="284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　　　　　　　　　　　　　　</w:t>
      </w:r>
    </w:p>
    <w:p w14:paraId="5B6F1C19" w14:textId="77777777" w:rsidR="00520EBA" w:rsidRDefault="00520EBA">
      <w:pPr>
        <w:wordWrap w:val="0"/>
        <w:ind w:right="28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代表者氏名　　　　　　　　　　　　　</w:t>
      </w:r>
    </w:p>
    <w:p w14:paraId="5095DDCC" w14:textId="77777777" w:rsidR="00520EBA" w:rsidRDefault="00520EBA">
      <w:pPr>
        <w:wordWrap w:val="0"/>
        <w:ind w:right="284"/>
        <w:rPr>
          <w:rFonts w:ascii="ＭＳ 明朝" w:hint="eastAsia"/>
        </w:rPr>
      </w:pPr>
    </w:p>
    <w:p w14:paraId="206AB879" w14:textId="77777777" w:rsidR="00520EBA" w:rsidRDefault="00520EBA">
      <w:pPr>
        <w:wordWrap w:val="0"/>
        <w:ind w:right="284"/>
        <w:rPr>
          <w:rFonts w:ascii="ＭＳ 明朝" w:hint="eastAsia"/>
        </w:rPr>
      </w:pPr>
    </w:p>
    <w:p w14:paraId="3933B9DF" w14:textId="77777777" w:rsidR="00520EBA" w:rsidRDefault="00520EBA">
      <w:pPr>
        <w:wordWrap w:val="0"/>
        <w:ind w:right="284"/>
        <w:rPr>
          <w:rFonts w:ascii="ＭＳ 明朝" w:hint="eastAsia"/>
        </w:rPr>
      </w:pPr>
    </w:p>
    <w:p w14:paraId="106E7788" w14:textId="77777777" w:rsidR="00520EBA" w:rsidRDefault="00520EBA">
      <w:pPr>
        <w:wordWrap w:val="0"/>
        <w:ind w:right="284"/>
        <w:rPr>
          <w:rFonts w:ascii="ＭＳ 明朝"/>
        </w:rPr>
      </w:pPr>
    </w:p>
    <w:p w14:paraId="78EC55E0" w14:textId="77777777" w:rsidR="00520EBA" w:rsidRDefault="007659AE" w:rsidP="002A4FD8">
      <w:pPr>
        <w:ind w:firstLineChars="500" w:firstLine="105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A142F">
        <w:rPr>
          <w:rFonts w:ascii="ＭＳ 明朝" w:hint="eastAsia"/>
        </w:rPr>
        <w:t xml:space="preserve">　　</w:t>
      </w:r>
      <w:r w:rsidR="00092305">
        <w:rPr>
          <w:rFonts w:ascii="ＭＳ 明朝" w:hint="eastAsia"/>
        </w:rPr>
        <w:t xml:space="preserve">　</w:t>
      </w:r>
      <w:r w:rsidR="002A4FD8">
        <w:rPr>
          <w:rFonts w:ascii="ＭＳ 明朝" w:hint="eastAsia"/>
        </w:rPr>
        <w:t xml:space="preserve">　</w:t>
      </w:r>
      <w:r w:rsidR="002A142F">
        <w:rPr>
          <w:rFonts w:ascii="ＭＳ 明朝" w:hint="eastAsia"/>
        </w:rPr>
        <w:t xml:space="preserve">　　様</w:t>
      </w:r>
    </w:p>
    <w:p w14:paraId="1DA7586E" w14:textId="77777777" w:rsidR="00520EBA" w:rsidRDefault="002A142F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520EB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BE0A" w14:textId="77777777" w:rsidR="00AA5E09" w:rsidRDefault="00AA5E09">
      <w:r>
        <w:separator/>
      </w:r>
    </w:p>
  </w:endnote>
  <w:endnote w:type="continuationSeparator" w:id="0">
    <w:p w14:paraId="7BD7A53D" w14:textId="77777777" w:rsidR="00AA5E09" w:rsidRDefault="00AA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E11" w14:textId="77777777" w:rsidR="00AA5E09" w:rsidRDefault="00AA5E09">
      <w:r>
        <w:separator/>
      </w:r>
    </w:p>
  </w:footnote>
  <w:footnote w:type="continuationSeparator" w:id="0">
    <w:p w14:paraId="16A52A40" w14:textId="77777777" w:rsidR="00AA5E09" w:rsidRDefault="00AA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6"/>
    <w:rsid w:val="00045C29"/>
    <w:rsid w:val="00092305"/>
    <w:rsid w:val="000D44EC"/>
    <w:rsid w:val="000F7F4A"/>
    <w:rsid w:val="00257259"/>
    <w:rsid w:val="002A142F"/>
    <w:rsid w:val="002A4FD8"/>
    <w:rsid w:val="002F66BE"/>
    <w:rsid w:val="00520EBA"/>
    <w:rsid w:val="00543B06"/>
    <w:rsid w:val="00594DB3"/>
    <w:rsid w:val="00680841"/>
    <w:rsid w:val="007659AE"/>
    <w:rsid w:val="009A0125"/>
    <w:rsid w:val="00A06ACA"/>
    <w:rsid w:val="00AA5E09"/>
    <w:rsid w:val="00C768ED"/>
    <w:rsid w:val="00D412A5"/>
    <w:rsid w:val="00DF7ECE"/>
    <w:rsid w:val="00E17E9F"/>
    <w:rsid w:val="00E948FE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894E7"/>
  <w15:chartTrackingRefBased/>
  <w15:docId w15:val="{3776EE88-2B7E-4BFB-9767-1E477E0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948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948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剛</dc:creator>
  <cp:keywords/>
  <cp:lastModifiedBy>山本 浩輝</cp:lastModifiedBy>
  <cp:revision>2</cp:revision>
  <cp:lastPrinted>2019-10-10T08:38:00Z</cp:lastPrinted>
  <dcterms:created xsi:type="dcterms:W3CDTF">2025-07-08T05:02:00Z</dcterms:created>
  <dcterms:modified xsi:type="dcterms:W3CDTF">2025-07-08T05:02:00Z</dcterms:modified>
</cp:coreProperties>
</file>