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1B3F" w14:textId="77777777" w:rsidR="007A6C42" w:rsidRDefault="007A6C42">
      <w:pPr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様式第</w:t>
      </w:r>
      <w:r w:rsidR="00A148C5">
        <w:rPr>
          <w:rFonts w:ascii="ＭＳ 明朝" w:hint="eastAsia"/>
        </w:rPr>
        <w:t>5</w:t>
      </w:r>
      <w:r>
        <w:rPr>
          <w:rFonts w:ascii="ＭＳ 明朝" w:hint="eastAsia"/>
          <w:lang w:eastAsia="zh-TW"/>
        </w:rPr>
        <w:t>号</w:t>
      </w:r>
      <w:r>
        <w:rPr>
          <w:rFonts w:ascii="ＭＳ 明朝"/>
          <w:lang w:eastAsia="zh-TW"/>
        </w:rPr>
        <w:t>(</w:t>
      </w:r>
      <w:r>
        <w:rPr>
          <w:rFonts w:ascii="ＭＳ 明朝" w:hint="eastAsia"/>
          <w:lang w:eastAsia="zh-TW"/>
        </w:rPr>
        <w:t>第</w:t>
      </w:r>
      <w:r>
        <w:rPr>
          <w:rFonts w:ascii="ＭＳ 明朝"/>
          <w:lang w:eastAsia="zh-TW"/>
        </w:rPr>
        <w:t>7</w:t>
      </w:r>
      <w:r>
        <w:rPr>
          <w:rFonts w:ascii="ＭＳ 明朝" w:hint="eastAsia"/>
          <w:lang w:eastAsia="zh-TW"/>
        </w:rPr>
        <w:t>条関係</w:t>
      </w:r>
      <w:r>
        <w:rPr>
          <w:rFonts w:ascii="ＭＳ 明朝"/>
          <w:lang w:eastAsia="zh-TW"/>
        </w:rPr>
        <w:t>)</w:t>
      </w:r>
    </w:p>
    <w:p w14:paraId="55AF305A" w14:textId="77777777" w:rsidR="007A6C42" w:rsidRDefault="007A6C42">
      <w:pPr>
        <w:rPr>
          <w:rFonts w:ascii="ＭＳ 明朝" w:hint="eastAsia"/>
          <w:lang w:eastAsia="zh-TW"/>
        </w:rPr>
      </w:pPr>
    </w:p>
    <w:p w14:paraId="3CDEDF43" w14:textId="77777777" w:rsidR="007A6C42" w:rsidRDefault="00631B88">
      <w:pPr>
        <w:jc w:val="center"/>
        <w:rPr>
          <w:rFonts w:ascii="ＭＳ 明朝" w:hint="eastAsia"/>
          <w:lang w:eastAsia="zh-TW"/>
        </w:rPr>
      </w:pPr>
      <w:r>
        <w:rPr>
          <w:rFonts w:ascii="ＭＳ 明朝" w:hint="eastAsia"/>
        </w:rPr>
        <w:t>粕屋町</w:t>
      </w:r>
      <w:r w:rsidR="007A6C42">
        <w:rPr>
          <w:rFonts w:ascii="ＭＳ 明朝" w:hint="eastAsia"/>
          <w:lang w:eastAsia="zh-TW"/>
        </w:rPr>
        <w:t>指定給水装置工事事業者指定事項変更届出書</w:t>
      </w:r>
    </w:p>
    <w:p w14:paraId="4D27DCC3" w14:textId="77777777" w:rsidR="007A6C42" w:rsidRDefault="007A6C42">
      <w:pPr>
        <w:rPr>
          <w:rFonts w:ascii="ＭＳ 明朝" w:hint="eastAsia"/>
          <w:lang w:eastAsia="zh-TW"/>
        </w:rPr>
      </w:pPr>
    </w:p>
    <w:p w14:paraId="0D4D135D" w14:textId="77777777" w:rsidR="007A6C42" w:rsidRDefault="00CD1295" w:rsidP="00631B88">
      <w:pPr>
        <w:ind w:firstLineChars="400" w:firstLine="840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</w:t>
      </w:r>
      <w:r w:rsidR="009D4431">
        <w:rPr>
          <w:rFonts w:ascii="ＭＳ 明朝" w:hint="eastAsia"/>
        </w:rPr>
        <w:t>様</w:t>
      </w:r>
    </w:p>
    <w:p w14:paraId="60EC8730" w14:textId="77777777" w:rsidR="007A6C42" w:rsidRDefault="007A6C42">
      <w:pPr>
        <w:rPr>
          <w:rFonts w:ascii="ＭＳ 明朝" w:hint="eastAsia"/>
        </w:rPr>
      </w:pPr>
    </w:p>
    <w:p w14:paraId="6D0B2350" w14:textId="77777777" w:rsidR="007A6C42" w:rsidRDefault="007A6C42">
      <w:pPr>
        <w:rPr>
          <w:rFonts w:ascii="ＭＳ 明朝" w:hint="eastAsia"/>
        </w:rPr>
      </w:pPr>
    </w:p>
    <w:p w14:paraId="5F569CF6" w14:textId="77777777" w:rsidR="007A6C42" w:rsidRDefault="007A6C42">
      <w:pPr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年　</w:t>
      </w:r>
      <w:r w:rsidR="009D4431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月　　</w:t>
      </w:r>
      <w:r w:rsidR="009D4431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日</w:t>
      </w:r>
    </w:p>
    <w:p w14:paraId="18D06E99" w14:textId="77777777" w:rsidR="007A6C42" w:rsidRDefault="007A6C42">
      <w:pPr>
        <w:rPr>
          <w:rFonts w:ascii="ＭＳ 明朝" w:hint="eastAsia"/>
        </w:rPr>
      </w:pPr>
    </w:p>
    <w:p w14:paraId="0F2FA646" w14:textId="77777777" w:rsidR="007A6C42" w:rsidRDefault="00F60EEA" w:rsidP="001619B6">
      <w:pPr>
        <w:ind w:rightChars="-68" w:right="-143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320A71DE" w14:textId="77777777" w:rsidR="001619B6" w:rsidRDefault="00010744" w:rsidP="00147ED1">
      <w:pPr>
        <w:wordWrap w:val="0"/>
        <w:ind w:right="74"/>
        <w:jc w:val="right"/>
        <w:rPr>
          <w:rFonts w:ascii="ＭＳ 明朝" w:hint="eastAsia"/>
        </w:rPr>
      </w:pPr>
      <w:r>
        <w:rPr>
          <w:rFonts w:ascii="ＭＳ 明朝" w:hint="eastAsia"/>
        </w:rPr>
        <w:t>届出</w:t>
      </w:r>
      <w:r w:rsidR="001619B6">
        <w:rPr>
          <w:rFonts w:ascii="ＭＳ 明朝" w:hint="eastAsia"/>
        </w:rPr>
        <w:t xml:space="preserve">者　氏名又は名称　　　　　　　　　　　　　</w:t>
      </w:r>
      <w:r w:rsidR="00147ED1">
        <w:rPr>
          <w:rFonts w:ascii="ＭＳ 明朝" w:hint="eastAsia"/>
        </w:rPr>
        <w:t xml:space="preserve">　</w:t>
      </w:r>
    </w:p>
    <w:p w14:paraId="55BF3274" w14:textId="77777777" w:rsidR="001619B6" w:rsidRDefault="001619B6" w:rsidP="001619B6">
      <w:pPr>
        <w:wordWrap w:val="0"/>
        <w:ind w:right="74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         </w:t>
      </w:r>
      <w:r>
        <w:rPr>
          <w:rFonts w:ascii="ＭＳ 明朝" w:hint="eastAsia"/>
          <w:spacing w:val="90"/>
        </w:rPr>
        <w:t xml:space="preserve">住所　　　　</w:t>
      </w:r>
      <w:r>
        <w:rPr>
          <w:rFonts w:ascii="ＭＳ 明朝" w:hint="eastAsia"/>
        </w:rPr>
        <w:t xml:space="preserve">　　　　　　　　　</w:t>
      </w:r>
    </w:p>
    <w:p w14:paraId="22FF800F" w14:textId="77777777" w:rsidR="00F60EEA" w:rsidRDefault="00010744" w:rsidP="001619B6">
      <w:pPr>
        <w:ind w:right="635"/>
        <w:jc w:val="center"/>
        <w:rPr>
          <w:rFonts w:ascii="ＭＳ 明朝" w:hint="eastAsia"/>
        </w:rPr>
      </w:pPr>
      <w:r>
        <w:rPr>
          <w:rFonts w:ascii="ＭＳ 明朝" w:hint="eastAsia"/>
          <w:spacing w:val="22"/>
        </w:rPr>
        <w:t xml:space="preserve">           </w:t>
      </w:r>
      <w:r w:rsidR="001619B6" w:rsidRPr="001619B6">
        <w:rPr>
          <w:rFonts w:ascii="ＭＳ 明朝" w:hint="eastAsia"/>
          <w:spacing w:val="22"/>
        </w:rPr>
        <w:t>代表者</w:t>
      </w:r>
      <w:r w:rsidR="001619B6">
        <w:rPr>
          <w:rFonts w:ascii="ＭＳ 明朝" w:hint="eastAsia"/>
          <w:spacing w:val="22"/>
        </w:rPr>
        <w:t>氏</w:t>
      </w:r>
      <w:r w:rsidR="001619B6">
        <w:rPr>
          <w:rFonts w:ascii="ＭＳ 明朝" w:hint="eastAsia"/>
        </w:rPr>
        <w:t>名</w:t>
      </w:r>
      <w:r w:rsidR="007A6C42">
        <w:rPr>
          <w:rFonts w:ascii="ＭＳ 明朝" w:hint="eastAsia"/>
        </w:rPr>
        <w:t xml:space="preserve">　　　　</w:t>
      </w:r>
      <w:r w:rsidR="001619B6">
        <w:rPr>
          <w:rFonts w:ascii="ＭＳ 明朝" w:hint="eastAsia"/>
        </w:rPr>
        <w:t xml:space="preserve">　　　　　　　　</w:t>
      </w:r>
    </w:p>
    <w:p w14:paraId="3EE072DA" w14:textId="77777777" w:rsidR="007A6C42" w:rsidRDefault="00F60EEA">
      <w:pPr>
        <w:wordWrap w:val="0"/>
        <w:rPr>
          <w:rFonts w:ascii="ＭＳ 明朝" w:hint="eastAsia"/>
        </w:rPr>
      </w:pPr>
      <w:r>
        <w:rPr>
          <w:rFonts w:ascii="ＭＳ 明朝" w:hint="eastAsia"/>
        </w:rPr>
        <w:t xml:space="preserve">　　</w:t>
      </w:r>
    </w:p>
    <w:p w14:paraId="43A2DFE6" w14:textId="77777777" w:rsidR="007A6C42" w:rsidRDefault="007A6C42">
      <w:pPr>
        <w:wordWrap w:val="0"/>
        <w:rPr>
          <w:rFonts w:ascii="ＭＳ 明朝" w:hint="eastAsia"/>
        </w:rPr>
      </w:pPr>
    </w:p>
    <w:p w14:paraId="5A745810" w14:textId="77777777" w:rsidR="001619B6" w:rsidRDefault="001619B6">
      <w:pPr>
        <w:wordWrap w:val="0"/>
        <w:rPr>
          <w:rFonts w:ascii="ＭＳ 明朝"/>
        </w:rPr>
      </w:pPr>
    </w:p>
    <w:p w14:paraId="3C635207" w14:textId="77777777" w:rsidR="007A6C42" w:rsidRDefault="007A6C42" w:rsidP="00F51B10">
      <w:pPr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水道法第</w:t>
      </w:r>
      <w:r>
        <w:rPr>
          <w:rFonts w:ascii="ＭＳ 明朝"/>
        </w:rPr>
        <w:t>25</w:t>
      </w:r>
      <w:r>
        <w:rPr>
          <w:rFonts w:ascii="ＭＳ 明朝" w:hint="eastAsia"/>
        </w:rPr>
        <w:t>条の７の規定に基づき、次のとおり変更の届出をします。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38"/>
        <w:gridCol w:w="2227"/>
        <w:gridCol w:w="2227"/>
        <w:gridCol w:w="1813"/>
      </w:tblGrid>
      <w:tr w:rsidR="007A6C42" w14:paraId="664110EC" w14:textId="77777777" w:rsidTr="00F60EE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30" w:type="pct"/>
            <w:vAlign w:val="center"/>
          </w:tcPr>
          <w:p w14:paraId="494EA5D1" w14:textId="77777777" w:rsidR="007A6C42" w:rsidRDefault="007A6C42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フリガナ</w:t>
            </w:r>
          </w:p>
          <w:p w14:paraId="693C2382" w14:textId="77777777" w:rsidR="007A6C42" w:rsidRDefault="007A6C42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氏名又は名称</w:t>
            </w:r>
          </w:p>
        </w:tc>
        <w:tc>
          <w:tcPr>
            <w:tcW w:w="3770" w:type="pct"/>
            <w:gridSpan w:val="4"/>
          </w:tcPr>
          <w:p w14:paraId="432B113C" w14:textId="77777777" w:rsidR="007A6C42" w:rsidRDefault="007A6C42">
            <w:pPr>
              <w:rPr>
                <w:rFonts w:ascii="ＭＳ 明朝" w:hint="eastAsia"/>
              </w:rPr>
            </w:pPr>
          </w:p>
        </w:tc>
      </w:tr>
      <w:tr w:rsidR="007A6C42" w14:paraId="344E0C0A" w14:textId="77777777" w:rsidTr="00F60EE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30" w:type="pct"/>
            <w:vAlign w:val="center"/>
          </w:tcPr>
          <w:p w14:paraId="69331DAD" w14:textId="77777777" w:rsidR="007A6C42" w:rsidRDefault="007A6C42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3770" w:type="pct"/>
            <w:gridSpan w:val="4"/>
          </w:tcPr>
          <w:p w14:paraId="69065DEC" w14:textId="77777777" w:rsidR="007A6C42" w:rsidRDefault="007A6C42">
            <w:pPr>
              <w:rPr>
                <w:rFonts w:ascii="ＭＳ 明朝" w:hint="eastAsia"/>
              </w:rPr>
            </w:pPr>
          </w:p>
        </w:tc>
      </w:tr>
      <w:tr w:rsidR="007A6C42" w14:paraId="503EA32A" w14:textId="77777777" w:rsidTr="00F60EE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30" w:type="pct"/>
            <w:vAlign w:val="center"/>
          </w:tcPr>
          <w:p w14:paraId="3130A54A" w14:textId="77777777" w:rsidR="007A6C42" w:rsidRDefault="007A6C42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フリガナ</w:t>
            </w:r>
          </w:p>
          <w:p w14:paraId="3241D090" w14:textId="77777777" w:rsidR="007A6C42" w:rsidRDefault="007A6C42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代表者の氏名</w:t>
            </w:r>
          </w:p>
        </w:tc>
        <w:tc>
          <w:tcPr>
            <w:tcW w:w="3770" w:type="pct"/>
            <w:gridSpan w:val="4"/>
          </w:tcPr>
          <w:p w14:paraId="21EB057F" w14:textId="77777777" w:rsidR="007A6C42" w:rsidRDefault="007A6C42">
            <w:pPr>
              <w:rPr>
                <w:rFonts w:ascii="ＭＳ 明朝" w:hint="eastAsia"/>
              </w:rPr>
            </w:pPr>
          </w:p>
        </w:tc>
      </w:tr>
      <w:tr w:rsidR="007A6C42" w14:paraId="267A1931" w14:textId="77777777" w:rsidTr="00F60EEA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311" w:type="pct"/>
            <w:gridSpan w:val="2"/>
            <w:vAlign w:val="center"/>
          </w:tcPr>
          <w:p w14:paraId="0E066DC9" w14:textId="77777777" w:rsidR="007A6C42" w:rsidRDefault="007A6C42">
            <w:pPr>
              <w:ind w:left="170" w:right="17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変更に係る事項</w:t>
            </w:r>
          </w:p>
        </w:tc>
        <w:tc>
          <w:tcPr>
            <w:tcW w:w="1311" w:type="pct"/>
            <w:vAlign w:val="center"/>
          </w:tcPr>
          <w:p w14:paraId="27AE5E3C" w14:textId="77777777" w:rsidR="007A6C42" w:rsidRDefault="007A6C42">
            <w:pPr>
              <w:ind w:left="227" w:right="22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1311" w:type="pct"/>
            <w:vAlign w:val="center"/>
          </w:tcPr>
          <w:p w14:paraId="6761EFB2" w14:textId="77777777" w:rsidR="007A6C42" w:rsidRDefault="007A6C42">
            <w:pPr>
              <w:ind w:left="227" w:right="22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1066" w:type="pct"/>
            <w:vAlign w:val="center"/>
          </w:tcPr>
          <w:p w14:paraId="33357FF1" w14:textId="77777777" w:rsidR="007A6C42" w:rsidRDefault="007A6C42">
            <w:pPr>
              <w:ind w:left="227" w:right="22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変更年月日</w:t>
            </w:r>
          </w:p>
        </w:tc>
      </w:tr>
      <w:tr w:rsidR="007A6C42" w14:paraId="755BA514" w14:textId="77777777" w:rsidTr="00F60EEA">
        <w:tblPrEx>
          <w:tblCellMar>
            <w:top w:w="0" w:type="dxa"/>
            <w:bottom w:w="0" w:type="dxa"/>
          </w:tblCellMar>
        </w:tblPrEx>
        <w:trPr>
          <w:trHeight w:val="3666"/>
        </w:trPr>
        <w:tc>
          <w:tcPr>
            <w:tcW w:w="1311" w:type="pct"/>
            <w:gridSpan w:val="2"/>
          </w:tcPr>
          <w:p w14:paraId="35254212" w14:textId="77777777" w:rsidR="007A6C42" w:rsidRDefault="007A6C42">
            <w:pPr>
              <w:rPr>
                <w:rFonts w:ascii="ＭＳ 明朝" w:hint="eastAsia"/>
              </w:rPr>
            </w:pPr>
          </w:p>
        </w:tc>
        <w:tc>
          <w:tcPr>
            <w:tcW w:w="1311" w:type="pct"/>
          </w:tcPr>
          <w:p w14:paraId="71647B23" w14:textId="77777777" w:rsidR="007A6C42" w:rsidRDefault="007A6C42">
            <w:pPr>
              <w:rPr>
                <w:rFonts w:ascii="ＭＳ 明朝" w:hint="eastAsia"/>
              </w:rPr>
            </w:pPr>
          </w:p>
        </w:tc>
        <w:tc>
          <w:tcPr>
            <w:tcW w:w="1311" w:type="pct"/>
          </w:tcPr>
          <w:p w14:paraId="36D4DC4F" w14:textId="77777777" w:rsidR="007A6C42" w:rsidRDefault="007A6C42">
            <w:pPr>
              <w:rPr>
                <w:rFonts w:ascii="ＭＳ 明朝" w:hint="eastAsia"/>
              </w:rPr>
            </w:pPr>
          </w:p>
        </w:tc>
        <w:tc>
          <w:tcPr>
            <w:tcW w:w="1066" w:type="pct"/>
          </w:tcPr>
          <w:p w14:paraId="1F14A070" w14:textId="77777777" w:rsidR="007A6C42" w:rsidRDefault="007A6C42">
            <w:pPr>
              <w:rPr>
                <w:rFonts w:ascii="ＭＳ 明朝" w:hint="eastAsia"/>
              </w:rPr>
            </w:pPr>
          </w:p>
        </w:tc>
      </w:tr>
    </w:tbl>
    <w:p w14:paraId="57D8D98A" w14:textId="77777777" w:rsidR="007A6C42" w:rsidRDefault="007A6C42"/>
    <w:sectPr w:rsidR="007A6C4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8C4D" w14:textId="77777777" w:rsidR="009B7F64" w:rsidRDefault="009B7F64">
      <w:r>
        <w:separator/>
      </w:r>
    </w:p>
  </w:endnote>
  <w:endnote w:type="continuationSeparator" w:id="0">
    <w:p w14:paraId="7038C861" w14:textId="77777777" w:rsidR="009B7F64" w:rsidRDefault="009B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45B7E" w14:textId="77777777" w:rsidR="009B7F64" w:rsidRDefault="009B7F64">
      <w:r>
        <w:separator/>
      </w:r>
    </w:p>
  </w:footnote>
  <w:footnote w:type="continuationSeparator" w:id="0">
    <w:p w14:paraId="391E0322" w14:textId="77777777" w:rsidR="009B7F64" w:rsidRDefault="009B7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10"/>
    <w:rsid w:val="00010042"/>
    <w:rsid w:val="00010744"/>
    <w:rsid w:val="0004440A"/>
    <w:rsid w:val="00147ED1"/>
    <w:rsid w:val="001619B6"/>
    <w:rsid w:val="003604B2"/>
    <w:rsid w:val="004149D0"/>
    <w:rsid w:val="00614C66"/>
    <w:rsid w:val="00631B88"/>
    <w:rsid w:val="007A6C42"/>
    <w:rsid w:val="007D37E9"/>
    <w:rsid w:val="00806487"/>
    <w:rsid w:val="009058E2"/>
    <w:rsid w:val="009B7F64"/>
    <w:rsid w:val="009D4431"/>
    <w:rsid w:val="00A148C5"/>
    <w:rsid w:val="00A53EF9"/>
    <w:rsid w:val="00B23004"/>
    <w:rsid w:val="00C059BF"/>
    <w:rsid w:val="00CD1295"/>
    <w:rsid w:val="00D7312E"/>
    <w:rsid w:val="00D802A9"/>
    <w:rsid w:val="00DC182E"/>
    <w:rsid w:val="00F51B10"/>
    <w:rsid w:val="00F60EEA"/>
    <w:rsid w:val="00FB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2A29D"/>
  <w15:chartTrackingRefBased/>
  <w15:docId w15:val="{07ED0A56-63CB-446A-BF7D-8F542B86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47ED1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47ED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剛</dc:creator>
  <cp:keywords/>
  <dc:description/>
  <cp:lastModifiedBy>山本 浩輝</cp:lastModifiedBy>
  <cp:revision>2</cp:revision>
  <cp:lastPrinted>2020-11-18T06:16:00Z</cp:lastPrinted>
  <dcterms:created xsi:type="dcterms:W3CDTF">2025-07-08T05:02:00Z</dcterms:created>
  <dcterms:modified xsi:type="dcterms:W3CDTF">2025-07-08T05:02:00Z</dcterms:modified>
</cp:coreProperties>
</file>