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CCE2" w14:textId="29A61180" w:rsidR="007D23DE" w:rsidRDefault="00375B23">
      <w:pPr>
        <w:rPr>
          <w:rFonts w:ascii="ＭＳ 明朝" w:hint="eastAsia"/>
          <w:lang w:eastAsia="zh-TW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0D5EBE6" wp14:editId="3EB4657C">
                <wp:simplePos x="0" y="0"/>
                <wp:positionH relativeFrom="column">
                  <wp:posOffset>3691890</wp:posOffset>
                </wp:positionH>
                <wp:positionV relativeFrom="paragraph">
                  <wp:posOffset>3253740</wp:posOffset>
                </wp:positionV>
                <wp:extent cx="464820" cy="51943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1B71A" w14:textId="77777777" w:rsidR="00B34E97" w:rsidRPr="00B34E97" w:rsidRDefault="00B34E97" w:rsidP="00B34E97">
                            <w:pPr>
                              <w:spacing w:line="240" w:lineRule="exact"/>
                              <w:jc w:val="center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B34E97">
                              <w:rPr>
                                <w:rFonts w:ascii="ＭＳ 明朝" w:hint="eastAsia"/>
                                <w:szCs w:val="21"/>
                              </w:rPr>
                              <w:t>廃止</w:t>
                            </w:r>
                          </w:p>
                          <w:p w14:paraId="236A3C76" w14:textId="77777777" w:rsidR="00B34E97" w:rsidRPr="00B34E97" w:rsidRDefault="00B34E97" w:rsidP="00B34E97">
                            <w:pPr>
                              <w:spacing w:line="240" w:lineRule="exact"/>
                              <w:jc w:val="center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B34E97">
                              <w:rPr>
                                <w:rFonts w:ascii="ＭＳ 明朝" w:hint="eastAsia"/>
                                <w:szCs w:val="21"/>
                              </w:rPr>
                              <w:t>休止</w:t>
                            </w:r>
                          </w:p>
                          <w:p w14:paraId="3D9E3071" w14:textId="77777777" w:rsidR="00B34E97" w:rsidRPr="00B34E97" w:rsidRDefault="00B34E97" w:rsidP="00B34E97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B34E97">
                              <w:rPr>
                                <w:rFonts w:ascii="ＭＳ 明朝" w:hint="eastAsia"/>
                                <w:szCs w:val="21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5EBE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0.7pt;margin-top:256.2pt;width:36.6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" filled="f" stroked="f">
                <v:textbox inset="5.85pt,.7pt,5.85pt,.7pt">
                  <w:txbxContent>
                    <w:p w14:paraId="57D1B71A" w14:textId="77777777" w:rsidR="00B34E97" w:rsidRPr="00B34E97" w:rsidRDefault="00B34E97" w:rsidP="00B34E97">
                      <w:pPr>
                        <w:spacing w:line="240" w:lineRule="exact"/>
                        <w:jc w:val="center"/>
                        <w:rPr>
                          <w:rFonts w:ascii="ＭＳ 明朝"/>
                          <w:szCs w:val="21"/>
                        </w:rPr>
                      </w:pPr>
                      <w:r w:rsidRPr="00B34E97">
                        <w:rPr>
                          <w:rFonts w:ascii="ＭＳ 明朝" w:hint="eastAsia"/>
                          <w:szCs w:val="21"/>
                        </w:rPr>
                        <w:t>廃止</w:t>
                      </w:r>
                    </w:p>
                    <w:p w14:paraId="236A3C76" w14:textId="77777777" w:rsidR="00B34E97" w:rsidRPr="00B34E97" w:rsidRDefault="00B34E97" w:rsidP="00B34E97">
                      <w:pPr>
                        <w:spacing w:line="240" w:lineRule="exact"/>
                        <w:jc w:val="center"/>
                        <w:rPr>
                          <w:rFonts w:ascii="ＭＳ 明朝"/>
                          <w:szCs w:val="21"/>
                        </w:rPr>
                      </w:pPr>
                      <w:r w:rsidRPr="00B34E97">
                        <w:rPr>
                          <w:rFonts w:ascii="ＭＳ 明朝" w:hint="eastAsia"/>
                          <w:szCs w:val="21"/>
                        </w:rPr>
                        <w:t>休止</w:t>
                      </w:r>
                    </w:p>
                    <w:p w14:paraId="3D9E3071" w14:textId="77777777" w:rsidR="00B34E97" w:rsidRPr="00B34E97" w:rsidRDefault="00B34E97" w:rsidP="00B34E97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 w:rsidRPr="00B34E97">
                        <w:rPr>
                          <w:rFonts w:ascii="ＭＳ 明朝" w:hint="eastAsia"/>
                          <w:szCs w:val="21"/>
                        </w:rPr>
                        <w:t>再開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9C7B9B0" wp14:editId="69E114C4">
                <wp:simplePos x="0" y="0"/>
                <wp:positionH relativeFrom="column">
                  <wp:posOffset>3086100</wp:posOffset>
                </wp:positionH>
                <wp:positionV relativeFrom="paragraph">
                  <wp:posOffset>310515</wp:posOffset>
                </wp:positionV>
                <wp:extent cx="605790" cy="5518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97CE8" w14:textId="77777777" w:rsidR="00474373" w:rsidRPr="00EE3B0C" w:rsidRDefault="00474373" w:rsidP="00474373">
                            <w:pPr>
                              <w:spacing w:line="240" w:lineRule="exact"/>
                              <w:jc w:val="center"/>
                              <w:rPr>
                                <w:rFonts w:ascii="ＭＳ 明朝"/>
                              </w:rPr>
                            </w:pPr>
                            <w:r w:rsidRPr="00EE3B0C">
                              <w:rPr>
                                <w:rFonts w:ascii="ＭＳ 明朝" w:hint="eastAsia"/>
                                <w:spacing w:val="100"/>
                              </w:rPr>
                              <w:t>廃</w:t>
                            </w:r>
                            <w:r w:rsidRPr="00EE3B0C">
                              <w:rPr>
                                <w:rFonts w:ascii="ＭＳ 明朝" w:hint="eastAsia"/>
                              </w:rPr>
                              <w:t>止</w:t>
                            </w:r>
                          </w:p>
                          <w:p w14:paraId="4D59A912" w14:textId="77777777" w:rsidR="00474373" w:rsidRDefault="00474373" w:rsidP="00474373">
                            <w:pPr>
                              <w:spacing w:line="240" w:lineRule="exact"/>
                              <w:jc w:val="center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100"/>
                              </w:rPr>
                              <w:t>休</w:t>
                            </w:r>
                            <w:r>
                              <w:rPr>
                                <w:rFonts w:ascii="ＭＳ 明朝" w:hint="eastAsia"/>
                              </w:rPr>
                              <w:t>止</w:t>
                            </w:r>
                          </w:p>
                          <w:p w14:paraId="03B7FAC0" w14:textId="77777777" w:rsidR="00474373" w:rsidRDefault="00474373" w:rsidP="0047437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ＭＳ 明朝" w:hint="eastAsia"/>
                                <w:spacing w:val="100"/>
                              </w:rPr>
                              <w:t>再</w:t>
                            </w:r>
                            <w:r>
                              <w:rPr>
                                <w:rFonts w:ascii="ＭＳ 明朝" w:hint="eastAsia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7B9B0" id="Text Box 4" o:spid="_x0000_s1027" type="#_x0000_t202" style="position:absolute;left:0;text-align:left;margin-left:243pt;margin-top:24.45pt;width:47.7pt;height:4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" filled="f" stroked="f">
                <v:textbox inset="5.85pt,.7pt,5.85pt,.7pt">
                  <w:txbxContent>
                    <w:p w14:paraId="5A997CE8" w14:textId="77777777" w:rsidR="00474373" w:rsidRPr="00EE3B0C" w:rsidRDefault="00474373" w:rsidP="00474373">
                      <w:pPr>
                        <w:spacing w:line="240" w:lineRule="exact"/>
                        <w:jc w:val="center"/>
                        <w:rPr>
                          <w:rFonts w:ascii="ＭＳ 明朝"/>
                        </w:rPr>
                      </w:pPr>
                      <w:r w:rsidRPr="00EE3B0C">
                        <w:rPr>
                          <w:rFonts w:ascii="ＭＳ 明朝" w:hint="eastAsia"/>
                          <w:spacing w:val="100"/>
                        </w:rPr>
                        <w:t>廃</w:t>
                      </w:r>
                      <w:r w:rsidRPr="00EE3B0C">
                        <w:rPr>
                          <w:rFonts w:ascii="ＭＳ 明朝" w:hint="eastAsia"/>
                        </w:rPr>
                        <w:t>止</w:t>
                      </w:r>
                    </w:p>
                    <w:p w14:paraId="4D59A912" w14:textId="77777777" w:rsidR="00474373" w:rsidRDefault="00474373" w:rsidP="00474373">
                      <w:pPr>
                        <w:spacing w:line="240" w:lineRule="exact"/>
                        <w:jc w:val="center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pacing w:val="100"/>
                        </w:rPr>
                        <w:t>休</w:t>
                      </w:r>
                      <w:r>
                        <w:rPr>
                          <w:rFonts w:ascii="ＭＳ 明朝" w:hint="eastAsia"/>
                        </w:rPr>
                        <w:t>止</w:t>
                      </w:r>
                    </w:p>
                    <w:p w14:paraId="03B7FAC0" w14:textId="77777777" w:rsidR="00474373" w:rsidRDefault="00474373" w:rsidP="00474373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ＭＳ 明朝" w:hint="eastAsia"/>
                          <w:spacing w:val="100"/>
                        </w:rPr>
                        <w:t>再</w:t>
                      </w:r>
                      <w:r>
                        <w:rPr>
                          <w:rFonts w:ascii="ＭＳ 明朝" w:hint="eastAsia"/>
                        </w:rPr>
                        <w:t>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D23DE">
        <w:rPr>
          <w:rFonts w:ascii="ＭＳ 明朝" w:hint="eastAsia"/>
          <w:lang w:eastAsia="zh-TW"/>
        </w:rPr>
        <w:t>様式第</w:t>
      </w:r>
      <w:r w:rsidR="00AC5DEA">
        <w:rPr>
          <w:rFonts w:ascii="ＭＳ 明朝" w:hint="eastAsia"/>
        </w:rPr>
        <w:t>6</w:t>
      </w:r>
      <w:r w:rsidR="007D23DE">
        <w:rPr>
          <w:rFonts w:ascii="ＭＳ 明朝" w:hint="eastAsia"/>
          <w:lang w:eastAsia="zh-TW"/>
        </w:rPr>
        <w:t>号(第7</w:t>
      </w:r>
      <w:r w:rsidR="001D422C">
        <w:rPr>
          <w:rFonts w:ascii="ＭＳ 明朝" w:hint="eastAsia"/>
          <w:lang w:eastAsia="zh-TW"/>
        </w:rPr>
        <w:t>条</w:t>
      </w:r>
      <w:r w:rsidR="007D23DE">
        <w:rPr>
          <w:rFonts w:ascii="ＭＳ 明朝" w:hint="eastAsia"/>
          <w:lang w:eastAsia="zh-TW"/>
        </w:rPr>
        <w:t>関係)</w:t>
      </w:r>
    </w:p>
    <w:p w14:paraId="2C29B1C6" w14:textId="77777777" w:rsidR="00EE3B0C" w:rsidRDefault="00EE3B0C" w:rsidP="00EE3B0C">
      <w:pPr>
        <w:rPr>
          <w:rFonts w:ascii="ＭＳ 明朝" w:hint="eastAsia"/>
        </w:rPr>
      </w:pPr>
    </w:p>
    <w:p w14:paraId="5695D132" w14:textId="77777777" w:rsidR="00474373" w:rsidRDefault="00E92E95" w:rsidP="00EE3B0C">
      <w:pPr>
        <w:jc w:val="center"/>
        <w:rPr>
          <w:lang w:eastAsia="zh-TW"/>
        </w:rPr>
      </w:pPr>
      <w:r>
        <w:rPr>
          <w:rFonts w:ascii="ＭＳ 明朝" w:hint="eastAsia"/>
        </w:rPr>
        <w:t>粕屋町</w:t>
      </w:r>
      <w:r w:rsidR="00474373">
        <w:rPr>
          <w:rFonts w:ascii="ＭＳ 明朝" w:hint="eastAsia"/>
          <w:lang w:eastAsia="zh-TW"/>
        </w:rPr>
        <w:t>指定給水装置工事事業者　　　　　届出書</w:t>
      </w:r>
    </w:p>
    <w:p w14:paraId="4C8743F4" w14:textId="77777777" w:rsidR="007D23DE" w:rsidRDefault="007D23DE">
      <w:pPr>
        <w:rPr>
          <w:rFonts w:ascii="ＭＳ 明朝" w:hint="eastAsia"/>
        </w:rPr>
      </w:pPr>
    </w:p>
    <w:p w14:paraId="7C46CAD8" w14:textId="77777777" w:rsidR="007D23DE" w:rsidRDefault="007D23DE">
      <w:pPr>
        <w:rPr>
          <w:rFonts w:ascii="ＭＳ 明朝" w:hint="eastAsia"/>
        </w:rPr>
      </w:pPr>
    </w:p>
    <w:p w14:paraId="42E0AD31" w14:textId="77777777" w:rsidR="007D23DE" w:rsidRDefault="007D23DE">
      <w:pPr>
        <w:rPr>
          <w:rFonts w:ascii="ＭＳ 明朝" w:hint="eastAsia"/>
        </w:rPr>
      </w:pPr>
    </w:p>
    <w:p w14:paraId="4060F9DB" w14:textId="77777777" w:rsidR="007D23DE" w:rsidRDefault="00DC75B1" w:rsidP="00E92E95">
      <w:pPr>
        <w:ind w:firstLineChars="200" w:firstLine="420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</w:t>
      </w:r>
      <w:r w:rsidR="00EE3B0C">
        <w:rPr>
          <w:rFonts w:ascii="ＭＳ 明朝" w:hint="eastAsia"/>
        </w:rPr>
        <w:t>様</w:t>
      </w:r>
    </w:p>
    <w:p w14:paraId="635E2438" w14:textId="77777777" w:rsidR="007D23DE" w:rsidRDefault="007D23DE">
      <w:pPr>
        <w:rPr>
          <w:rFonts w:ascii="ＭＳ 明朝" w:hint="eastAsia"/>
        </w:rPr>
      </w:pPr>
    </w:p>
    <w:p w14:paraId="2DA05422" w14:textId="77777777" w:rsidR="007D23DE" w:rsidRDefault="007D23DE">
      <w:pPr>
        <w:wordWrap w:val="0"/>
        <w:ind w:right="91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年　</w:t>
      </w:r>
      <w:r w:rsidR="0099045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月　</w:t>
      </w:r>
      <w:r w:rsidR="0099045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日　</w:t>
      </w:r>
    </w:p>
    <w:p w14:paraId="7AC86361" w14:textId="77777777" w:rsidR="007D23DE" w:rsidRDefault="007D23DE">
      <w:pPr>
        <w:wordWrap w:val="0"/>
        <w:ind w:right="1259"/>
        <w:rPr>
          <w:rFonts w:ascii="ＭＳ 明朝" w:hint="eastAsia"/>
        </w:rPr>
      </w:pPr>
    </w:p>
    <w:p w14:paraId="749987EE" w14:textId="77777777" w:rsidR="00EE3B0C" w:rsidRDefault="00EE3B0C" w:rsidP="009E668A">
      <w:pPr>
        <w:wordWrap w:val="0"/>
        <w:ind w:right="284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氏名又は名称　　　　　　　　　　　　</w:t>
      </w:r>
      <w:r w:rsidR="009E668A">
        <w:rPr>
          <w:rFonts w:ascii="ＭＳ 明朝" w:hint="eastAsia"/>
        </w:rPr>
        <w:t xml:space="preserve">　</w:t>
      </w:r>
    </w:p>
    <w:p w14:paraId="4100B3DD" w14:textId="77777777" w:rsidR="00EE3B0C" w:rsidRDefault="00EE3B0C" w:rsidP="00EE3B0C">
      <w:pPr>
        <w:wordWrap w:val="0"/>
        <w:ind w:right="284"/>
        <w:jc w:val="right"/>
        <w:rPr>
          <w:rFonts w:ascii="ＭＳ 明朝" w:hint="eastAsia"/>
        </w:rPr>
      </w:pPr>
      <w:r>
        <w:rPr>
          <w:rFonts w:ascii="ＭＳ 明朝" w:hint="eastAsia"/>
          <w:spacing w:val="90"/>
        </w:rPr>
        <w:t>住</w:t>
      </w:r>
      <w:r>
        <w:rPr>
          <w:rFonts w:ascii="ＭＳ 明朝" w:hint="eastAsia"/>
        </w:rPr>
        <w:t xml:space="preserve">所　　　　　　　　　　　　　　　　</w:t>
      </w:r>
    </w:p>
    <w:p w14:paraId="53010F9C" w14:textId="77777777" w:rsidR="007D23DE" w:rsidRDefault="00EE3B0C" w:rsidP="00EE3B0C">
      <w:pPr>
        <w:wordWrap w:val="0"/>
        <w:ind w:right="105"/>
        <w:jc w:val="right"/>
        <w:rPr>
          <w:rFonts w:ascii="ＭＳ 明朝" w:hint="eastAsia"/>
        </w:rPr>
      </w:pPr>
      <w:r>
        <w:rPr>
          <w:rFonts w:ascii="ＭＳ 明朝" w:hint="eastAsia"/>
          <w:spacing w:val="22"/>
        </w:rPr>
        <w:t xml:space="preserve">　　　代表者氏</w:t>
      </w:r>
      <w:r>
        <w:rPr>
          <w:rFonts w:ascii="ＭＳ 明朝" w:hint="eastAsia"/>
        </w:rPr>
        <w:t xml:space="preserve">名　　　　　　　　　　　　　</w:t>
      </w:r>
      <w:r>
        <w:rPr>
          <w:rFonts w:ascii="ＭＳ 明朝" w:hint="eastAsia"/>
          <w:lang w:eastAsia="zh-CN"/>
        </w:rPr>
        <w:t xml:space="preserve">　</w:t>
      </w:r>
    </w:p>
    <w:p w14:paraId="6AC0A3D8" w14:textId="77777777" w:rsidR="00EE3B0C" w:rsidRDefault="00EE3B0C" w:rsidP="00EE3B0C">
      <w:pPr>
        <w:ind w:right="105"/>
        <w:jc w:val="right"/>
        <w:rPr>
          <w:rFonts w:ascii="ＭＳ 明朝" w:hint="eastAsia"/>
        </w:rPr>
      </w:pPr>
    </w:p>
    <w:p w14:paraId="7B5A7CF1" w14:textId="77777777" w:rsidR="007D23DE" w:rsidRDefault="007D23DE">
      <w:pPr>
        <w:ind w:right="2834"/>
        <w:rPr>
          <w:rFonts w:ascii="ＭＳ 明朝" w:hint="eastAsia"/>
          <w:spacing w:val="200"/>
        </w:rPr>
      </w:pPr>
    </w:p>
    <w:p w14:paraId="597823D5" w14:textId="77777777" w:rsidR="00EE3B0C" w:rsidRDefault="00EE3B0C">
      <w:pPr>
        <w:ind w:right="2834"/>
        <w:rPr>
          <w:rFonts w:ascii="ＭＳ 明朝" w:hint="eastAsia"/>
        </w:rPr>
      </w:pPr>
    </w:p>
    <w:p w14:paraId="71038D00" w14:textId="77777777" w:rsidR="007477F7" w:rsidRDefault="007477F7" w:rsidP="0004079E">
      <w:pPr>
        <w:ind w:leftChars="50" w:left="105" w:firstLineChars="50" w:firstLine="105"/>
      </w:pPr>
      <w:r>
        <w:rPr>
          <w:rFonts w:ascii="ＭＳ 明朝" w:hint="eastAsia"/>
        </w:rPr>
        <w:t>水道法第25条の7</w:t>
      </w:r>
      <w:r w:rsidR="002C21D6">
        <w:rPr>
          <w:rFonts w:ascii="ＭＳ 明朝" w:hint="eastAsia"/>
        </w:rPr>
        <w:t>の規定に基づき、給水</w:t>
      </w:r>
      <w:r>
        <w:rPr>
          <w:rFonts w:ascii="ＭＳ 明朝" w:hint="eastAsia"/>
        </w:rPr>
        <w:t>装置工事の事業の</w:t>
      </w:r>
      <w:r w:rsidR="00B34E97">
        <w:rPr>
          <w:rFonts w:ascii="ＭＳ 明朝" w:hint="eastAsia"/>
        </w:rPr>
        <w:t xml:space="preserve">　　　　の届出をします。</w:t>
      </w:r>
    </w:p>
    <w:p w14:paraId="3045250C" w14:textId="77777777" w:rsidR="007D23DE" w:rsidRDefault="007D23DE" w:rsidP="00B34E97">
      <w:pPr>
        <w:ind w:right="2834"/>
        <w:rPr>
          <w:rFonts w:ascii="ＭＳ 明朝" w:hint="eastAsia"/>
        </w:rPr>
      </w:pPr>
    </w:p>
    <w:p w14:paraId="67AB1480" w14:textId="77777777" w:rsidR="007D23DE" w:rsidRDefault="007D23DE">
      <w:pPr>
        <w:ind w:right="2834"/>
        <w:rPr>
          <w:rFonts w:ascii="ＭＳ 明朝" w:hint="eastAsia"/>
        </w:rPr>
      </w:pPr>
    </w:p>
    <w:p w14:paraId="293E55DB" w14:textId="77777777" w:rsidR="007D23DE" w:rsidRDefault="007D23DE">
      <w:pPr>
        <w:ind w:right="2834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7D23DE" w14:paraId="05127A97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05" w:type="dxa"/>
            <w:vAlign w:val="center"/>
          </w:tcPr>
          <w:p w14:paraId="577086DA" w14:textId="77777777" w:rsidR="007D23DE" w:rsidRDefault="007D23D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90"/>
              </w:rPr>
              <w:t>フリガ</w:t>
            </w:r>
            <w:r>
              <w:rPr>
                <w:rFonts w:ascii="ＭＳ 明朝" w:hint="eastAsia"/>
              </w:rPr>
              <w:t>ナ</w:t>
            </w:r>
          </w:p>
          <w:p w14:paraId="12F2404D" w14:textId="77777777" w:rsidR="007D23DE" w:rsidRDefault="007D23D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0"/>
              </w:rPr>
              <w:t>氏名又は名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6300" w:type="dxa"/>
            <w:vAlign w:val="center"/>
          </w:tcPr>
          <w:p w14:paraId="72997B0C" w14:textId="77777777" w:rsidR="007D23DE" w:rsidRDefault="007D23DE">
            <w:pPr>
              <w:rPr>
                <w:rFonts w:ascii="ＭＳ 明朝" w:hint="eastAsia"/>
              </w:rPr>
            </w:pPr>
          </w:p>
        </w:tc>
      </w:tr>
      <w:tr w:rsidR="007D23DE" w14:paraId="296EE68F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05" w:type="dxa"/>
            <w:vAlign w:val="center"/>
          </w:tcPr>
          <w:p w14:paraId="30F5B6D1" w14:textId="77777777" w:rsidR="007D23DE" w:rsidRDefault="007D23D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760"/>
              </w:rPr>
              <w:t>住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6300" w:type="dxa"/>
            <w:vAlign w:val="center"/>
          </w:tcPr>
          <w:p w14:paraId="5D734019" w14:textId="77777777" w:rsidR="007D23DE" w:rsidRDefault="007D23DE">
            <w:pPr>
              <w:rPr>
                <w:rFonts w:ascii="ＭＳ 明朝" w:hint="eastAsia"/>
              </w:rPr>
            </w:pPr>
          </w:p>
        </w:tc>
      </w:tr>
      <w:tr w:rsidR="007D23DE" w14:paraId="76F37886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05" w:type="dxa"/>
            <w:vAlign w:val="center"/>
          </w:tcPr>
          <w:p w14:paraId="1E8FCFDF" w14:textId="77777777" w:rsidR="007D23DE" w:rsidRDefault="007D23D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90"/>
              </w:rPr>
              <w:t>フリガ</w:t>
            </w:r>
            <w:r>
              <w:rPr>
                <w:rFonts w:ascii="ＭＳ 明朝" w:hint="eastAsia"/>
              </w:rPr>
              <w:t>ナ</w:t>
            </w:r>
          </w:p>
          <w:p w14:paraId="0E266246" w14:textId="77777777" w:rsidR="007D23DE" w:rsidRDefault="007D23D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70"/>
              </w:rPr>
              <w:t>代表者の氏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6300" w:type="dxa"/>
            <w:vAlign w:val="center"/>
          </w:tcPr>
          <w:p w14:paraId="7194DD1C" w14:textId="77777777" w:rsidR="007D23DE" w:rsidRDefault="007D23DE">
            <w:pPr>
              <w:rPr>
                <w:rFonts w:ascii="ＭＳ 明朝" w:hint="eastAsia"/>
              </w:rPr>
            </w:pPr>
          </w:p>
        </w:tc>
      </w:tr>
      <w:tr w:rsidR="007D23DE" w14:paraId="0267069C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05" w:type="dxa"/>
            <w:vAlign w:val="center"/>
          </w:tcPr>
          <w:p w14:paraId="7563A889" w14:textId="77777777" w:rsidR="007D23DE" w:rsidRDefault="007D23D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(廃止・休止・再開)</w:t>
            </w:r>
            <w:r>
              <w:rPr>
                <w:rFonts w:ascii="ＭＳ 明朝" w:hint="eastAsia"/>
                <w:spacing w:val="180"/>
              </w:rPr>
              <w:t>の年月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6300" w:type="dxa"/>
            <w:vAlign w:val="center"/>
          </w:tcPr>
          <w:p w14:paraId="0B45735A" w14:textId="77777777" w:rsidR="007D23DE" w:rsidRDefault="007D23DE">
            <w:pPr>
              <w:rPr>
                <w:rFonts w:ascii="ＭＳ 明朝" w:hint="eastAsia"/>
              </w:rPr>
            </w:pPr>
          </w:p>
        </w:tc>
      </w:tr>
      <w:tr w:rsidR="007D23DE" w14:paraId="43F7103C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05" w:type="dxa"/>
            <w:vAlign w:val="center"/>
          </w:tcPr>
          <w:p w14:paraId="45754A04" w14:textId="77777777" w:rsidR="007D23DE" w:rsidRDefault="007D23D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(廃止・休止・再開)</w:t>
            </w:r>
            <w:r>
              <w:rPr>
                <w:rFonts w:ascii="ＭＳ 明朝" w:hint="eastAsia"/>
                <w:spacing w:val="330"/>
              </w:rPr>
              <w:t>の理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6300" w:type="dxa"/>
            <w:vAlign w:val="center"/>
          </w:tcPr>
          <w:p w14:paraId="3FA54FE6" w14:textId="77777777" w:rsidR="007D23DE" w:rsidRDefault="007D23DE">
            <w:pPr>
              <w:rPr>
                <w:rFonts w:ascii="ＭＳ 明朝" w:hint="eastAsia"/>
              </w:rPr>
            </w:pPr>
          </w:p>
        </w:tc>
      </w:tr>
    </w:tbl>
    <w:p w14:paraId="783693ED" w14:textId="77777777" w:rsidR="007D23DE" w:rsidRDefault="007D23DE">
      <w:pPr>
        <w:ind w:right="2834"/>
        <w:rPr>
          <w:rFonts w:ascii="ＭＳ 明朝" w:hint="eastAsia"/>
        </w:rPr>
      </w:pPr>
    </w:p>
    <w:sectPr w:rsidR="007D23D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F29C" w14:textId="77777777" w:rsidR="00295C52" w:rsidRDefault="00295C52">
      <w:r>
        <w:separator/>
      </w:r>
    </w:p>
  </w:endnote>
  <w:endnote w:type="continuationSeparator" w:id="0">
    <w:p w14:paraId="271A0E2D" w14:textId="77777777" w:rsidR="00295C52" w:rsidRDefault="0029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26DF" w14:textId="77777777" w:rsidR="00295C52" w:rsidRDefault="00295C52">
      <w:r>
        <w:separator/>
      </w:r>
    </w:p>
  </w:footnote>
  <w:footnote w:type="continuationSeparator" w:id="0">
    <w:p w14:paraId="0498BD22" w14:textId="77777777" w:rsidR="00295C52" w:rsidRDefault="00295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73"/>
    <w:rsid w:val="0004079E"/>
    <w:rsid w:val="001D422C"/>
    <w:rsid w:val="002166F6"/>
    <w:rsid w:val="00295C52"/>
    <w:rsid w:val="002C21D6"/>
    <w:rsid w:val="003201A3"/>
    <w:rsid w:val="003608CE"/>
    <w:rsid w:val="00375B23"/>
    <w:rsid w:val="0038617A"/>
    <w:rsid w:val="00474373"/>
    <w:rsid w:val="00502FF7"/>
    <w:rsid w:val="0056414A"/>
    <w:rsid w:val="005901DF"/>
    <w:rsid w:val="005C05D8"/>
    <w:rsid w:val="007477F7"/>
    <w:rsid w:val="007867D1"/>
    <w:rsid w:val="007A0960"/>
    <w:rsid w:val="007D23DE"/>
    <w:rsid w:val="007E307C"/>
    <w:rsid w:val="008B4653"/>
    <w:rsid w:val="00904BC9"/>
    <w:rsid w:val="0099045A"/>
    <w:rsid w:val="009E668A"/>
    <w:rsid w:val="00AC5DEA"/>
    <w:rsid w:val="00B34E97"/>
    <w:rsid w:val="00BC7976"/>
    <w:rsid w:val="00C816A4"/>
    <w:rsid w:val="00DC75B1"/>
    <w:rsid w:val="00E92E95"/>
    <w:rsid w:val="00EB2CCD"/>
    <w:rsid w:val="00E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78F03"/>
  <w15:chartTrackingRefBased/>
  <w15:docId w15:val="{869B40E8-9D10-4BB0-BF38-650B6ABF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E668A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E668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99DF-0164-4110-9D0C-9083B94E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剛</dc:creator>
  <cp:keywords/>
  <dc:description/>
  <cp:lastModifiedBy>山本 浩輝</cp:lastModifiedBy>
  <cp:revision>2</cp:revision>
  <cp:lastPrinted>2020-11-18T06:16:00Z</cp:lastPrinted>
  <dcterms:created xsi:type="dcterms:W3CDTF">2025-07-08T05:02:00Z</dcterms:created>
  <dcterms:modified xsi:type="dcterms:W3CDTF">2025-07-08T05:02:00Z</dcterms:modified>
</cp:coreProperties>
</file>