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1B4" w14:textId="77777777" w:rsidR="00E511FD" w:rsidRPr="00E511FD" w:rsidRDefault="00E511FD">
      <w:pPr>
        <w:rPr>
          <w:rFonts w:ascii="ＭＳ 明朝" w:hint="eastAsia"/>
          <w:lang w:eastAsia="zh-TW"/>
        </w:rPr>
      </w:pPr>
      <w:r w:rsidRPr="00E511FD">
        <w:rPr>
          <w:rFonts w:ascii="ＭＳ 明朝" w:hint="eastAsia"/>
          <w:lang w:eastAsia="zh-TW"/>
        </w:rPr>
        <w:t>別記様式(第3条、第4条関係)</w:t>
      </w:r>
    </w:p>
    <w:p w14:paraId="5E492491" w14:textId="77777777" w:rsidR="00E511FD" w:rsidRPr="00E511FD" w:rsidRDefault="00E511FD">
      <w:pPr>
        <w:rPr>
          <w:rFonts w:ascii="ＭＳ 明朝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94"/>
        <w:gridCol w:w="1736"/>
        <w:gridCol w:w="1133"/>
        <w:gridCol w:w="2380"/>
      </w:tblGrid>
      <w:tr w:rsidR="00E511FD" w:rsidRPr="00E511FD" w14:paraId="4A8CBB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</w:tcPr>
          <w:p w14:paraId="370CCA62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00BCE72D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69FD4718" w14:textId="77777777" w:rsidR="00E511FD" w:rsidRPr="00E511FD" w:rsidRDefault="00E511FD">
            <w:pPr>
              <w:wordWrap w:val="0"/>
              <w:jc w:val="center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賞</w:t>
            </w:r>
            <w:proofErr w:type="gramStart"/>
            <w:r w:rsidRPr="00E511FD">
              <w:rPr>
                <w:rFonts w:ascii="ＭＳ 明朝" w:hint="eastAsia"/>
              </w:rPr>
              <w:t>じゅつ</w:t>
            </w:r>
            <w:proofErr w:type="gramEnd"/>
            <w:r w:rsidRPr="00E511FD">
              <w:rPr>
                <w:rFonts w:ascii="ＭＳ 明朝" w:hint="eastAsia"/>
              </w:rPr>
              <w:t>金等授与審査請求書</w:t>
            </w:r>
          </w:p>
          <w:p w14:paraId="349D41D5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0FF34CB7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03D2D523" w14:textId="77777777" w:rsidR="00E511FD" w:rsidRPr="00E511FD" w:rsidRDefault="00E511FD">
            <w:pPr>
              <w:wordWrap w:val="0"/>
              <w:jc w:val="right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 xml:space="preserve">年　　月　　日　　</w:t>
            </w:r>
          </w:p>
          <w:p w14:paraId="4A474C39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2C43FC80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473A9384" w14:textId="77777777" w:rsidR="00E511FD" w:rsidRPr="00E511FD" w:rsidRDefault="00E511FD" w:rsidP="00023C14">
            <w:pPr>
              <w:wordWrap w:val="0"/>
              <w:ind w:leftChars="200" w:left="420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粕屋町賞</w:t>
            </w:r>
            <w:proofErr w:type="gramStart"/>
            <w:r w:rsidRPr="00E511FD">
              <w:rPr>
                <w:rFonts w:ascii="ＭＳ 明朝" w:hint="eastAsia"/>
              </w:rPr>
              <w:t>じゅつ</w:t>
            </w:r>
            <w:proofErr w:type="gramEnd"/>
            <w:r w:rsidRPr="00E511FD">
              <w:rPr>
                <w:rFonts w:ascii="ＭＳ 明朝" w:hint="eastAsia"/>
              </w:rPr>
              <w:t>金等審査委員会</w:t>
            </w:r>
          </w:p>
          <w:p w14:paraId="2D3A00B4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2539B363" w14:textId="77777777" w:rsidR="00E511FD" w:rsidRPr="00E511FD" w:rsidRDefault="00E511FD" w:rsidP="00023C14">
            <w:pPr>
              <w:wordWrap w:val="0"/>
              <w:ind w:leftChars="300" w:left="630"/>
              <w:rPr>
                <w:rFonts w:ascii="ＭＳ 明朝" w:hint="eastAsia"/>
                <w:lang w:eastAsia="zh-TW"/>
              </w:rPr>
            </w:pPr>
            <w:r w:rsidRPr="00E511FD">
              <w:rPr>
                <w:rFonts w:ascii="ＭＳ 明朝" w:hint="eastAsia"/>
                <w:lang w:eastAsia="zh-TW"/>
              </w:rPr>
              <w:t>委員長　　　　　　　　　　　様</w:t>
            </w:r>
          </w:p>
          <w:p w14:paraId="31A3A712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6E4D29AA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21444D94" w14:textId="77777777" w:rsidR="00E511FD" w:rsidRPr="00E511FD" w:rsidRDefault="00E511FD">
            <w:pPr>
              <w:wordWrap w:val="0"/>
              <w:jc w:val="right"/>
              <w:rPr>
                <w:rFonts w:ascii="ＭＳ 明朝" w:hint="eastAsia"/>
                <w:lang w:eastAsia="zh-TW"/>
              </w:rPr>
            </w:pPr>
            <w:r w:rsidRPr="00E511FD">
              <w:rPr>
                <w:rFonts w:ascii="ＭＳ 明朝" w:hint="eastAsia"/>
                <w:lang w:eastAsia="zh-TW"/>
              </w:rPr>
              <w:t xml:space="preserve">粕屋町長　　　　　　　　　　　</w:t>
            </w:r>
            <w:r w:rsidR="00023C14" w:rsidRPr="00E511FD">
              <w:rPr>
                <w:rFonts w:ascii="ＭＳ 明朝" w:hAnsi="ＭＳ 明朝"/>
                <w:lang w:eastAsia="zh-TW"/>
              </w:rPr>
              <w:fldChar w:fldCharType="begin"/>
            </w:r>
            <w:r w:rsidR="00023C14" w:rsidRPr="00E511FD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023C14" w:rsidRPr="00E511FD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023C14" w:rsidRPr="00E511FD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023C14" w:rsidRPr="00E511FD">
              <w:rPr>
                <w:rFonts w:ascii="ＭＳ 明朝" w:hAnsi="ＭＳ 明朝" w:hint="eastAsia"/>
                <w:lang w:eastAsia="zh-TW"/>
              </w:rPr>
              <w:instrText>)</w:instrText>
            </w:r>
            <w:r w:rsidR="00023C14" w:rsidRPr="00E511FD">
              <w:rPr>
                <w:rFonts w:ascii="ＭＳ 明朝" w:hAnsi="ＭＳ 明朝"/>
                <w:lang w:eastAsia="zh-TW"/>
              </w:rPr>
              <w:fldChar w:fldCharType="end"/>
            </w:r>
            <w:r w:rsidRPr="00E511FD">
              <w:rPr>
                <w:rFonts w:ascii="ＭＳ 明朝" w:hint="eastAsia"/>
                <w:lang w:eastAsia="zh-TW"/>
              </w:rPr>
              <w:t xml:space="preserve">　　</w:t>
            </w:r>
          </w:p>
          <w:p w14:paraId="5460F31E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265BA343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  <w:p w14:paraId="24930141" w14:textId="77777777" w:rsidR="00E511FD" w:rsidRPr="00E511FD" w:rsidRDefault="00E511FD" w:rsidP="00E511FD">
            <w:pPr>
              <w:wordWrap w:val="0"/>
              <w:ind w:firstLineChars="100" w:firstLine="210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次のとおり、賞</w:t>
            </w:r>
            <w:proofErr w:type="gramStart"/>
            <w:r w:rsidRPr="00E511FD">
              <w:rPr>
                <w:rFonts w:ascii="ＭＳ 明朝" w:hint="eastAsia"/>
              </w:rPr>
              <w:t>じゅつ</w:t>
            </w:r>
            <w:proofErr w:type="gramEnd"/>
            <w:r w:rsidRPr="00E511FD">
              <w:rPr>
                <w:rFonts w:ascii="ＭＳ 明朝" w:hint="eastAsia"/>
              </w:rPr>
              <w:t>金等の授与について審査を申請します。</w:t>
            </w:r>
          </w:p>
          <w:p w14:paraId="36A3F221" w14:textId="77777777" w:rsidR="00E511FD" w:rsidRPr="00E511FD" w:rsidRDefault="00E511FD">
            <w:pPr>
              <w:wordWrap w:val="0"/>
              <w:rPr>
                <w:rFonts w:ascii="ＭＳ 明朝" w:hint="eastAsia"/>
              </w:rPr>
            </w:pPr>
          </w:p>
        </w:tc>
      </w:tr>
      <w:tr w:rsidR="00E511FD" w:rsidRPr="00E511FD" w14:paraId="4134E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Align w:val="center"/>
          </w:tcPr>
          <w:p w14:paraId="140E4D58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種類</w:t>
            </w:r>
          </w:p>
        </w:tc>
        <w:tc>
          <w:tcPr>
            <w:tcW w:w="2730" w:type="dxa"/>
            <w:gridSpan w:val="2"/>
            <w:vAlign w:val="center"/>
          </w:tcPr>
          <w:p w14:paraId="03B9EB96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  <w:tc>
          <w:tcPr>
            <w:tcW w:w="1133" w:type="dxa"/>
            <w:vAlign w:val="center"/>
          </w:tcPr>
          <w:p w14:paraId="0E8F78F7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授与額</w:t>
            </w:r>
          </w:p>
        </w:tc>
        <w:tc>
          <w:tcPr>
            <w:tcW w:w="2380" w:type="dxa"/>
            <w:vAlign w:val="bottom"/>
          </w:tcPr>
          <w:p w14:paraId="31205A4C" w14:textId="77777777" w:rsidR="00E511FD" w:rsidRPr="00E511FD" w:rsidRDefault="00E511FD">
            <w:pPr>
              <w:jc w:val="right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円</w:t>
            </w:r>
          </w:p>
        </w:tc>
      </w:tr>
      <w:tr w:rsidR="00E511FD" w:rsidRPr="00E511FD" w14:paraId="3894E3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Merge w:val="restart"/>
            <w:vAlign w:val="center"/>
          </w:tcPr>
          <w:p w14:paraId="24ED164F" w14:textId="77777777" w:rsidR="00E511FD" w:rsidRPr="00E511FD" w:rsidRDefault="00E511FD">
            <w:pPr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死亡し、又は障害の状態になった消防団員</w:t>
            </w:r>
          </w:p>
        </w:tc>
        <w:tc>
          <w:tcPr>
            <w:tcW w:w="994" w:type="dxa"/>
            <w:vAlign w:val="center"/>
          </w:tcPr>
          <w:p w14:paraId="367D8DA5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住所</w:t>
            </w:r>
          </w:p>
        </w:tc>
        <w:tc>
          <w:tcPr>
            <w:tcW w:w="5249" w:type="dxa"/>
            <w:gridSpan w:val="3"/>
            <w:vAlign w:val="center"/>
          </w:tcPr>
          <w:p w14:paraId="09AFCE95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</w:tr>
      <w:tr w:rsidR="00E511FD" w:rsidRPr="00E511FD" w14:paraId="5B05E7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Merge/>
          </w:tcPr>
          <w:p w14:paraId="42DDEB48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  <w:tc>
          <w:tcPr>
            <w:tcW w:w="994" w:type="dxa"/>
            <w:vAlign w:val="center"/>
          </w:tcPr>
          <w:p w14:paraId="5698005F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氏名</w:t>
            </w:r>
          </w:p>
        </w:tc>
        <w:tc>
          <w:tcPr>
            <w:tcW w:w="1736" w:type="dxa"/>
            <w:vAlign w:val="center"/>
          </w:tcPr>
          <w:p w14:paraId="205326D6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  <w:tc>
          <w:tcPr>
            <w:tcW w:w="1133" w:type="dxa"/>
            <w:vAlign w:val="center"/>
          </w:tcPr>
          <w:p w14:paraId="3105AFEB" w14:textId="77777777" w:rsidR="00E511FD" w:rsidRPr="00E511FD" w:rsidRDefault="00E511FD">
            <w:pPr>
              <w:jc w:val="center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生年月日</w:t>
            </w:r>
          </w:p>
        </w:tc>
        <w:tc>
          <w:tcPr>
            <w:tcW w:w="2380" w:type="dxa"/>
            <w:vAlign w:val="center"/>
          </w:tcPr>
          <w:p w14:paraId="423A8B7C" w14:textId="77777777" w:rsidR="00E511FD" w:rsidRPr="00E511FD" w:rsidRDefault="00E511FD">
            <w:pPr>
              <w:jc w:val="left"/>
              <w:rPr>
                <w:rFonts w:ascii="ＭＳ 明朝" w:hint="eastAsia"/>
              </w:rPr>
            </w:pPr>
          </w:p>
        </w:tc>
      </w:tr>
      <w:tr w:rsidR="00E511FD" w:rsidRPr="00E511FD" w14:paraId="603767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Merge/>
          </w:tcPr>
          <w:p w14:paraId="0CA0D95B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  <w:tc>
          <w:tcPr>
            <w:tcW w:w="994" w:type="dxa"/>
            <w:vAlign w:val="center"/>
          </w:tcPr>
          <w:p w14:paraId="11BF3DBF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職業</w:t>
            </w:r>
          </w:p>
        </w:tc>
        <w:tc>
          <w:tcPr>
            <w:tcW w:w="1736" w:type="dxa"/>
            <w:vAlign w:val="center"/>
          </w:tcPr>
          <w:p w14:paraId="70B07903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  <w:tc>
          <w:tcPr>
            <w:tcW w:w="1133" w:type="dxa"/>
            <w:vAlign w:val="center"/>
          </w:tcPr>
          <w:p w14:paraId="3D1F63DF" w14:textId="77777777" w:rsidR="00E511FD" w:rsidRPr="00E511FD" w:rsidRDefault="00E511FD">
            <w:pPr>
              <w:jc w:val="center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所属分団及び階級</w:t>
            </w:r>
          </w:p>
        </w:tc>
        <w:tc>
          <w:tcPr>
            <w:tcW w:w="2380" w:type="dxa"/>
            <w:vAlign w:val="center"/>
          </w:tcPr>
          <w:p w14:paraId="78473E8C" w14:textId="77777777" w:rsidR="00E511FD" w:rsidRPr="00E511FD" w:rsidRDefault="00E511FD">
            <w:pPr>
              <w:jc w:val="left"/>
              <w:rPr>
                <w:rFonts w:ascii="ＭＳ 明朝" w:hint="eastAsia"/>
              </w:rPr>
            </w:pPr>
          </w:p>
        </w:tc>
      </w:tr>
      <w:tr w:rsidR="00E511FD" w:rsidRPr="00E511FD" w14:paraId="294133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Align w:val="center"/>
          </w:tcPr>
          <w:p w14:paraId="487F6140" w14:textId="77777777" w:rsidR="00E511FD" w:rsidRPr="00E511FD" w:rsidRDefault="00E511FD">
            <w:pPr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賞</w:t>
            </w:r>
            <w:proofErr w:type="gramStart"/>
            <w:r w:rsidRPr="00E511FD">
              <w:rPr>
                <w:rFonts w:ascii="ＭＳ 明朝" w:hint="eastAsia"/>
              </w:rPr>
              <w:t>じゅつ</w:t>
            </w:r>
            <w:proofErr w:type="gramEnd"/>
            <w:r w:rsidRPr="00E511FD">
              <w:rPr>
                <w:rFonts w:ascii="ＭＳ 明朝" w:hint="eastAsia"/>
              </w:rPr>
              <w:t>金等を授与されるべき者</w:t>
            </w:r>
          </w:p>
        </w:tc>
        <w:tc>
          <w:tcPr>
            <w:tcW w:w="994" w:type="dxa"/>
            <w:vAlign w:val="center"/>
          </w:tcPr>
          <w:p w14:paraId="59C2BDE6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住所</w:t>
            </w:r>
          </w:p>
        </w:tc>
        <w:tc>
          <w:tcPr>
            <w:tcW w:w="1736" w:type="dxa"/>
            <w:vAlign w:val="center"/>
          </w:tcPr>
          <w:p w14:paraId="1EFBFEBE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  <w:tc>
          <w:tcPr>
            <w:tcW w:w="1133" w:type="dxa"/>
            <w:vAlign w:val="center"/>
          </w:tcPr>
          <w:p w14:paraId="44687EDD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氏名</w:t>
            </w:r>
          </w:p>
        </w:tc>
        <w:tc>
          <w:tcPr>
            <w:tcW w:w="2380" w:type="dxa"/>
            <w:vAlign w:val="bottom"/>
          </w:tcPr>
          <w:p w14:paraId="77D7B4D4" w14:textId="77777777" w:rsidR="00E511FD" w:rsidRPr="00E511FD" w:rsidRDefault="00E511FD">
            <w:pPr>
              <w:wordWrap w:val="0"/>
              <w:jc w:val="right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 xml:space="preserve">(続柄)　　</w:t>
            </w:r>
          </w:p>
        </w:tc>
      </w:tr>
      <w:tr w:rsidR="00E511FD" w:rsidRPr="00E511FD" w14:paraId="3F99E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282" w:type="dxa"/>
            <w:vAlign w:val="center"/>
          </w:tcPr>
          <w:p w14:paraId="455B29B5" w14:textId="77777777" w:rsidR="00E511FD" w:rsidRPr="00E511FD" w:rsidRDefault="00E511FD">
            <w:pPr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死亡し、又は障害の状態になった原因及びその概要</w:t>
            </w:r>
          </w:p>
        </w:tc>
        <w:tc>
          <w:tcPr>
            <w:tcW w:w="6243" w:type="dxa"/>
            <w:gridSpan w:val="4"/>
          </w:tcPr>
          <w:p w14:paraId="555BD8D3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</w:tr>
      <w:tr w:rsidR="00E511FD" w:rsidRPr="00E511FD" w14:paraId="278369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Align w:val="center"/>
          </w:tcPr>
          <w:p w14:paraId="0E86B0A4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授与の事由</w:t>
            </w:r>
          </w:p>
        </w:tc>
        <w:tc>
          <w:tcPr>
            <w:tcW w:w="6243" w:type="dxa"/>
            <w:gridSpan w:val="4"/>
          </w:tcPr>
          <w:p w14:paraId="603334F4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</w:tr>
      <w:tr w:rsidR="00E511FD" w:rsidRPr="00E511FD" w14:paraId="447354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82" w:type="dxa"/>
            <w:vAlign w:val="center"/>
          </w:tcPr>
          <w:p w14:paraId="776E87ED" w14:textId="77777777" w:rsidR="00E511FD" w:rsidRPr="00E511FD" w:rsidRDefault="00E511FD">
            <w:pPr>
              <w:jc w:val="distribute"/>
              <w:rPr>
                <w:rFonts w:ascii="ＭＳ 明朝" w:hint="eastAsia"/>
              </w:rPr>
            </w:pPr>
            <w:r w:rsidRPr="00E511FD">
              <w:rPr>
                <w:rFonts w:ascii="ＭＳ 明朝" w:hint="eastAsia"/>
              </w:rPr>
              <w:t>添付書類</w:t>
            </w:r>
          </w:p>
        </w:tc>
        <w:tc>
          <w:tcPr>
            <w:tcW w:w="6243" w:type="dxa"/>
            <w:gridSpan w:val="4"/>
          </w:tcPr>
          <w:p w14:paraId="66617932" w14:textId="77777777" w:rsidR="00E511FD" w:rsidRPr="00E511FD" w:rsidRDefault="00E511FD">
            <w:pPr>
              <w:rPr>
                <w:rFonts w:ascii="ＭＳ 明朝" w:hint="eastAsia"/>
              </w:rPr>
            </w:pPr>
          </w:p>
        </w:tc>
      </w:tr>
    </w:tbl>
    <w:p w14:paraId="1788E397" w14:textId="77777777" w:rsidR="00E511FD" w:rsidRPr="00E511FD" w:rsidRDefault="00E511FD">
      <w:pPr>
        <w:rPr>
          <w:rFonts w:ascii="ＭＳ 明朝" w:hint="eastAsia"/>
        </w:rPr>
      </w:pPr>
    </w:p>
    <w:sectPr w:rsidR="00E511FD" w:rsidRPr="00E511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6D68" w14:textId="77777777" w:rsidR="00000000" w:rsidRDefault="00487498">
      <w:r>
        <w:separator/>
      </w:r>
    </w:p>
  </w:endnote>
  <w:endnote w:type="continuationSeparator" w:id="0">
    <w:p w14:paraId="0D9D6508" w14:textId="77777777" w:rsidR="00000000" w:rsidRDefault="004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C449" w14:textId="77777777" w:rsidR="00000000" w:rsidRDefault="00487498">
      <w:r>
        <w:separator/>
      </w:r>
    </w:p>
  </w:footnote>
  <w:footnote w:type="continuationSeparator" w:id="0">
    <w:p w14:paraId="506911E4" w14:textId="77777777" w:rsidR="00000000" w:rsidRDefault="0048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14"/>
    <w:rsid w:val="00023C14"/>
    <w:rsid w:val="00487498"/>
    <w:rsid w:val="00E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3CB11F"/>
  <w15:chartTrackingRefBased/>
  <w15:docId w15:val="{A1BDA84E-49B1-4C93-9FEA-B44F2E0B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2025-07-03T11:42:00Z</dcterms:created>
  <dcterms:modified xsi:type="dcterms:W3CDTF">2025-07-03T11:42:00Z</dcterms:modified>
</cp:coreProperties>
</file>