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D738" w14:textId="77777777" w:rsidR="008940C9" w:rsidRDefault="008940C9" w:rsidP="0003032E">
      <w:pPr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(第10号様式)</w:t>
      </w:r>
    </w:p>
    <w:p w14:paraId="37DD2C60" w14:textId="77777777" w:rsidR="008940C9" w:rsidRDefault="008940C9" w:rsidP="008940C9">
      <w:pPr>
        <w:spacing w:before="120"/>
        <w:ind w:firstLineChars="200" w:firstLine="42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公平第　　　　　号</w:t>
      </w:r>
    </w:p>
    <w:p w14:paraId="3AFC3F15" w14:textId="77777777" w:rsidR="008940C9" w:rsidRDefault="008940C9">
      <w:pPr>
        <w:wordWrap w:val="0"/>
        <w:spacing w:before="240"/>
        <w:jc w:val="center"/>
        <w:rPr>
          <w:rFonts w:ascii="ＭＳ 明朝" w:hint="eastAsia"/>
        </w:rPr>
      </w:pPr>
      <w:r>
        <w:rPr>
          <w:rFonts w:ascii="ＭＳ 明朝" w:hint="eastAsia"/>
          <w:spacing w:val="164"/>
        </w:rPr>
        <w:t>口頭審理通知</w:t>
      </w:r>
      <w:r>
        <w:rPr>
          <w:rFonts w:ascii="ＭＳ 明朝" w:hint="eastAsia"/>
        </w:rPr>
        <w:t>書</w:t>
      </w:r>
    </w:p>
    <w:p w14:paraId="7A0CEB28" w14:textId="77777777" w:rsidR="008940C9" w:rsidRDefault="008940C9">
      <w:pPr>
        <w:wordWrap w:val="0"/>
        <w:spacing w:before="240"/>
        <w:jc w:val="right"/>
        <w:rPr>
          <w:rFonts w:ascii="ＭＳ 明朝" w:hint="eastAsia"/>
        </w:rPr>
      </w:pPr>
      <w:r>
        <w:rPr>
          <w:rFonts w:ascii="ＭＳ 明朝" w:hint="eastAsia"/>
          <w:spacing w:val="108"/>
        </w:rPr>
        <w:t>職員団体</w:t>
      </w:r>
      <w:r>
        <w:rPr>
          <w:rFonts w:ascii="ＭＳ 明朝" w:hint="eastAsia"/>
        </w:rPr>
        <w:t xml:space="preserve">名　　　　　　　　　　</w:t>
      </w:r>
    </w:p>
    <w:p w14:paraId="5CA65843" w14:textId="77777777" w:rsidR="008940C9" w:rsidRDefault="008940C9">
      <w:pPr>
        <w:wordWrap w:val="0"/>
        <w:jc w:val="right"/>
        <w:rPr>
          <w:rFonts w:ascii="ＭＳ 明朝" w:hint="eastAsia"/>
        </w:rPr>
      </w:pPr>
      <w:r>
        <w:rPr>
          <w:rFonts w:ascii="ＭＳ 明朝" w:hint="eastAsia"/>
          <w:spacing w:val="2"/>
        </w:rPr>
        <w:t>主たる事務所所在</w:t>
      </w:r>
      <w:r>
        <w:rPr>
          <w:rFonts w:ascii="ＭＳ 明朝" w:hint="eastAsia"/>
        </w:rPr>
        <w:t xml:space="preserve">地　　　　　　　　　　</w:t>
      </w:r>
    </w:p>
    <w:p w14:paraId="7494F08E" w14:textId="77777777" w:rsidR="008940C9" w:rsidRDefault="008940C9">
      <w:pPr>
        <w:wordWrap w:val="0"/>
        <w:jc w:val="right"/>
        <w:rPr>
          <w:rFonts w:ascii="ＭＳ 明朝" w:hint="eastAsia"/>
        </w:rPr>
      </w:pPr>
      <w:r>
        <w:rPr>
          <w:rFonts w:ascii="ＭＳ 明朝" w:hint="eastAsia"/>
          <w:spacing w:val="36"/>
        </w:rPr>
        <w:t>代表者役職氏</w:t>
      </w:r>
      <w:r>
        <w:rPr>
          <w:rFonts w:ascii="ＭＳ 明朝" w:hint="eastAsia"/>
        </w:rPr>
        <w:t xml:space="preserve">名　　　　　　　　　　</w:t>
      </w:r>
    </w:p>
    <w:p w14:paraId="10DD7F36" w14:textId="77777777" w:rsidR="008940C9" w:rsidRDefault="008940C9" w:rsidP="00A67325">
      <w:pPr>
        <w:wordWrap w:val="0"/>
        <w:spacing w:before="480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地方公務員法第53条第6項の規定により上記の団体の登録に関し、次のとおり口頭審理を行なうから通知します。</w:t>
      </w:r>
    </w:p>
    <w:p w14:paraId="1C65E567" w14:textId="77777777" w:rsidR="008940C9" w:rsidRDefault="008940C9">
      <w:pPr>
        <w:wordWrap w:val="0"/>
        <w:spacing w:before="360"/>
        <w:rPr>
          <w:rFonts w:ascii="ＭＳ 明朝" w:hint="eastAsia"/>
          <w:lang w:eastAsia="zh-CN"/>
        </w:rPr>
      </w:pPr>
      <w:r>
        <w:rPr>
          <w:rFonts w:ascii="ＭＳ 明朝" w:hint="eastAsia"/>
        </w:rPr>
        <w:t xml:space="preserve">　　　　　　　</w:t>
      </w:r>
      <w:r>
        <w:rPr>
          <w:rFonts w:ascii="ＭＳ 明朝" w:hint="eastAsia"/>
          <w:lang w:eastAsia="zh-CN"/>
        </w:rPr>
        <w:t>年　　月　　日</w:t>
      </w:r>
    </w:p>
    <w:p w14:paraId="0C1E6F65" w14:textId="77777777" w:rsidR="008940C9" w:rsidRDefault="008940C9">
      <w:pPr>
        <w:wordWrap w:val="0"/>
        <w:spacing w:before="36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糟屋郡公平委員会委員長</w:t>
      </w:r>
      <w:r w:rsidR="00DF5256">
        <w:rPr>
          <w:rFonts w:ascii="ＭＳ 明朝" w:hint="eastAsia"/>
          <w:lang w:eastAsia="zh-CN"/>
        </w:rPr>
        <w:t xml:space="preserve">　　　</w:t>
      </w:r>
    </w:p>
    <w:p w14:paraId="06A43A68" w14:textId="77777777" w:rsidR="008940C9" w:rsidRDefault="008940C9">
      <w:pPr>
        <w:wordWrap w:val="0"/>
        <w:jc w:val="right"/>
        <w:rPr>
          <w:rFonts w:ascii="ＭＳ 明朝" w:hint="eastAsia"/>
        </w:rPr>
      </w:pPr>
      <w:r>
        <w:rPr>
          <w:rFonts w:ascii="ＭＳ 明朝" w:hint="eastAsia"/>
          <w:spacing w:val="740"/>
        </w:rPr>
        <w:t>氏</w:t>
      </w:r>
      <w:r w:rsidRPr="00520F21">
        <w:rPr>
          <w:rFonts w:ascii="ＭＳ 明朝" w:hint="eastAsia"/>
          <w:szCs w:val="21"/>
        </w:rPr>
        <w:t>名</w:t>
      </w:r>
      <w:r w:rsidR="00520F21">
        <w:rPr>
          <w:rFonts w:ascii="ＭＳ 明朝" w:hint="eastAsia"/>
        </w:rPr>
        <w:t xml:space="preserve">　</w:t>
      </w:r>
      <w:r w:rsidR="00A67325">
        <w:rPr>
          <w:rFonts w:ascii="ＭＳ 明朝" w:hint="eastAsia"/>
        </w:rPr>
        <w:t>㊞</w:t>
      </w:r>
      <w:r>
        <w:rPr>
          <w:rFonts w:ascii="ＭＳ 明朝" w:hint="eastAsia"/>
        </w:rPr>
        <w:t xml:space="preserve">　</w:t>
      </w:r>
    </w:p>
    <w:p w14:paraId="65614A8C" w14:textId="77777777" w:rsidR="008940C9" w:rsidRDefault="008940C9">
      <w:pPr>
        <w:spacing w:before="240"/>
        <w:rPr>
          <w:rFonts w:ascii="ＭＳ 明朝" w:hint="eastAsia"/>
        </w:rPr>
      </w:pPr>
      <w:r>
        <w:rPr>
          <w:rFonts w:ascii="ＭＳ 明朝" w:hint="eastAsia"/>
        </w:rPr>
        <w:t>1　日時</w:t>
      </w:r>
    </w:p>
    <w:p w14:paraId="6075C17D" w14:textId="77777777" w:rsidR="008940C9" w:rsidRDefault="008940C9">
      <w:pPr>
        <w:rPr>
          <w:rFonts w:ascii="ＭＳ 明朝" w:hint="eastAsia"/>
        </w:rPr>
      </w:pPr>
      <w:r>
        <w:rPr>
          <w:rFonts w:ascii="ＭＳ 明朝" w:hint="eastAsia"/>
        </w:rPr>
        <w:t>2　場所</w:t>
      </w:r>
    </w:p>
    <w:p w14:paraId="208CB014" w14:textId="77777777" w:rsidR="008940C9" w:rsidRDefault="008940C9">
      <w:pPr>
        <w:rPr>
          <w:rFonts w:ascii="ＭＳ 明朝" w:hint="eastAsia"/>
        </w:rPr>
      </w:pPr>
      <w:r>
        <w:rPr>
          <w:rFonts w:ascii="ＭＳ 明朝" w:hint="eastAsia"/>
        </w:rPr>
        <w:t>3　事由</w:t>
      </w:r>
    </w:p>
    <w:sectPr w:rsidR="008940C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661F" w14:textId="77777777" w:rsidR="00000000" w:rsidRDefault="000A5DCB">
      <w:r>
        <w:separator/>
      </w:r>
    </w:p>
  </w:endnote>
  <w:endnote w:type="continuationSeparator" w:id="0">
    <w:p w14:paraId="2C45A98A" w14:textId="77777777" w:rsidR="00000000" w:rsidRDefault="000A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B6AC" w14:textId="77777777" w:rsidR="00000000" w:rsidRDefault="000A5DCB">
      <w:r>
        <w:separator/>
      </w:r>
    </w:p>
  </w:footnote>
  <w:footnote w:type="continuationSeparator" w:id="0">
    <w:p w14:paraId="6F49A0F8" w14:textId="77777777" w:rsidR="00000000" w:rsidRDefault="000A5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2E"/>
    <w:rsid w:val="0003032E"/>
    <w:rsid w:val="000A5DCB"/>
    <w:rsid w:val="00520F21"/>
    <w:rsid w:val="008940C9"/>
    <w:rsid w:val="009060E7"/>
    <w:rsid w:val="00A67325"/>
    <w:rsid w:val="00D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3DDA39F"/>
  <w15:chartTrackingRefBased/>
  <w15:docId w15:val="{33F8011C-2743-47DB-B60E-6690AA90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27</Words>
  <Characters>158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2025-07-07T07:56:00Z</dcterms:created>
  <dcterms:modified xsi:type="dcterms:W3CDTF">2025-07-07T07:56:00Z</dcterms:modified>
</cp:coreProperties>
</file>