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A307" w14:textId="431FA78E" w:rsidR="00E92309" w:rsidRPr="000A0BE4" w:rsidRDefault="00BF5AB3">
      <w:pPr>
        <w:rPr>
          <w:rFonts w:ascii="ＭＳ 明朝" w:hint="eastAsia"/>
        </w:rPr>
      </w:pPr>
      <w:r w:rsidRPr="000A0BE4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6839F7E" wp14:editId="16CC9FEB">
                <wp:simplePos x="0" y="0"/>
                <wp:positionH relativeFrom="column">
                  <wp:posOffset>276225</wp:posOffset>
                </wp:positionH>
                <wp:positionV relativeFrom="paragraph">
                  <wp:posOffset>2263140</wp:posOffset>
                </wp:positionV>
                <wp:extent cx="2009775" cy="38481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8A94A" w14:textId="77777777" w:rsidR="00A83936" w:rsidRDefault="00A83936" w:rsidP="00A83936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登録を申請します。</w:t>
                            </w:r>
                          </w:p>
                          <w:p w14:paraId="1E93452A" w14:textId="77777777" w:rsidR="00A83936" w:rsidRDefault="00A83936" w:rsidP="00A83936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int="eastAsia"/>
                              </w:rPr>
                              <w:t>登録事項の変更を届け出ます。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39F7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1.75pt;margin-top:178.2pt;width:158.2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" filled="f" stroked="f">
                <v:textbox inset="5.85pt,.7pt,5.85pt,.7pt">
                  <w:txbxContent>
                    <w:p w14:paraId="2048A94A" w14:textId="77777777" w:rsidR="00A83936" w:rsidRDefault="00A83936" w:rsidP="00A83936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登録を申請します。</w:t>
                      </w:r>
                    </w:p>
                    <w:p w14:paraId="1E93452A" w14:textId="77777777" w:rsidR="00A83936" w:rsidRDefault="00A83936" w:rsidP="00A83936">
                      <w:pPr>
                        <w:spacing w:line="240" w:lineRule="exact"/>
                      </w:pPr>
                      <w:r>
                        <w:rPr>
                          <w:rFonts w:ascii="ＭＳ 明朝" w:hint="eastAsia"/>
                        </w:rPr>
                        <w:t>登録事項の変更を届け出ます。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A0BE4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28A9A1D" wp14:editId="7EC0733E">
                <wp:simplePos x="0" y="0"/>
                <wp:positionH relativeFrom="column">
                  <wp:posOffset>3590925</wp:posOffset>
                </wp:positionH>
                <wp:positionV relativeFrom="paragraph">
                  <wp:posOffset>1943100</wp:posOffset>
                </wp:positionV>
                <wp:extent cx="1066800" cy="44704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83DD5" w14:textId="77777777" w:rsidR="00A83936" w:rsidRDefault="00A83936" w:rsidP="00A83936">
                            <w:pPr>
                              <w:spacing w:line="260" w:lineRule="exac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第2条第1項</w:t>
                            </w:r>
                          </w:p>
                          <w:p w14:paraId="73D8CBC0" w14:textId="77777777" w:rsidR="00A83936" w:rsidRDefault="00A83936" w:rsidP="00A83936">
                            <w:r>
                              <w:rPr>
                                <w:rFonts w:ascii="ＭＳ 明朝" w:hint="eastAsia"/>
                              </w:rPr>
                              <w:t>第4条第1項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9A1D" id="Text Box 11" o:spid="_x0000_s1027" type="#_x0000_t202" style="position:absolute;left:0;text-align:left;margin-left:282.75pt;margin-top:153pt;width:84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" filled="f" stroked="f">
                <v:textbox inset="5.85pt,.7pt,5.85pt,.7pt">
                  <w:txbxContent>
                    <w:p w14:paraId="05283DD5" w14:textId="77777777" w:rsidR="00A83936" w:rsidRDefault="00A83936" w:rsidP="00A83936">
                      <w:pPr>
                        <w:spacing w:line="260" w:lineRule="exact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第2条第1項</w:t>
                      </w:r>
                    </w:p>
                    <w:p w14:paraId="73D8CBC0" w14:textId="77777777" w:rsidR="00A83936" w:rsidRDefault="00A83936" w:rsidP="00A83936">
                      <w:r>
                        <w:rPr>
                          <w:rFonts w:ascii="ＭＳ 明朝" w:hint="eastAsia"/>
                        </w:rPr>
                        <w:t>第4条第1項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A0BE4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A470F66" wp14:editId="42A7BFFD">
                <wp:simplePos x="0" y="0"/>
                <wp:positionH relativeFrom="column">
                  <wp:posOffset>2266950</wp:posOffset>
                </wp:positionH>
                <wp:positionV relativeFrom="paragraph">
                  <wp:posOffset>212725</wp:posOffset>
                </wp:positionV>
                <wp:extent cx="1224915" cy="39243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E04B2" w14:textId="77777777" w:rsidR="007678B0" w:rsidRDefault="007678B0" w:rsidP="007678B0">
                            <w:pPr>
                              <w:spacing w:line="260" w:lineRule="exact"/>
                              <w:jc w:val="distribute"/>
                              <w:rPr>
                                <w:rFonts w:ascii="ＭＳ 明朝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60"/>
                                <w:lang w:eastAsia="zh-CN"/>
                              </w:rPr>
                              <w:t>登録申請</w:t>
                            </w:r>
                            <w:r>
                              <w:rPr>
                                <w:rFonts w:ascii="ＭＳ 明朝" w:hint="eastAsia"/>
                                <w:lang w:eastAsia="zh-CN"/>
                              </w:rPr>
                              <w:t>書</w:t>
                            </w:r>
                          </w:p>
                          <w:p w14:paraId="62F6F5EE" w14:textId="77777777" w:rsidR="007678B0" w:rsidRDefault="007678B0" w:rsidP="007678B0">
                            <w:pPr>
                              <w:spacing w:line="260" w:lineRule="exact"/>
                              <w:rPr>
                                <w:lang w:eastAsia="zh-CN"/>
                              </w:rPr>
                            </w:pPr>
                            <w:r w:rsidRPr="00BF5AB3">
                              <w:rPr>
                                <w:rFonts w:ascii="ＭＳ 明朝" w:hint="eastAsia"/>
                                <w:spacing w:val="15"/>
                                <w:kern w:val="0"/>
                                <w:fitText w:val="1680" w:id="-1398018814"/>
                                <w:lang w:eastAsia="zh-CN"/>
                              </w:rPr>
                              <w:t>登録事項変更届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70F66" id="Text Box 7" o:spid="_x0000_s1028" type="#_x0000_t202" style="position:absolute;left:0;text-align:left;margin-left:178.5pt;margin-top:16.75pt;width:96.45pt;height:3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" filled="f" stroked="f">
                <v:textbox inset="5.85pt,.7pt,5.85pt,.7pt">
                  <w:txbxContent>
                    <w:p w14:paraId="44AE04B2" w14:textId="77777777" w:rsidR="007678B0" w:rsidRDefault="007678B0" w:rsidP="007678B0">
                      <w:pPr>
                        <w:spacing w:line="260" w:lineRule="exact"/>
                        <w:jc w:val="distribute"/>
                        <w:rPr>
                          <w:rFonts w:ascii="ＭＳ 明朝"/>
                          <w:lang w:eastAsia="zh-CN"/>
                        </w:rPr>
                      </w:pPr>
                      <w:r>
                        <w:rPr>
                          <w:rFonts w:ascii="ＭＳ 明朝" w:hint="eastAsia"/>
                          <w:spacing w:val="60"/>
                          <w:lang w:eastAsia="zh-CN"/>
                        </w:rPr>
                        <w:t>登録申請</w:t>
                      </w:r>
                      <w:r>
                        <w:rPr>
                          <w:rFonts w:ascii="ＭＳ 明朝" w:hint="eastAsia"/>
                          <w:lang w:eastAsia="zh-CN"/>
                        </w:rPr>
                        <w:t>書</w:t>
                      </w:r>
                    </w:p>
                    <w:p w14:paraId="62F6F5EE" w14:textId="77777777" w:rsidR="007678B0" w:rsidRDefault="007678B0" w:rsidP="007678B0">
                      <w:pPr>
                        <w:spacing w:line="260" w:lineRule="exact"/>
                        <w:rPr>
                          <w:lang w:eastAsia="zh-CN"/>
                        </w:rPr>
                      </w:pPr>
                      <w:r w:rsidRPr="00BF5AB3">
                        <w:rPr>
                          <w:rFonts w:ascii="ＭＳ 明朝" w:hint="eastAsia"/>
                          <w:spacing w:val="15"/>
                          <w:kern w:val="0"/>
                          <w:fitText w:val="1680" w:id="-1398018814"/>
                          <w:lang w:eastAsia="zh-CN"/>
                        </w:rPr>
                        <w:t>登録事項変更届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92309" w:rsidRPr="000A0BE4">
        <w:rPr>
          <w:rFonts w:ascii="ＭＳ 明朝"/>
        </w:rPr>
        <w:t>(</w:t>
      </w:r>
      <w:r w:rsidR="00E92309" w:rsidRPr="000A0BE4">
        <w:rPr>
          <w:rFonts w:ascii="ＭＳ 明朝" w:hint="eastAsia"/>
        </w:rPr>
        <w:t>第</w:t>
      </w:r>
      <w:r w:rsidR="00E92309" w:rsidRPr="000A0BE4">
        <w:rPr>
          <w:rFonts w:ascii="ＭＳ 明朝"/>
        </w:rPr>
        <w:t>1</w:t>
      </w:r>
      <w:r w:rsidR="00E92309" w:rsidRPr="000A0BE4">
        <w:rPr>
          <w:rFonts w:ascii="ＭＳ 明朝" w:hint="eastAsia"/>
        </w:rPr>
        <w:t>号様式</w:t>
      </w:r>
      <w:r w:rsidR="00E92309" w:rsidRPr="000A0BE4">
        <w:rPr>
          <w:rFonts w:ascii="ＭＳ 明朝"/>
        </w:rPr>
        <w:t>)</w:t>
      </w:r>
    </w:p>
    <w:p w14:paraId="146C34D6" w14:textId="77777777" w:rsidR="007678B0" w:rsidRPr="000A0BE4" w:rsidRDefault="007678B0" w:rsidP="007678B0">
      <w:pPr>
        <w:spacing w:line="460" w:lineRule="exact"/>
        <w:ind w:firstLineChars="650" w:firstLine="2275"/>
        <w:rPr>
          <w:rFonts w:ascii="ＭＳ 明朝" w:hint="eastAsia"/>
        </w:rPr>
      </w:pPr>
      <w:r w:rsidRPr="000A0BE4">
        <w:rPr>
          <w:rFonts w:ascii="ＭＳ 明朝" w:hint="eastAsia"/>
          <w:spacing w:val="70"/>
          <w:kern w:val="0"/>
          <w:fitText w:val="1260" w:id="-1398017791"/>
        </w:rPr>
        <w:t>職員団</w:t>
      </w:r>
      <w:r w:rsidRPr="000A0BE4">
        <w:rPr>
          <w:rFonts w:ascii="ＭＳ 明朝" w:hint="eastAsia"/>
          <w:kern w:val="0"/>
          <w:fitText w:val="1260" w:id="-1398017791"/>
        </w:rPr>
        <w:t>体</w:t>
      </w:r>
    </w:p>
    <w:p w14:paraId="1633C1CC" w14:textId="77777777" w:rsidR="00E92309" w:rsidRPr="000A0BE4" w:rsidRDefault="00E92309">
      <w:pPr>
        <w:ind w:right="170"/>
        <w:jc w:val="right"/>
        <w:rPr>
          <w:rFonts w:ascii="ＭＳ 明朝" w:hint="eastAsia"/>
          <w:lang w:eastAsia="zh-CN"/>
        </w:rPr>
      </w:pPr>
      <w:r w:rsidRPr="000A0BE4">
        <w:rPr>
          <w:rFonts w:ascii="ＭＳ 明朝" w:hint="eastAsia"/>
          <w:lang w:eastAsia="zh-CN"/>
        </w:rPr>
        <w:t xml:space="preserve">　　年　　月　　日</w:t>
      </w:r>
    </w:p>
    <w:p w14:paraId="5A9E7098" w14:textId="77777777" w:rsidR="00E92309" w:rsidRPr="000A0BE4" w:rsidRDefault="00E92309" w:rsidP="00875C9F">
      <w:pPr>
        <w:spacing w:before="360" w:after="360"/>
        <w:ind w:right="170" w:firstLineChars="100" w:firstLine="210"/>
        <w:rPr>
          <w:rFonts w:ascii="ＭＳ 明朝" w:hint="eastAsia"/>
          <w:lang w:eastAsia="zh-CN"/>
        </w:rPr>
      </w:pPr>
      <w:r w:rsidRPr="000A0BE4">
        <w:rPr>
          <w:rFonts w:ascii="ＭＳ 明朝" w:hint="eastAsia"/>
          <w:lang w:eastAsia="zh-CN"/>
        </w:rPr>
        <w:t>糟屋郡公平委員会委員長　殿</w:t>
      </w:r>
    </w:p>
    <w:p w14:paraId="0B526DFC" w14:textId="77777777" w:rsidR="00E92309" w:rsidRPr="000A0BE4" w:rsidRDefault="00E92309">
      <w:pPr>
        <w:wordWrap w:val="0"/>
        <w:ind w:right="170"/>
        <w:jc w:val="right"/>
        <w:rPr>
          <w:rFonts w:ascii="ＭＳ 明朝"/>
        </w:rPr>
      </w:pPr>
      <w:r w:rsidRPr="000A0BE4">
        <w:rPr>
          <w:rFonts w:ascii="ＭＳ 明朝" w:hint="eastAsia"/>
        </w:rPr>
        <w:t xml:space="preserve">職員団体名　　　　　　　　</w:t>
      </w:r>
    </w:p>
    <w:p w14:paraId="74520C33" w14:textId="77777777" w:rsidR="00E92309" w:rsidRPr="000A0BE4" w:rsidRDefault="00E92309">
      <w:pPr>
        <w:spacing w:after="240"/>
        <w:ind w:right="170"/>
        <w:jc w:val="right"/>
        <w:rPr>
          <w:rFonts w:ascii="ＭＳ 明朝" w:hint="eastAsia"/>
        </w:rPr>
      </w:pPr>
      <w:r w:rsidRPr="000A0BE4">
        <w:rPr>
          <w:rFonts w:ascii="ＭＳ 明朝" w:hint="eastAsia"/>
        </w:rPr>
        <w:t xml:space="preserve">代表者役職　</w:t>
      </w:r>
      <w:r w:rsidRPr="000A0BE4">
        <w:rPr>
          <w:rFonts w:ascii="ＭＳ 明朝" w:hint="eastAsia"/>
          <w:spacing w:val="320"/>
        </w:rPr>
        <w:t>氏</w:t>
      </w:r>
      <w:r w:rsidRPr="000A0BE4">
        <w:rPr>
          <w:rFonts w:ascii="ＭＳ 明朝" w:hint="eastAsia"/>
        </w:rPr>
        <w:t>名　㊞</w:t>
      </w:r>
    </w:p>
    <w:p w14:paraId="0AAAEE73" w14:textId="77777777" w:rsidR="00A83936" w:rsidRPr="000A0BE4" w:rsidRDefault="00A83936" w:rsidP="0004102F">
      <w:pPr>
        <w:spacing w:after="240" w:line="360" w:lineRule="auto"/>
        <w:ind w:firstLineChars="150" w:firstLine="315"/>
        <w:rPr>
          <w:rFonts w:ascii="ＭＳ 明朝" w:hint="eastAsia"/>
        </w:rPr>
      </w:pPr>
      <w:r w:rsidRPr="000A0BE4">
        <w:rPr>
          <w:rFonts w:ascii="ＭＳ 明朝" w:hint="eastAsia"/>
        </w:rPr>
        <w:t>地方公務員法第</w:t>
      </w:r>
      <w:r w:rsidRPr="000A0BE4">
        <w:rPr>
          <w:rFonts w:ascii="ＭＳ 明朝"/>
        </w:rPr>
        <w:t>53</w:t>
      </w:r>
      <w:r w:rsidRPr="000A0BE4">
        <w:rPr>
          <w:rFonts w:ascii="ＭＳ 明朝" w:hint="eastAsia"/>
        </w:rPr>
        <w:t>条及び職員団体の登録に関する条例　　　　　　　　　の規定に基づき</w:t>
      </w:r>
    </w:p>
    <w:p w14:paraId="5A8A773C" w14:textId="77777777" w:rsidR="00E92309" w:rsidRPr="000A0BE4" w:rsidRDefault="00E92309">
      <w:pPr>
        <w:spacing w:before="240"/>
        <w:rPr>
          <w:rFonts w:ascii="ＭＳ 明朝"/>
        </w:rPr>
      </w:pPr>
      <w:r w:rsidRPr="000A0BE4">
        <w:rPr>
          <w:rFonts w:ascii="ＭＳ 明朝"/>
        </w:rPr>
        <w:t>(</w:t>
      </w:r>
      <w:r w:rsidRPr="000A0BE4">
        <w:rPr>
          <w:rFonts w:ascii="ＭＳ 明朝" w:hint="eastAsia"/>
        </w:rPr>
        <w:t>注</w:t>
      </w:r>
      <w:r w:rsidRPr="000A0BE4">
        <w:rPr>
          <w:rFonts w:ascii="ＭＳ 明朝"/>
        </w:rPr>
        <w:t>)</w:t>
      </w:r>
      <w:r w:rsidRPr="000A0BE4">
        <w:rPr>
          <w:rFonts w:ascii="ＭＳ 明朝" w:hint="eastAsia"/>
        </w:rPr>
        <w:t>1　申請を行なう場合は、規約を添付して正副2通を提出すること。</w:t>
      </w:r>
    </w:p>
    <w:p w14:paraId="0D0D2140" w14:textId="77777777" w:rsidR="00E92309" w:rsidRPr="000A0BE4" w:rsidRDefault="00E92309" w:rsidP="008145C2">
      <w:pPr>
        <w:ind w:leftChars="200" w:left="567" w:hangingChars="70" w:hanging="147"/>
        <w:rPr>
          <w:rFonts w:ascii="ＭＳ 明朝"/>
        </w:rPr>
      </w:pPr>
      <w:r w:rsidRPr="000A0BE4">
        <w:rPr>
          <w:rFonts w:ascii="ＭＳ 明朝" w:hint="eastAsia"/>
        </w:rPr>
        <w:t>2　変更届出をする場合は、余白に変更月日を記入し、該当事項のみについて正副2通を提出すること。</w:t>
      </w:r>
    </w:p>
    <w:p w14:paraId="4BC14FAB" w14:textId="77777777" w:rsidR="00E92309" w:rsidRPr="000A0BE4" w:rsidRDefault="00E92309">
      <w:pPr>
        <w:spacing w:after="120"/>
        <w:rPr>
          <w:rFonts w:ascii="ＭＳ 明朝"/>
        </w:rPr>
      </w:pPr>
      <w:r w:rsidRPr="000A0BE4">
        <w:rPr>
          <w:rFonts w:ascii="ＭＳ 明朝" w:hint="eastAsia"/>
        </w:rPr>
        <w:t>1　理事その他の役員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701"/>
        <w:gridCol w:w="1559"/>
        <w:gridCol w:w="2268"/>
      </w:tblGrid>
      <w:tr w:rsidR="00E92309" w:rsidRPr="000A0BE4" w14:paraId="0E33B9C9" w14:textId="77777777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418" w:type="dxa"/>
            <w:vAlign w:val="center"/>
          </w:tcPr>
          <w:p w14:paraId="521A2E88" w14:textId="77777777" w:rsidR="00E92309" w:rsidRPr="000A0BE4" w:rsidRDefault="00E92309">
            <w:pPr>
              <w:ind w:left="170" w:right="170"/>
              <w:jc w:val="distribute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>役名</w:t>
            </w:r>
          </w:p>
        </w:tc>
        <w:tc>
          <w:tcPr>
            <w:tcW w:w="1559" w:type="dxa"/>
            <w:vAlign w:val="center"/>
          </w:tcPr>
          <w:p w14:paraId="51780853" w14:textId="77777777" w:rsidR="00E92309" w:rsidRPr="000A0BE4" w:rsidRDefault="00E92309">
            <w:pPr>
              <w:ind w:left="170" w:right="170"/>
              <w:jc w:val="distribute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>職名</w:t>
            </w:r>
          </w:p>
        </w:tc>
        <w:tc>
          <w:tcPr>
            <w:tcW w:w="1701" w:type="dxa"/>
            <w:vAlign w:val="center"/>
          </w:tcPr>
          <w:p w14:paraId="04E427BB" w14:textId="77777777" w:rsidR="00E92309" w:rsidRPr="000A0BE4" w:rsidRDefault="00E92309">
            <w:pPr>
              <w:ind w:left="170" w:right="170"/>
              <w:jc w:val="distribute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>所属部課名</w:t>
            </w:r>
          </w:p>
        </w:tc>
        <w:tc>
          <w:tcPr>
            <w:tcW w:w="1559" w:type="dxa"/>
            <w:vAlign w:val="center"/>
          </w:tcPr>
          <w:p w14:paraId="3FD4E0AA" w14:textId="77777777" w:rsidR="00E92309" w:rsidRPr="000A0BE4" w:rsidRDefault="00E92309">
            <w:pPr>
              <w:ind w:left="170" w:right="170"/>
              <w:jc w:val="distribute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14:paraId="64BBA848" w14:textId="77777777" w:rsidR="00E92309" w:rsidRPr="000A0BE4" w:rsidRDefault="00E92309">
            <w:pPr>
              <w:ind w:left="170" w:right="170"/>
              <w:jc w:val="distribute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>住所</w:t>
            </w:r>
          </w:p>
        </w:tc>
      </w:tr>
      <w:tr w:rsidR="00E92309" w:rsidRPr="000A0BE4" w14:paraId="144F70C6" w14:textId="7777777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418" w:type="dxa"/>
          </w:tcPr>
          <w:p w14:paraId="716B0F83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</w:tcPr>
          <w:p w14:paraId="333EF6F9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</w:tcPr>
          <w:p w14:paraId="119574F8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</w:tcPr>
          <w:p w14:paraId="2DB4FEA6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8" w:type="dxa"/>
          </w:tcPr>
          <w:p w14:paraId="1399F4C2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  <w:tr w:rsidR="00E92309" w:rsidRPr="000A0BE4" w14:paraId="58155905" w14:textId="7777777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418" w:type="dxa"/>
          </w:tcPr>
          <w:p w14:paraId="46A61B8B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</w:tcPr>
          <w:p w14:paraId="6D7B8580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</w:tcPr>
          <w:p w14:paraId="36BD6FD2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</w:tcPr>
          <w:p w14:paraId="1C77898F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8" w:type="dxa"/>
          </w:tcPr>
          <w:p w14:paraId="30E4E441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  <w:tr w:rsidR="00E92309" w:rsidRPr="000A0BE4" w14:paraId="2A8C2094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418" w:type="dxa"/>
          </w:tcPr>
          <w:p w14:paraId="4604F2A0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</w:tcPr>
          <w:p w14:paraId="46DCCDD9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</w:tcPr>
          <w:p w14:paraId="1FD1E2FD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</w:tcPr>
          <w:p w14:paraId="51FDBFA1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8" w:type="dxa"/>
          </w:tcPr>
          <w:p w14:paraId="0EAD546A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  <w:tr w:rsidR="00E92309" w:rsidRPr="000A0BE4" w14:paraId="47AF3F51" w14:textId="7777777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418" w:type="dxa"/>
          </w:tcPr>
          <w:p w14:paraId="5CCA9ED6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</w:tcPr>
          <w:p w14:paraId="643C661C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</w:tcPr>
          <w:p w14:paraId="7C262F5D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</w:tcPr>
          <w:p w14:paraId="5FF3F1E7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8" w:type="dxa"/>
          </w:tcPr>
          <w:p w14:paraId="2C941325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  <w:tr w:rsidR="00E92309" w:rsidRPr="000A0BE4" w14:paraId="6E4E208E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418" w:type="dxa"/>
          </w:tcPr>
          <w:p w14:paraId="291CEE34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</w:tcPr>
          <w:p w14:paraId="55EB0A52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</w:tcPr>
          <w:p w14:paraId="34F7C5EE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</w:tcPr>
          <w:p w14:paraId="207102A5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8" w:type="dxa"/>
          </w:tcPr>
          <w:p w14:paraId="2A7F3CD9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  <w:tr w:rsidR="00E92309" w:rsidRPr="000A0BE4" w14:paraId="4E2C758F" w14:textId="7777777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418" w:type="dxa"/>
          </w:tcPr>
          <w:p w14:paraId="4643CB9D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</w:tcPr>
          <w:p w14:paraId="31E732C2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</w:tcPr>
          <w:p w14:paraId="0D930576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</w:tcPr>
          <w:p w14:paraId="5C453032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68" w:type="dxa"/>
          </w:tcPr>
          <w:p w14:paraId="6556CE12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</w:tbl>
    <w:p w14:paraId="1AA6D3CE" w14:textId="77777777" w:rsidR="00E970CC" w:rsidRPr="000A0BE4" w:rsidRDefault="00E92309">
      <w:pPr>
        <w:spacing w:before="240"/>
        <w:ind w:left="567" w:right="170" w:hanging="567"/>
        <w:rPr>
          <w:rFonts w:ascii="ＭＳ 明朝"/>
        </w:rPr>
        <w:sectPr w:rsidR="00E970CC" w:rsidRPr="000A0BE4" w:rsidSect="007C1CD4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  <w:r w:rsidRPr="000A0BE4">
        <w:rPr>
          <w:rFonts w:ascii="ＭＳ 明朝"/>
        </w:rPr>
        <w:t>(</w:t>
      </w:r>
      <w:r w:rsidRPr="000A0BE4">
        <w:rPr>
          <w:rFonts w:ascii="ＭＳ 明朝" w:hint="eastAsia"/>
        </w:rPr>
        <w:t>注</w:t>
      </w:r>
      <w:r w:rsidRPr="000A0BE4">
        <w:rPr>
          <w:rFonts w:ascii="ＭＳ 明朝"/>
        </w:rPr>
        <w:t>)</w:t>
      </w:r>
      <w:r w:rsidRPr="000A0BE4">
        <w:rPr>
          <w:rFonts w:ascii="ＭＳ 明朝" w:hint="eastAsia"/>
        </w:rPr>
        <w:t xml:space="preserve">　職員でない役員については「職名」欄に職業を、「所属部課名」欄には勤務先を記入すること。</w:t>
      </w:r>
    </w:p>
    <w:p w14:paraId="0D184C0C" w14:textId="77777777" w:rsidR="00E92309" w:rsidRPr="000A0BE4" w:rsidRDefault="00E92309">
      <w:pPr>
        <w:spacing w:after="240"/>
        <w:rPr>
          <w:rFonts w:ascii="ＭＳ 明朝" w:hint="eastAsia"/>
        </w:rPr>
      </w:pPr>
      <w:r w:rsidRPr="000A0BE4">
        <w:rPr>
          <w:rFonts w:ascii="ＭＳ 明朝" w:hint="eastAsia"/>
        </w:rPr>
        <w:lastRenderedPageBreak/>
        <w:t>2　事務所の所在地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E92309" w:rsidRPr="000A0BE4" w14:paraId="039D055B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8505" w:type="dxa"/>
            <w:gridSpan w:val="2"/>
            <w:vAlign w:val="center"/>
          </w:tcPr>
          <w:p w14:paraId="782A2366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>主たる事務所の所在地</w:t>
            </w:r>
          </w:p>
        </w:tc>
      </w:tr>
      <w:tr w:rsidR="00E92309" w:rsidRPr="000A0BE4" w14:paraId="5B3F7B21" w14:textId="77777777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8505" w:type="dxa"/>
            <w:gridSpan w:val="2"/>
            <w:vAlign w:val="center"/>
          </w:tcPr>
          <w:p w14:paraId="39E32CEE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</w:p>
        </w:tc>
      </w:tr>
      <w:tr w:rsidR="00E92309" w:rsidRPr="000A0BE4" w14:paraId="328C471D" w14:textId="7777777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252" w:type="dxa"/>
            <w:tcBorders>
              <w:bottom w:val="nil"/>
            </w:tcBorders>
            <w:vAlign w:val="center"/>
          </w:tcPr>
          <w:p w14:paraId="2D638492" w14:textId="77777777" w:rsidR="00E92309" w:rsidRPr="000A0BE4" w:rsidRDefault="00E92309">
            <w:pPr>
              <w:ind w:left="567" w:right="567"/>
              <w:jc w:val="distribute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>その他の事務所名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14:paraId="5DE197E0" w14:textId="77777777" w:rsidR="00E92309" w:rsidRPr="000A0BE4" w:rsidRDefault="00E92309">
            <w:pPr>
              <w:ind w:left="567" w:right="567"/>
              <w:jc w:val="distribute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>事務所所在地</w:t>
            </w:r>
          </w:p>
        </w:tc>
      </w:tr>
      <w:tr w:rsidR="00E92309" w:rsidRPr="000A0BE4" w14:paraId="04AE551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52" w:type="dxa"/>
            <w:vAlign w:val="center"/>
          </w:tcPr>
          <w:p w14:paraId="4A90FC1A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37243FBF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  <w:tr w:rsidR="00E92309" w:rsidRPr="000A0BE4" w14:paraId="281E957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52" w:type="dxa"/>
            <w:vAlign w:val="center"/>
          </w:tcPr>
          <w:p w14:paraId="2F03DB08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41F67CCD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  <w:tr w:rsidR="00E92309" w:rsidRPr="000A0BE4" w14:paraId="4137DB3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52" w:type="dxa"/>
            <w:vAlign w:val="center"/>
          </w:tcPr>
          <w:p w14:paraId="385903FF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49FB1A96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  <w:tr w:rsidR="00E92309" w:rsidRPr="000A0BE4" w14:paraId="3B70EBD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52" w:type="dxa"/>
            <w:vAlign w:val="center"/>
          </w:tcPr>
          <w:p w14:paraId="16E27879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09346E1C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  <w:tr w:rsidR="00E92309" w:rsidRPr="000A0BE4" w14:paraId="4530E1B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52" w:type="dxa"/>
            <w:vAlign w:val="center"/>
          </w:tcPr>
          <w:p w14:paraId="7614250A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7DDDE897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  <w:tr w:rsidR="00E92309" w:rsidRPr="000A0BE4" w14:paraId="5CA236E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52" w:type="dxa"/>
            <w:vAlign w:val="center"/>
          </w:tcPr>
          <w:p w14:paraId="7F5002DE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3B8AF33D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  <w:tr w:rsidR="00E92309" w:rsidRPr="000A0BE4" w14:paraId="5E35AE7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52" w:type="dxa"/>
            <w:vAlign w:val="center"/>
          </w:tcPr>
          <w:p w14:paraId="56217AFC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5D77F66D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</w:tbl>
    <w:p w14:paraId="4C737A54" w14:textId="022068D4" w:rsidR="00E92309" w:rsidRPr="000A0BE4" w:rsidRDefault="00BF5AB3">
      <w:pPr>
        <w:ind w:left="567" w:right="170" w:hanging="567"/>
        <w:rPr>
          <w:rFonts w:ascii="ＭＳ 明朝" w:hint="eastAsia"/>
        </w:rPr>
      </w:pPr>
      <w:r w:rsidRPr="000A0BE4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266CC2" wp14:editId="5816EA1E">
                <wp:simplePos x="0" y="0"/>
                <wp:positionH relativeFrom="column">
                  <wp:posOffset>2691765</wp:posOffset>
                </wp:positionH>
                <wp:positionV relativeFrom="paragraph">
                  <wp:posOffset>180975</wp:posOffset>
                </wp:positionV>
                <wp:extent cx="2708910" cy="52260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08910" cy="522605"/>
                        </a:xfrm>
                        <a:prstGeom prst="bracketPair">
                          <a:avLst>
                            <a:gd name="adj" fmla="val 960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103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1.95pt;margin-top:14.25pt;width:213.3pt;height:41.1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" o:allowincell="f" adj="2074" strokeweight=".5pt"/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E92309" w:rsidRPr="000A0BE4" w14:paraId="6707D8DC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252" w:type="dxa"/>
            <w:vAlign w:val="center"/>
          </w:tcPr>
          <w:p w14:paraId="0528B399" w14:textId="77777777" w:rsidR="00E92309" w:rsidRPr="000A0BE4" w:rsidRDefault="00E92309">
            <w:pPr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>3　連合体構成職員団体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14:paraId="057EA836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>この表は、連合体として登録する場合にのみ必要であること。</w:t>
            </w:r>
          </w:p>
        </w:tc>
      </w:tr>
    </w:tbl>
    <w:p w14:paraId="3317676F" w14:textId="77777777" w:rsidR="00E92309" w:rsidRPr="000A0BE4" w:rsidRDefault="00E92309">
      <w:pPr>
        <w:ind w:right="170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386"/>
      </w:tblGrid>
      <w:tr w:rsidR="00E92309" w:rsidRPr="000A0BE4" w14:paraId="110714B5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23E7DC4D" w14:textId="77777777" w:rsidR="00E92309" w:rsidRPr="000A0BE4" w:rsidRDefault="00E92309">
            <w:pPr>
              <w:ind w:left="340" w:right="340"/>
              <w:jc w:val="distribute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>構成職員団体名</w:t>
            </w:r>
          </w:p>
        </w:tc>
        <w:tc>
          <w:tcPr>
            <w:tcW w:w="5386" w:type="dxa"/>
          </w:tcPr>
          <w:p w14:paraId="10FB3AAF" w14:textId="77777777" w:rsidR="00E92309" w:rsidRPr="000A0BE4" w:rsidRDefault="00E92309">
            <w:pPr>
              <w:ind w:left="851" w:right="851"/>
              <w:jc w:val="distribute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>備考</w:t>
            </w:r>
          </w:p>
        </w:tc>
      </w:tr>
      <w:tr w:rsidR="00E92309" w:rsidRPr="000A0BE4" w14:paraId="2F6FE97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119" w:type="dxa"/>
          </w:tcPr>
          <w:p w14:paraId="57B22205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5386" w:type="dxa"/>
          </w:tcPr>
          <w:p w14:paraId="67CFF17B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  <w:tr w:rsidR="00E92309" w:rsidRPr="000A0BE4" w14:paraId="54EA6D3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119" w:type="dxa"/>
          </w:tcPr>
          <w:p w14:paraId="735BE4F3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5386" w:type="dxa"/>
          </w:tcPr>
          <w:p w14:paraId="276B2801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  <w:tr w:rsidR="00E92309" w:rsidRPr="000A0BE4" w14:paraId="48B5BB9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119" w:type="dxa"/>
          </w:tcPr>
          <w:p w14:paraId="406D331F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5386" w:type="dxa"/>
          </w:tcPr>
          <w:p w14:paraId="384EF910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  <w:tr w:rsidR="00E92309" w:rsidRPr="000A0BE4" w14:paraId="233A5DD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119" w:type="dxa"/>
          </w:tcPr>
          <w:p w14:paraId="7EEB904F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5386" w:type="dxa"/>
          </w:tcPr>
          <w:p w14:paraId="2E0C26D4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  <w:tr w:rsidR="00E92309" w:rsidRPr="000A0BE4" w14:paraId="143ECB5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119" w:type="dxa"/>
          </w:tcPr>
          <w:p w14:paraId="112FF919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5386" w:type="dxa"/>
          </w:tcPr>
          <w:p w14:paraId="7873F9B0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  <w:tr w:rsidR="00E92309" w:rsidRPr="000A0BE4" w14:paraId="7E8A7AB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119" w:type="dxa"/>
          </w:tcPr>
          <w:p w14:paraId="480B08B1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5386" w:type="dxa"/>
          </w:tcPr>
          <w:p w14:paraId="6A594A76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  <w:tr w:rsidR="00E92309" w:rsidRPr="000A0BE4" w14:paraId="2338C48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119" w:type="dxa"/>
          </w:tcPr>
          <w:p w14:paraId="219397C1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5386" w:type="dxa"/>
          </w:tcPr>
          <w:p w14:paraId="36317A97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  <w:tr w:rsidR="00E92309" w:rsidRPr="000A0BE4" w14:paraId="0D6C24F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119" w:type="dxa"/>
          </w:tcPr>
          <w:p w14:paraId="53D8486E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5386" w:type="dxa"/>
          </w:tcPr>
          <w:p w14:paraId="2B5F988D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  <w:tr w:rsidR="00E92309" w:rsidRPr="000A0BE4" w14:paraId="0B53D4C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119" w:type="dxa"/>
          </w:tcPr>
          <w:p w14:paraId="08D356CD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5386" w:type="dxa"/>
          </w:tcPr>
          <w:p w14:paraId="2EB5B0FE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  <w:tr w:rsidR="00E92309" w:rsidRPr="000A0BE4" w14:paraId="48F3E7C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119" w:type="dxa"/>
          </w:tcPr>
          <w:p w14:paraId="2A174564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  <w:tc>
          <w:tcPr>
            <w:tcW w:w="5386" w:type="dxa"/>
          </w:tcPr>
          <w:p w14:paraId="59CDD868" w14:textId="77777777" w:rsidR="00E92309" w:rsidRPr="000A0BE4" w:rsidRDefault="00E92309">
            <w:pPr>
              <w:ind w:right="170"/>
              <w:rPr>
                <w:rFonts w:ascii="ＭＳ 明朝" w:hint="eastAsia"/>
              </w:rPr>
            </w:pPr>
            <w:r w:rsidRPr="000A0BE4">
              <w:rPr>
                <w:rFonts w:ascii="ＭＳ 明朝" w:hint="eastAsia"/>
              </w:rPr>
              <w:t xml:space="preserve">　</w:t>
            </w:r>
          </w:p>
        </w:tc>
      </w:tr>
    </w:tbl>
    <w:p w14:paraId="500F502D" w14:textId="77777777" w:rsidR="00E92309" w:rsidRPr="000A0BE4" w:rsidRDefault="00E92309">
      <w:pPr>
        <w:spacing w:before="240"/>
        <w:rPr>
          <w:rFonts w:ascii="ＭＳ 明朝" w:hint="eastAsia"/>
        </w:rPr>
      </w:pPr>
      <w:r w:rsidRPr="000A0BE4">
        <w:rPr>
          <w:rFonts w:ascii="ＭＳ 明朝" w:hint="eastAsia"/>
        </w:rPr>
        <w:t>(注)　備考欄に登録番号を記入すること。</w:t>
      </w:r>
    </w:p>
    <w:sectPr w:rsidR="00E92309" w:rsidRPr="000A0BE4" w:rsidSect="007C1CD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4A3E" w14:textId="77777777" w:rsidR="00000000" w:rsidRDefault="00BF5AB3">
      <w:r>
        <w:separator/>
      </w:r>
    </w:p>
  </w:endnote>
  <w:endnote w:type="continuationSeparator" w:id="0">
    <w:p w14:paraId="0E8A9D9D" w14:textId="77777777" w:rsidR="00000000" w:rsidRDefault="00BF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2ADD" w14:textId="77777777" w:rsidR="00000000" w:rsidRDefault="00BF5AB3">
      <w:r>
        <w:separator/>
      </w:r>
    </w:p>
  </w:footnote>
  <w:footnote w:type="continuationSeparator" w:id="0">
    <w:p w14:paraId="202011C2" w14:textId="77777777" w:rsidR="00000000" w:rsidRDefault="00BF5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D4"/>
    <w:rsid w:val="0004102F"/>
    <w:rsid w:val="000A0BE4"/>
    <w:rsid w:val="002B7C8D"/>
    <w:rsid w:val="00381FDD"/>
    <w:rsid w:val="005025D3"/>
    <w:rsid w:val="0055129C"/>
    <w:rsid w:val="007678B0"/>
    <w:rsid w:val="007C1CD4"/>
    <w:rsid w:val="008145C2"/>
    <w:rsid w:val="00875C9F"/>
    <w:rsid w:val="00A83936"/>
    <w:rsid w:val="00A93473"/>
    <w:rsid w:val="00BF5AB3"/>
    <w:rsid w:val="00C3426D"/>
    <w:rsid w:val="00C42183"/>
    <w:rsid w:val="00D65371"/>
    <w:rsid w:val="00E92309"/>
    <w:rsid w:val="00E970CC"/>
    <w:rsid w:val="00F3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0E0CD43"/>
  <w15:chartTrackingRefBased/>
  <w15:docId w15:val="{F8160E4B-F44E-4ACB-A361-7069B447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2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2025-07-07T07:36:00Z</dcterms:created>
  <dcterms:modified xsi:type="dcterms:W3CDTF">2025-07-07T07:36:00Z</dcterms:modified>
</cp:coreProperties>
</file>