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24B7" w14:textId="6422E06B" w:rsidR="002C7853" w:rsidRDefault="00547CBE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42AD25C" wp14:editId="5CD14A79">
                <wp:simplePos x="0" y="0"/>
                <wp:positionH relativeFrom="column">
                  <wp:posOffset>674370</wp:posOffset>
                </wp:positionH>
                <wp:positionV relativeFrom="paragraph">
                  <wp:posOffset>2366645</wp:posOffset>
                </wp:positionV>
                <wp:extent cx="3000375" cy="4254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4574" w14:textId="77777777" w:rsidR="00375014" w:rsidRDefault="00375014" w:rsidP="00375014">
                            <w:pPr>
                              <w:kinsoku w:val="0"/>
                              <w:wordWrap w:val="0"/>
                              <w:overflowPunct w:val="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適合することを認め、本日これを登録したから</w:t>
                            </w:r>
                          </w:p>
                          <w:p w14:paraId="783A440F" w14:textId="77777777" w:rsidR="00375014" w:rsidRDefault="00375014" w:rsidP="00970B0D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</w:rPr>
                              <w:t>適合しないので登録できないから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AD2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.1pt;margin-top:186.35pt;width:236.2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" filled="f" stroked="f">
                <v:textbox inset="5.85pt,.7pt,5.85pt,.7pt">
                  <w:txbxContent>
                    <w:p w14:paraId="47894574" w14:textId="77777777" w:rsidR="00375014" w:rsidRDefault="00375014" w:rsidP="00375014">
                      <w:pPr>
                        <w:kinsoku w:val="0"/>
                        <w:wordWrap w:val="0"/>
                        <w:overflowPunct w:val="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適合することを認め、本日これを登録したから</w:t>
                      </w:r>
                    </w:p>
                    <w:p w14:paraId="783A440F" w14:textId="77777777" w:rsidR="00375014" w:rsidRDefault="00375014" w:rsidP="00970B0D">
                      <w:pPr>
                        <w:spacing w:line="240" w:lineRule="exact"/>
                      </w:pPr>
                      <w:r>
                        <w:rPr>
                          <w:rFonts w:ascii="ＭＳ 明朝" w:hint="eastAsia"/>
                        </w:rPr>
                        <w:t>適合しないので登録できないから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9D4F3C9" wp14:editId="469C2D57">
                <wp:simplePos x="0" y="0"/>
                <wp:positionH relativeFrom="column">
                  <wp:posOffset>2867025</wp:posOffset>
                </wp:positionH>
                <wp:positionV relativeFrom="paragraph">
                  <wp:posOffset>1924050</wp:posOffset>
                </wp:positionV>
                <wp:extent cx="1196340" cy="4597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7A898" w14:textId="77777777" w:rsidR="00375014" w:rsidRDefault="00375014" w:rsidP="00375014">
                            <w:pPr>
                              <w:kinsoku w:val="0"/>
                              <w:wordWrap w:val="0"/>
                              <w:overflowPunct w:val="0"/>
                              <w:rPr>
                                <w:rFonts w:asci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52"/>
                                <w:lang w:eastAsia="zh-CN"/>
                              </w:rPr>
                              <w:t>登録申請</w:t>
                            </w:r>
                            <w:r>
                              <w:rPr>
                                <w:rFonts w:ascii="ＭＳ 明朝" w:hint="eastAsia"/>
                                <w:lang w:eastAsia="zh-CN"/>
                              </w:rPr>
                              <w:t>書</w:t>
                            </w:r>
                          </w:p>
                          <w:p w14:paraId="119B9295" w14:textId="77777777" w:rsidR="00375014" w:rsidRDefault="00375014" w:rsidP="00970B0D">
                            <w:pPr>
                              <w:spacing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int="eastAsia"/>
                                <w:lang w:eastAsia="zh-CN"/>
                              </w:rPr>
                              <w:t>登録事項変更届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F3C9" id="Text Box 5" o:spid="_x0000_s1027" type="#_x0000_t202" style="position:absolute;left:0;text-align:left;margin-left:225.75pt;margin-top:151.5pt;width:94.2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" filled="f" stroked="f">
                <v:textbox inset="5.85pt,.7pt,5.85pt,.7pt">
                  <w:txbxContent>
                    <w:p w14:paraId="07C7A898" w14:textId="77777777" w:rsidR="00375014" w:rsidRDefault="00375014" w:rsidP="00375014">
                      <w:pPr>
                        <w:kinsoku w:val="0"/>
                        <w:wordWrap w:val="0"/>
                        <w:overflowPunct w:val="0"/>
                        <w:rPr>
                          <w:rFonts w:ascii="ＭＳ 明朝"/>
                          <w:lang w:eastAsia="zh-CN"/>
                        </w:rPr>
                      </w:pPr>
                      <w:r>
                        <w:rPr>
                          <w:rFonts w:ascii="ＭＳ 明朝" w:hint="eastAsia"/>
                          <w:spacing w:val="52"/>
                          <w:lang w:eastAsia="zh-CN"/>
                        </w:rPr>
                        <w:t>登録申請</w:t>
                      </w:r>
                      <w:r>
                        <w:rPr>
                          <w:rFonts w:ascii="ＭＳ 明朝" w:hint="eastAsia"/>
                          <w:lang w:eastAsia="zh-CN"/>
                        </w:rPr>
                        <w:t>書</w:t>
                      </w:r>
                    </w:p>
                    <w:p w14:paraId="119B9295" w14:textId="77777777" w:rsidR="00375014" w:rsidRDefault="00375014" w:rsidP="00970B0D">
                      <w:pPr>
                        <w:spacing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ascii="ＭＳ 明朝" w:hint="eastAsia"/>
                          <w:lang w:eastAsia="zh-CN"/>
                        </w:rPr>
                        <w:t>登録事項変更届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7853">
        <w:rPr>
          <w:rFonts w:ascii="ＭＳ 明朝" w:hint="eastAsia"/>
          <w:lang w:eastAsia="zh-CN"/>
        </w:rPr>
        <w:t>(第3号様式)</w:t>
      </w:r>
    </w:p>
    <w:p w14:paraId="6062834E" w14:textId="77777777" w:rsidR="002C7853" w:rsidRDefault="002C7853" w:rsidP="002C7853">
      <w:pPr>
        <w:kinsoku w:val="0"/>
        <w:wordWrap w:val="0"/>
        <w:overflowPunct w:val="0"/>
        <w:ind w:firstLineChars="100" w:firstLine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公平第　　　　　号</w:t>
      </w:r>
    </w:p>
    <w:p w14:paraId="3E5426DF" w14:textId="77777777" w:rsidR="002C7853" w:rsidRDefault="002C7853">
      <w:pPr>
        <w:kinsoku w:val="0"/>
        <w:wordWrap w:val="0"/>
        <w:overflowPunct w:val="0"/>
        <w:jc w:val="center"/>
        <w:rPr>
          <w:rFonts w:ascii="ＭＳ 明朝" w:hint="eastAsia"/>
        </w:rPr>
      </w:pPr>
      <w:r>
        <w:rPr>
          <w:rFonts w:ascii="ＭＳ 明朝" w:hint="eastAsia"/>
          <w:spacing w:val="60"/>
        </w:rPr>
        <w:t>登録に関する通知</w:t>
      </w:r>
      <w:r>
        <w:rPr>
          <w:rFonts w:ascii="ＭＳ 明朝" w:hint="eastAsia"/>
        </w:rPr>
        <w:t>書</w:t>
      </w:r>
    </w:p>
    <w:p w14:paraId="3D640331" w14:textId="77777777" w:rsidR="002C7853" w:rsidRDefault="002C7853" w:rsidP="00C31890">
      <w:pPr>
        <w:kinsoku w:val="0"/>
        <w:wordWrap w:val="0"/>
        <w:overflowPunct w:val="0"/>
        <w:spacing w:beforeLines="50" w:before="167"/>
        <w:jc w:val="right"/>
        <w:rPr>
          <w:rFonts w:ascii="ＭＳ 明朝" w:hint="eastAsia"/>
        </w:rPr>
      </w:pPr>
      <w:r>
        <w:rPr>
          <w:rFonts w:ascii="ＭＳ 明朝" w:hint="eastAsia"/>
          <w:spacing w:val="106"/>
        </w:rPr>
        <w:t>職員団体</w:t>
      </w:r>
      <w:r>
        <w:rPr>
          <w:rFonts w:ascii="ＭＳ 明朝" w:hint="eastAsia"/>
        </w:rPr>
        <w:t xml:space="preserve">名　　　　　　　　　　　</w:t>
      </w:r>
    </w:p>
    <w:p w14:paraId="40DB41E6" w14:textId="77777777" w:rsidR="002C7853" w:rsidRDefault="002C7853">
      <w:pPr>
        <w:kinsoku w:val="0"/>
        <w:wordWrap w:val="0"/>
        <w:overflowPunct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主たる事務所所在地　　　　　　　　　　　</w:t>
      </w:r>
    </w:p>
    <w:p w14:paraId="367BD8E4" w14:textId="77777777" w:rsidR="002C7853" w:rsidRDefault="002C7853" w:rsidP="00C31890">
      <w:pPr>
        <w:kinsoku w:val="0"/>
        <w:wordWrap w:val="0"/>
        <w:overflowPunct w:val="0"/>
        <w:spacing w:after="840"/>
        <w:jc w:val="right"/>
        <w:rPr>
          <w:rFonts w:ascii="ＭＳ 明朝" w:hint="eastAsia"/>
        </w:rPr>
      </w:pPr>
      <w:r>
        <w:rPr>
          <w:rFonts w:ascii="ＭＳ 明朝" w:hint="eastAsia"/>
          <w:spacing w:val="36"/>
        </w:rPr>
        <w:t>代表者役職氏</w:t>
      </w:r>
      <w:r>
        <w:rPr>
          <w:rFonts w:ascii="ＭＳ 明朝" w:hint="eastAsia"/>
        </w:rPr>
        <w:t xml:space="preserve">名　　　　　　　　　　　</w:t>
      </w:r>
    </w:p>
    <w:p w14:paraId="483C6F7B" w14:textId="77777777" w:rsidR="002C7853" w:rsidRDefault="00763B03" w:rsidP="00763B03">
      <w:pPr>
        <w:kinsoku w:val="0"/>
        <w:wordWrap w:val="0"/>
        <w:overflowPunct w:val="0"/>
        <w:spacing w:line="480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上記の団体の　　　年　　月　　日付職員団体　　　　　　　　は、地方公務員法第53条の規定に　　　　　　　　　　　　　　　　　　　　　　　職員団体の登録に</w:t>
      </w:r>
      <w:r w:rsidR="002C7853">
        <w:rPr>
          <w:rFonts w:ascii="ＭＳ 明朝" w:hint="eastAsia"/>
        </w:rPr>
        <w:t>関する条例第3条の規定により通知します。</w:t>
      </w:r>
    </w:p>
    <w:p w14:paraId="518D948E" w14:textId="77777777" w:rsidR="002C7853" w:rsidRDefault="002C7853">
      <w:pPr>
        <w:kinsoku w:val="0"/>
        <w:wordWrap w:val="0"/>
        <w:overflowPunct w:val="0"/>
        <w:spacing w:before="20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年　　月　　日</w:t>
      </w:r>
    </w:p>
    <w:p w14:paraId="3F88E161" w14:textId="77777777" w:rsidR="002C7853" w:rsidRDefault="002C7853">
      <w:pPr>
        <w:kinsoku w:val="0"/>
        <w:wordWrap w:val="0"/>
        <w:overflowPunct w:val="0"/>
        <w:spacing w:before="60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糟屋郡公平委員会委員長　　　　　</w:t>
      </w:r>
    </w:p>
    <w:p w14:paraId="013B1F42" w14:textId="77777777" w:rsidR="002C7853" w:rsidRDefault="002C7853">
      <w:pPr>
        <w:kinsoku w:val="0"/>
        <w:wordWrap w:val="0"/>
        <w:overflowPunct w:val="0"/>
        <w:jc w:val="right"/>
        <w:rPr>
          <w:rFonts w:ascii="ＭＳ 明朝" w:hint="eastAsia"/>
        </w:rPr>
      </w:pPr>
      <w:r>
        <w:rPr>
          <w:rFonts w:ascii="ＭＳ 明朝" w:hint="eastAsia"/>
          <w:spacing w:val="740"/>
        </w:rPr>
        <w:t>氏</w:t>
      </w:r>
      <w:r>
        <w:rPr>
          <w:rFonts w:ascii="ＭＳ 明朝" w:hint="eastAsia"/>
        </w:rPr>
        <w:t xml:space="preserve">名　</w:t>
      </w:r>
      <w:r w:rsidR="0072417C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　　</w:t>
      </w:r>
    </w:p>
    <w:sectPr w:rsidR="002C785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445A" w14:textId="77777777" w:rsidR="00000000" w:rsidRDefault="00547CBE">
      <w:r>
        <w:separator/>
      </w:r>
    </w:p>
  </w:endnote>
  <w:endnote w:type="continuationSeparator" w:id="0">
    <w:p w14:paraId="4BD9ECD8" w14:textId="77777777" w:rsidR="00000000" w:rsidRDefault="0054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1539" w14:textId="77777777" w:rsidR="00000000" w:rsidRDefault="00547CBE">
      <w:r>
        <w:separator/>
      </w:r>
    </w:p>
  </w:footnote>
  <w:footnote w:type="continuationSeparator" w:id="0">
    <w:p w14:paraId="19EFC0D3" w14:textId="77777777" w:rsidR="00000000" w:rsidRDefault="0054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E"/>
    <w:rsid w:val="002C7853"/>
    <w:rsid w:val="00356C62"/>
    <w:rsid w:val="00375014"/>
    <w:rsid w:val="00547CBE"/>
    <w:rsid w:val="0072417C"/>
    <w:rsid w:val="00763B03"/>
    <w:rsid w:val="00970B0D"/>
    <w:rsid w:val="00A664BE"/>
    <w:rsid w:val="00AC39E6"/>
    <w:rsid w:val="00C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4B5178"/>
  <w15:chartTrackingRefBased/>
  <w15:docId w15:val="{951ADB45-854D-4E89-BFA7-DF81DD3E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2025-07-07T07:37:00Z</dcterms:created>
  <dcterms:modified xsi:type="dcterms:W3CDTF">2025-07-07T07:37:00Z</dcterms:modified>
</cp:coreProperties>
</file>