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A6D1" w14:textId="77777777" w:rsidR="00065CC5" w:rsidRDefault="00065CC5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(第4号様式)</w:t>
      </w:r>
    </w:p>
    <w:p w14:paraId="4D3F76C4" w14:textId="77777777" w:rsidR="00065CC5" w:rsidRDefault="00065CC5">
      <w:pPr>
        <w:rPr>
          <w:rFonts w:ascii="ＭＳ 明朝" w:hint="eastAsia"/>
          <w:lang w:eastAsia="zh-CN"/>
        </w:rPr>
      </w:pPr>
    </w:p>
    <w:p w14:paraId="16BC2B0D" w14:textId="77777777" w:rsidR="00065CC5" w:rsidRDefault="00065CC5">
      <w:pPr>
        <w:spacing w:after="36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60"/>
          <w:lang w:eastAsia="zh-CN"/>
        </w:rPr>
        <w:t>職員団体解散</w:t>
      </w:r>
      <w:r>
        <w:rPr>
          <w:rFonts w:ascii="ＭＳ 明朝" w:hint="eastAsia"/>
          <w:lang w:eastAsia="zh-CN"/>
        </w:rPr>
        <w:t>届</w:t>
      </w:r>
    </w:p>
    <w:p w14:paraId="4BCC5023" w14:textId="77777777" w:rsidR="00065CC5" w:rsidRDefault="00065CC5">
      <w:pPr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782B3451" w14:textId="77777777" w:rsidR="00065CC5" w:rsidRDefault="00065CC5" w:rsidP="00065CC5">
      <w:pPr>
        <w:spacing w:before="360" w:after="360"/>
        <w:ind w:firstLineChars="100" w:firstLine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糟屋郡公平委員会委員長　殿</w:t>
      </w:r>
    </w:p>
    <w:p w14:paraId="2C82ECF5" w14:textId="77777777" w:rsidR="00065CC5" w:rsidRDefault="00065CC5">
      <w:pPr>
        <w:wordWrap w:val="0"/>
        <w:ind w:left="4411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職員団体名　　　　　　　　　　　　　　</w:t>
      </w:r>
    </w:p>
    <w:p w14:paraId="35C92B47" w14:textId="77777777" w:rsidR="00065CC5" w:rsidRDefault="00065CC5">
      <w:pPr>
        <w:spacing w:after="360"/>
        <w:jc w:val="right"/>
        <w:rPr>
          <w:rFonts w:ascii="ＭＳ 明朝" w:hint="eastAsia"/>
        </w:rPr>
      </w:pPr>
      <w:r>
        <w:rPr>
          <w:rFonts w:ascii="ＭＳ 明朝" w:hint="eastAsia"/>
        </w:rPr>
        <w:t>代表者役職氏名　　　　　　　　　　㊞</w:t>
      </w:r>
    </w:p>
    <w:p w14:paraId="018E0615" w14:textId="77777777" w:rsidR="00065CC5" w:rsidRDefault="00065CC5" w:rsidP="001B601F">
      <w:pPr>
        <w:spacing w:after="12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地方公務員法第53条第8項及び職員団体の登録に関する条例第4条第1項の規定に基づき、職員団体を解散したので届け出ます。</w:t>
      </w:r>
    </w:p>
    <w:p w14:paraId="408C0B73" w14:textId="77777777" w:rsidR="00065CC5" w:rsidRDefault="00065CC5">
      <w:pPr>
        <w:rPr>
          <w:rFonts w:ascii="ＭＳ 明朝" w:hint="eastAsia"/>
        </w:rPr>
      </w:pPr>
      <w:r>
        <w:rPr>
          <w:rFonts w:ascii="ＭＳ 明朝" w:hint="eastAsia"/>
        </w:rPr>
        <w:t>(注)1　提出者は、規約その他に定めのある場合を除き、代表者であつた者とすること。</w:t>
      </w:r>
    </w:p>
    <w:p w14:paraId="57A020FB" w14:textId="77777777" w:rsidR="00065CC5" w:rsidRDefault="00065CC5" w:rsidP="00A47F1A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2　添付書類は、第2号様式とすること。</w:t>
      </w:r>
    </w:p>
    <w:sectPr w:rsidR="00065C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EA4C" w14:textId="77777777" w:rsidR="00000000" w:rsidRDefault="00853F41">
      <w:r>
        <w:separator/>
      </w:r>
    </w:p>
  </w:endnote>
  <w:endnote w:type="continuationSeparator" w:id="0">
    <w:p w14:paraId="7DEFEC4F" w14:textId="77777777" w:rsidR="00000000" w:rsidRDefault="008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932" w14:textId="77777777" w:rsidR="00000000" w:rsidRDefault="00853F41">
      <w:r>
        <w:separator/>
      </w:r>
    </w:p>
  </w:footnote>
  <w:footnote w:type="continuationSeparator" w:id="0">
    <w:p w14:paraId="0AE80D6B" w14:textId="77777777" w:rsidR="00000000" w:rsidRDefault="008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EF"/>
    <w:rsid w:val="00065CC5"/>
    <w:rsid w:val="001B601F"/>
    <w:rsid w:val="004D77EF"/>
    <w:rsid w:val="00853F41"/>
    <w:rsid w:val="00A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AA5FC7"/>
  <w15:chartTrackingRefBased/>
  <w15:docId w15:val="{4F9FA48A-536B-4F91-B7BC-3072C41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2025-07-07T07:37:00Z</dcterms:created>
  <dcterms:modified xsi:type="dcterms:W3CDTF">2025-07-07T07:37:00Z</dcterms:modified>
</cp:coreProperties>
</file>