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0D5D" w14:textId="77777777" w:rsidR="001721E1" w:rsidRDefault="001721E1">
      <w:pPr>
        <w:rPr>
          <w:rFonts w:ascii="ＭＳ 明朝" w:hint="eastAsia"/>
        </w:rPr>
      </w:pPr>
      <w:r>
        <w:rPr>
          <w:rFonts w:ascii="ＭＳ 明朝" w:hint="eastAsia"/>
        </w:rPr>
        <w:t>(第6号様式)</w:t>
      </w:r>
    </w:p>
    <w:p w14:paraId="2CEC86BF" w14:textId="77777777" w:rsidR="001721E1" w:rsidRDefault="001721E1">
      <w:pPr>
        <w:rPr>
          <w:rFonts w:ascii="ＭＳ 明朝" w:hint="eastAsia"/>
        </w:rPr>
      </w:pPr>
    </w:p>
    <w:p w14:paraId="08FA1EB0" w14:textId="77777777" w:rsidR="001721E1" w:rsidRDefault="001721E1">
      <w:pPr>
        <w:spacing w:after="360"/>
        <w:jc w:val="center"/>
        <w:rPr>
          <w:rFonts w:ascii="ＭＳ 明朝" w:hint="eastAsia"/>
        </w:rPr>
      </w:pPr>
      <w:r>
        <w:rPr>
          <w:rFonts w:ascii="ＭＳ 明朝" w:hint="eastAsia"/>
          <w:spacing w:val="100"/>
        </w:rPr>
        <w:t>法人となる旨の申出</w:t>
      </w:r>
      <w:r>
        <w:rPr>
          <w:rFonts w:ascii="ＭＳ 明朝" w:hint="eastAsia"/>
        </w:rPr>
        <w:t>書</w:t>
      </w:r>
    </w:p>
    <w:p w14:paraId="7E77FC7B" w14:textId="77777777" w:rsidR="001721E1" w:rsidRDefault="001721E1">
      <w:pPr>
        <w:ind w:right="17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>年　　月　　日</w:t>
      </w:r>
    </w:p>
    <w:p w14:paraId="5C1E03E0" w14:textId="77777777" w:rsidR="001721E1" w:rsidRDefault="001721E1" w:rsidP="001721E1">
      <w:pPr>
        <w:spacing w:before="360" w:after="360"/>
        <w:ind w:firstLineChars="200" w:firstLine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糟屋郡公平委員会委員長　殿</w:t>
      </w:r>
    </w:p>
    <w:p w14:paraId="068798B2" w14:textId="77777777" w:rsidR="001721E1" w:rsidRDefault="001721E1">
      <w:pPr>
        <w:ind w:right="310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職員団体名　　　　　　　　　　　　　　</w:t>
      </w:r>
    </w:p>
    <w:p w14:paraId="1AF9A2DB" w14:textId="77777777" w:rsidR="001721E1" w:rsidRDefault="001721E1">
      <w:pPr>
        <w:spacing w:after="360"/>
        <w:ind w:right="170"/>
        <w:jc w:val="right"/>
        <w:rPr>
          <w:rFonts w:ascii="ＭＳ 明朝" w:hint="eastAsia"/>
        </w:rPr>
      </w:pPr>
      <w:r>
        <w:rPr>
          <w:rFonts w:ascii="ＭＳ 明朝" w:hint="eastAsia"/>
        </w:rPr>
        <w:t>代表者役職氏名　　　　　　　　　　㊞</w:t>
      </w:r>
    </w:p>
    <w:p w14:paraId="75E97C41" w14:textId="77777777" w:rsidR="001721E1" w:rsidRDefault="00662BE7" w:rsidP="000F62A0">
      <w:pPr>
        <w:ind w:firstLineChars="100" w:firstLine="210"/>
        <w:rPr>
          <w:rFonts w:ascii="ＭＳ 明朝" w:hint="eastAsia"/>
        </w:rPr>
      </w:pPr>
      <w:bookmarkStart w:id="0" w:name="at6cl1"/>
      <w:r>
        <w:rPr>
          <w:rFonts w:ascii="ＭＳ 明朝" w:hAnsi="ＭＳ 明朝" w:hint="eastAsia"/>
        </w:rPr>
        <w:t>職員団体等に対する法人格の付与に関する法律第3条第1項</w:t>
      </w:r>
      <w:bookmarkEnd w:id="0"/>
      <w:r w:rsidR="001721E1">
        <w:rPr>
          <w:rFonts w:ascii="ＭＳ 明朝" w:hint="eastAsia"/>
        </w:rPr>
        <w:t>の規定に基づき、職員団体を法人としたいので申し出ます。</w:t>
      </w:r>
    </w:p>
    <w:sectPr w:rsidR="001721E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79DA" w14:textId="77777777" w:rsidR="00786FF2" w:rsidRDefault="00786FF2">
      <w:r>
        <w:separator/>
      </w:r>
    </w:p>
  </w:endnote>
  <w:endnote w:type="continuationSeparator" w:id="0">
    <w:p w14:paraId="59CA3027" w14:textId="77777777" w:rsidR="00786FF2" w:rsidRDefault="0078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BB82" w14:textId="77777777" w:rsidR="00786FF2" w:rsidRDefault="00786FF2">
      <w:r>
        <w:separator/>
      </w:r>
    </w:p>
  </w:footnote>
  <w:footnote w:type="continuationSeparator" w:id="0">
    <w:p w14:paraId="3CA84DDB" w14:textId="77777777" w:rsidR="00786FF2" w:rsidRDefault="0078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9C"/>
    <w:rsid w:val="000713FC"/>
    <w:rsid w:val="000F62A0"/>
    <w:rsid w:val="001721E1"/>
    <w:rsid w:val="00662BE7"/>
    <w:rsid w:val="00786FF2"/>
    <w:rsid w:val="009E21AA"/>
    <w:rsid w:val="00A04D89"/>
    <w:rsid w:val="00D66B9C"/>
    <w:rsid w:val="00F7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200C62"/>
  <w15:chartTrackingRefBased/>
  <w15:docId w15:val="{A64D77D8-AF19-4B36-8D36-044755A4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(第6号様式)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(第6号様式)</dc:title>
  <dc:subject/>
  <dc:creator>soumu</dc:creator>
  <cp:keywords/>
  <dc:description/>
  <cp:lastModifiedBy>渋田 啓之</cp:lastModifiedBy>
  <cp:revision>2</cp:revision>
  <cp:lastPrinted>1601-01-01T00:00:00Z</cp:lastPrinted>
  <dcterms:created xsi:type="dcterms:W3CDTF">2025-07-07T07:54:00Z</dcterms:created>
  <dcterms:modified xsi:type="dcterms:W3CDTF">2025-07-07T07:54:00Z</dcterms:modified>
</cp:coreProperties>
</file>