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26E4" w14:textId="77777777" w:rsidR="004B2A2A" w:rsidRDefault="004B2A2A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(第9号様式)</w:t>
      </w:r>
    </w:p>
    <w:p w14:paraId="4336C0AF" w14:textId="77777777" w:rsidR="004B2A2A" w:rsidRDefault="004B2A2A" w:rsidP="004813D5">
      <w:pPr>
        <w:wordWrap w:val="0"/>
        <w:spacing w:before="120"/>
        <w:ind w:firstLineChars="150" w:firstLine="315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公平第　　　　　号</w:t>
      </w:r>
    </w:p>
    <w:p w14:paraId="268ADAD5" w14:textId="77777777" w:rsidR="004B2A2A" w:rsidRDefault="004B2A2A">
      <w:pPr>
        <w:wordWrap w:val="0"/>
        <w:spacing w:before="360"/>
        <w:jc w:val="center"/>
        <w:rPr>
          <w:rFonts w:ascii="ＭＳ 明朝" w:hint="eastAsia"/>
        </w:rPr>
      </w:pPr>
      <w:r>
        <w:rPr>
          <w:rFonts w:ascii="ＭＳ 明朝" w:hint="eastAsia"/>
          <w:spacing w:val="30"/>
        </w:rPr>
        <w:t>登録の効力停止解除通知</w:t>
      </w:r>
      <w:r>
        <w:rPr>
          <w:rFonts w:ascii="ＭＳ 明朝" w:hint="eastAsia"/>
        </w:rPr>
        <w:t>書</w:t>
      </w:r>
    </w:p>
    <w:p w14:paraId="37F9EE61" w14:textId="77777777" w:rsidR="004B2A2A" w:rsidRDefault="004B2A2A">
      <w:pPr>
        <w:wordWrap w:val="0"/>
        <w:spacing w:before="360"/>
        <w:jc w:val="right"/>
        <w:rPr>
          <w:rFonts w:ascii="ＭＳ 明朝" w:hint="eastAsia"/>
        </w:rPr>
      </w:pPr>
      <w:r>
        <w:rPr>
          <w:rFonts w:ascii="ＭＳ 明朝" w:hint="eastAsia"/>
          <w:spacing w:val="108"/>
        </w:rPr>
        <w:t>職員団体</w:t>
      </w:r>
      <w:r>
        <w:rPr>
          <w:rFonts w:ascii="ＭＳ 明朝" w:hint="eastAsia"/>
        </w:rPr>
        <w:t xml:space="preserve">名　　　　　　　　　　　</w:t>
      </w:r>
    </w:p>
    <w:p w14:paraId="0A3AC048" w14:textId="77777777" w:rsidR="004B2A2A" w:rsidRDefault="004B2A2A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2"/>
        </w:rPr>
        <w:t>主たる事務所所在</w:t>
      </w:r>
      <w:r>
        <w:rPr>
          <w:rFonts w:ascii="ＭＳ 明朝" w:hint="eastAsia"/>
        </w:rPr>
        <w:t xml:space="preserve">地　　　　　　　　　　　</w:t>
      </w:r>
    </w:p>
    <w:p w14:paraId="0AEF30BF" w14:textId="77777777" w:rsidR="004B2A2A" w:rsidRDefault="004B2A2A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36"/>
        </w:rPr>
        <w:t>代表者役職氏</w:t>
      </w:r>
      <w:r>
        <w:rPr>
          <w:rFonts w:ascii="ＭＳ 明朝" w:hint="eastAsia"/>
        </w:rPr>
        <w:t xml:space="preserve">名　　　　　　　　　　　</w:t>
      </w:r>
    </w:p>
    <w:p w14:paraId="152DD7C5" w14:textId="77777777" w:rsidR="004B2A2A" w:rsidRDefault="004B2A2A" w:rsidP="004B2A2A">
      <w:pPr>
        <w:wordWrap w:val="0"/>
        <w:spacing w:before="48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上記の団体の　　　年　　月　　日付公平第　　　号による登録の効力停止処分は、本日これを解除したから通知します。</w:t>
      </w:r>
    </w:p>
    <w:p w14:paraId="1ABB65E1" w14:textId="77777777" w:rsidR="004B2A2A" w:rsidRDefault="004B2A2A">
      <w:pPr>
        <w:wordWrap w:val="0"/>
        <w:spacing w:before="360"/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lang w:eastAsia="zh-CN"/>
        </w:rPr>
        <w:t>年　　月　　日</w:t>
      </w:r>
    </w:p>
    <w:p w14:paraId="22401CE4" w14:textId="77777777" w:rsidR="004B2A2A" w:rsidRDefault="004B2A2A">
      <w:pPr>
        <w:wordWrap w:val="0"/>
        <w:spacing w:before="24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糟屋郡公平委員会委員長</w:t>
      </w:r>
      <w:r w:rsidR="00FE1BD6">
        <w:rPr>
          <w:rFonts w:ascii="ＭＳ 明朝" w:hint="eastAsia"/>
          <w:lang w:eastAsia="zh-CN"/>
        </w:rPr>
        <w:t xml:space="preserve">　　　</w:t>
      </w:r>
    </w:p>
    <w:p w14:paraId="10A11A7E" w14:textId="77777777" w:rsidR="004B2A2A" w:rsidRDefault="004B2A2A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740"/>
        </w:rPr>
        <w:t>氏</w:t>
      </w:r>
      <w:r w:rsidRPr="004B2A2A">
        <w:rPr>
          <w:rFonts w:ascii="ＭＳ 明朝" w:hint="eastAsia"/>
          <w:szCs w:val="21"/>
        </w:rPr>
        <w:t>名</w:t>
      </w:r>
      <w:r>
        <w:rPr>
          <w:rFonts w:ascii="ＭＳ 明朝" w:hint="eastAsia"/>
        </w:rPr>
        <w:t xml:space="preserve">　㊞　</w:t>
      </w:r>
    </w:p>
    <w:sectPr w:rsidR="004B2A2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3B01" w14:textId="77777777" w:rsidR="00000000" w:rsidRDefault="00C23299">
      <w:r>
        <w:separator/>
      </w:r>
    </w:p>
  </w:endnote>
  <w:endnote w:type="continuationSeparator" w:id="0">
    <w:p w14:paraId="638DFF45" w14:textId="77777777" w:rsidR="00000000" w:rsidRDefault="00C2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0814" w14:textId="77777777" w:rsidR="00000000" w:rsidRDefault="00C23299">
      <w:r>
        <w:separator/>
      </w:r>
    </w:p>
  </w:footnote>
  <w:footnote w:type="continuationSeparator" w:id="0">
    <w:p w14:paraId="680D0AEB" w14:textId="77777777" w:rsidR="00000000" w:rsidRDefault="00C2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D5"/>
    <w:rsid w:val="004813D5"/>
    <w:rsid w:val="004B2A2A"/>
    <w:rsid w:val="00C23299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FBFEB9"/>
  <w15:chartTrackingRefBased/>
  <w15:docId w15:val="{EDFD4DBD-EB3D-4BBA-BC87-6B103010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2025-07-07T07:55:00Z</dcterms:created>
  <dcterms:modified xsi:type="dcterms:W3CDTF">2025-07-07T07:55:00Z</dcterms:modified>
</cp:coreProperties>
</file>