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981" w:rsidRPr="00766B11" w:rsidRDefault="00446981">
      <w:pPr>
        <w:rPr>
          <w:rFonts w:ascii="ＭＳ 明朝" w:hint="eastAsia"/>
        </w:rPr>
      </w:pPr>
      <w:bookmarkStart w:id="0" w:name="_GoBack"/>
      <w:bookmarkEnd w:id="0"/>
      <w:r w:rsidRPr="00766B11">
        <w:rPr>
          <w:rFonts w:ascii="ＭＳ 明朝" w:hint="eastAsia"/>
        </w:rPr>
        <w:t>様式第1号</w:t>
      </w:r>
    </w:p>
    <w:p w:rsidR="00446981" w:rsidRPr="00766B11" w:rsidRDefault="00446981">
      <w:pPr>
        <w:spacing w:after="240"/>
        <w:jc w:val="center"/>
        <w:rPr>
          <w:rFonts w:ascii="ＭＳ 明朝" w:hint="eastAsia"/>
        </w:rPr>
      </w:pPr>
      <w:r w:rsidRPr="00766B11">
        <w:rPr>
          <w:rFonts w:ascii="ＭＳ 明朝" w:hint="eastAsia"/>
          <w:spacing w:val="200"/>
        </w:rPr>
        <w:t>公印保管</w:t>
      </w:r>
      <w:r w:rsidRPr="00766B11">
        <w:rPr>
          <w:rFonts w:ascii="ＭＳ 明朝"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449"/>
        <w:gridCol w:w="1764"/>
        <w:gridCol w:w="28"/>
        <w:gridCol w:w="1637"/>
        <w:gridCol w:w="1652"/>
      </w:tblGrid>
      <w:tr w:rsidR="00446981" w:rsidRPr="00766B1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95" w:type="dxa"/>
            <w:vAlign w:val="center"/>
          </w:tcPr>
          <w:p w:rsidR="00446981" w:rsidRPr="00766B11" w:rsidRDefault="00446981">
            <w:pPr>
              <w:jc w:val="distribute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>整理番号</w:t>
            </w:r>
          </w:p>
        </w:tc>
        <w:tc>
          <w:tcPr>
            <w:tcW w:w="3213" w:type="dxa"/>
            <w:gridSpan w:val="2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7" w:type="dxa"/>
            <w:gridSpan w:val="3"/>
            <w:vAlign w:val="center"/>
          </w:tcPr>
          <w:p w:rsidR="00446981" w:rsidRPr="00766B11" w:rsidRDefault="00446981">
            <w:pPr>
              <w:jc w:val="distribute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>寸法(ミリメートル)</w:t>
            </w:r>
          </w:p>
        </w:tc>
      </w:tr>
      <w:tr w:rsidR="00446981" w:rsidRPr="00766B1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95" w:type="dxa"/>
            <w:vAlign w:val="center"/>
          </w:tcPr>
          <w:p w:rsidR="00446981" w:rsidRPr="00766B11" w:rsidRDefault="00446981">
            <w:pPr>
              <w:jc w:val="distribute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>名称</w:t>
            </w:r>
          </w:p>
        </w:tc>
        <w:tc>
          <w:tcPr>
            <w:tcW w:w="3213" w:type="dxa"/>
            <w:gridSpan w:val="2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7" w:type="dxa"/>
            <w:gridSpan w:val="3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</w:tr>
      <w:tr w:rsidR="00446981" w:rsidRPr="00766B1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95" w:type="dxa"/>
            <w:vAlign w:val="center"/>
          </w:tcPr>
          <w:p w:rsidR="00446981" w:rsidRPr="00766B11" w:rsidRDefault="00446981">
            <w:pPr>
              <w:jc w:val="distribute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>新調(改刻)年月日</w:t>
            </w:r>
          </w:p>
        </w:tc>
        <w:tc>
          <w:tcPr>
            <w:tcW w:w="3213" w:type="dxa"/>
            <w:gridSpan w:val="2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7" w:type="dxa"/>
            <w:gridSpan w:val="3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</w:tr>
      <w:tr w:rsidR="00446981" w:rsidRPr="00766B1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95" w:type="dxa"/>
            <w:vAlign w:val="center"/>
          </w:tcPr>
          <w:p w:rsidR="00446981" w:rsidRPr="00766B11" w:rsidRDefault="00446981">
            <w:pPr>
              <w:jc w:val="distribute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>印材</w:t>
            </w:r>
          </w:p>
        </w:tc>
        <w:tc>
          <w:tcPr>
            <w:tcW w:w="3213" w:type="dxa"/>
            <w:gridSpan w:val="2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7" w:type="dxa"/>
            <w:gridSpan w:val="3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</w:tr>
      <w:tr w:rsidR="00446981" w:rsidRPr="00766B1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95" w:type="dxa"/>
            <w:vAlign w:val="center"/>
          </w:tcPr>
          <w:p w:rsidR="00446981" w:rsidRPr="00766B11" w:rsidRDefault="00446981">
            <w:pPr>
              <w:jc w:val="distribute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>書体</w:t>
            </w:r>
          </w:p>
        </w:tc>
        <w:tc>
          <w:tcPr>
            <w:tcW w:w="3213" w:type="dxa"/>
            <w:gridSpan w:val="2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7" w:type="dxa"/>
            <w:gridSpan w:val="3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</w:tr>
      <w:tr w:rsidR="00446981" w:rsidRPr="00766B1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95" w:type="dxa"/>
            <w:vAlign w:val="center"/>
          </w:tcPr>
          <w:p w:rsidR="00446981" w:rsidRPr="00766B11" w:rsidRDefault="00446981">
            <w:pPr>
              <w:jc w:val="distribute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>形状</w:t>
            </w:r>
          </w:p>
        </w:tc>
        <w:tc>
          <w:tcPr>
            <w:tcW w:w="6530" w:type="dxa"/>
            <w:gridSpan w:val="5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</w:tr>
      <w:tr w:rsidR="00446981" w:rsidRPr="00766B1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95" w:type="dxa"/>
            <w:vAlign w:val="center"/>
          </w:tcPr>
          <w:p w:rsidR="00446981" w:rsidRPr="00766B11" w:rsidRDefault="00446981">
            <w:pPr>
              <w:jc w:val="distribute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>使途</w:t>
            </w:r>
          </w:p>
        </w:tc>
        <w:tc>
          <w:tcPr>
            <w:tcW w:w="6530" w:type="dxa"/>
            <w:gridSpan w:val="5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</w:tr>
      <w:tr w:rsidR="00446981" w:rsidRPr="00766B1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95" w:type="dxa"/>
            <w:vAlign w:val="center"/>
          </w:tcPr>
          <w:p w:rsidR="00446981" w:rsidRPr="00766B11" w:rsidRDefault="00446981">
            <w:pPr>
              <w:jc w:val="distribute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>備考</w:t>
            </w:r>
          </w:p>
        </w:tc>
        <w:tc>
          <w:tcPr>
            <w:tcW w:w="6530" w:type="dxa"/>
            <w:gridSpan w:val="5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</w:tr>
      <w:tr w:rsidR="00446981" w:rsidRPr="00766B1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95" w:type="dxa"/>
            <w:vAlign w:val="center"/>
          </w:tcPr>
          <w:p w:rsidR="00446981" w:rsidRPr="00766B11" w:rsidRDefault="00446981">
            <w:pPr>
              <w:jc w:val="distribute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>期間</w:t>
            </w:r>
          </w:p>
        </w:tc>
        <w:tc>
          <w:tcPr>
            <w:tcW w:w="1449" w:type="dxa"/>
            <w:vAlign w:val="center"/>
          </w:tcPr>
          <w:p w:rsidR="00446981" w:rsidRPr="00766B11" w:rsidRDefault="00446981">
            <w:pPr>
              <w:jc w:val="distribute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>理事長名</w:t>
            </w:r>
          </w:p>
        </w:tc>
        <w:tc>
          <w:tcPr>
            <w:tcW w:w="1792" w:type="dxa"/>
            <w:gridSpan w:val="2"/>
            <w:vAlign w:val="center"/>
          </w:tcPr>
          <w:p w:rsidR="00446981" w:rsidRPr="00766B11" w:rsidRDefault="00446981">
            <w:pPr>
              <w:jc w:val="distribute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>取扱責任者名</w:t>
            </w:r>
          </w:p>
        </w:tc>
        <w:tc>
          <w:tcPr>
            <w:tcW w:w="1637" w:type="dxa"/>
            <w:vAlign w:val="center"/>
          </w:tcPr>
          <w:p w:rsidR="00446981" w:rsidRPr="00766B11" w:rsidRDefault="00446981">
            <w:pPr>
              <w:jc w:val="distribute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>管理場所</w:t>
            </w:r>
          </w:p>
        </w:tc>
        <w:tc>
          <w:tcPr>
            <w:tcW w:w="1652" w:type="dxa"/>
            <w:vAlign w:val="center"/>
          </w:tcPr>
          <w:p w:rsidR="00446981" w:rsidRPr="00766B11" w:rsidRDefault="00446981">
            <w:pPr>
              <w:jc w:val="distribute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>備考</w:t>
            </w:r>
          </w:p>
        </w:tc>
      </w:tr>
      <w:tr w:rsidR="00446981" w:rsidRPr="00766B1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95" w:type="dxa"/>
            <w:vAlign w:val="center"/>
          </w:tcPr>
          <w:p w:rsidR="00446981" w:rsidRPr="00766B11" w:rsidRDefault="00446981">
            <w:pPr>
              <w:jc w:val="right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　年　　月から</w:t>
            </w:r>
          </w:p>
          <w:p w:rsidR="00446981" w:rsidRPr="00766B11" w:rsidRDefault="00446981">
            <w:pPr>
              <w:jc w:val="right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　年　　月まで</w:t>
            </w:r>
          </w:p>
        </w:tc>
        <w:tc>
          <w:tcPr>
            <w:tcW w:w="1449" w:type="dxa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92" w:type="dxa"/>
            <w:gridSpan w:val="2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7" w:type="dxa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</w:tr>
      <w:tr w:rsidR="00446981" w:rsidRPr="00766B1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95" w:type="dxa"/>
            <w:vAlign w:val="center"/>
          </w:tcPr>
          <w:p w:rsidR="00446981" w:rsidRPr="00766B11" w:rsidRDefault="00446981">
            <w:pPr>
              <w:jc w:val="right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　年　　月から</w:t>
            </w:r>
          </w:p>
          <w:p w:rsidR="00446981" w:rsidRPr="00766B11" w:rsidRDefault="00446981">
            <w:pPr>
              <w:jc w:val="right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　年　　月まで</w:t>
            </w:r>
          </w:p>
        </w:tc>
        <w:tc>
          <w:tcPr>
            <w:tcW w:w="1449" w:type="dxa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92" w:type="dxa"/>
            <w:gridSpan w:val="2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7" w:type="dxa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</w:tr>
      <w:tr w:rsidR="00446981" w:rsidRPr="00766B1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95" w:type="dxa"/>
            <w:vAlign w:val="center"/>
          </w:tcPr>
          <w:p w:rsidR="00446981" w:rsidRPr="00766B11" w:rsidRDefault="00446981">
            <w:pPr>
              <w:jc w:val="right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　年　　月から</w:t>
            </w:r>
          </w:p>
          <w:p w:rsidR="00446981" w:rsidRPr="00766B11" w:rsidRDefault="00446981">
            <w:pPr>
              <w:jc w:val="right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　年　　月まで</w:t>
            </w:r>
          </w:p>
        </w:tc>
        <w:tc>
          <w:tcPr>
            <w:tcW w:w="1449" w:type="dxa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92" w:type="dxa"/>
            <w:gridSpan w:val="2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7" w:type="dxa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</w:tr>
      <w:tr w:rsidR="00446981" w:rsidRPr="00766B1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95" w:type="dxa"/>
            <w:vAlign w:val="center"/>
          </w:tcPr>
          <w:p w:rsidR="00446981" w:rsidRPr="00766B11" w:rsidRDefault="00446981">
            <w:pPr>
              <w:jc w:val="right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　年　　月から</w:t>
            </w:r>
          </w:p>
          <w:p w:rsidR="00446981" w:rsidRPr="00766B11" w:rsidRDefault="00446981">
            <w:pPr>
              <w:jc w:val="right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　年　　月まで</w:t>
            </w:r>
          </w:p>
        </w:tc>
        <w:tc>
          <w:tcPr>
            <w:tcW w:w="1449" w:type="dxa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92" w:type="dxa"/>
            <w:gridSpan w:val="2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7" w:type="dxa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</w:tr>
      <w:tr w:rsidR="00446981" w:rsidRPr="00766B1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95" w:type="dxa"/>
            <w:vAlign w:val="center"/>
          </w:tcPr>
          <w:p w:rsidR="00446981" w:rsidRPr="00766B11" w:rsidRDefault="00446981">
            <w:pPr>
              <w:jc w:val="right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　年　　月から</w:t>
            </w:r>
          </w:p>
          <w:p w:rsidR="00446981" w:rsidRPr="00766B11" w:rsidRDefault="00446981">
            <w:pPr>
              <w:jc w:val="right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　年　　月まで</w:t>
            </w:r>
          </w:p>
        </w:tc>
        <w:tc>
          <w:tcPr>
            <w:tcW w:w="1449" w:type="dxa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92" w:type="dxa"/>
            <w:gridSpan w:val="2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7" w:type="dxa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</w:tr>
      <w:tr w:rsidR="00446981" w:rsidRPr="00766B1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95" w:type="dxa"/>
            <w:vAlign w:val="center"/>
          </w:tcPr>
          <w:p w:rsidR="00446981" w:rsidRPr="00766B11" w:rsidRDefault="00446981">
            <w:pPr>
              <w:jc w:val="right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　年　　月から</w:t>
            </w:r>
          </w:p>
          <w:p w:rsidR="00446981" w:rsidRPr="00766B11" w:rsidRDefault="00446981">
            <w:pPr>
              <w:jc w:val="right"/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　年　　月まで</w:t>
            </w:r>
          </w:p>
        </w:tc>
        <w:tc>
          <w:tcPr>
            <w:tcW w:w="1449" w:type="dxa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92" w:type="dxa"/>
            <w:gridSpan w:val="2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7" w:type="dxa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446981" w:rsidRPr="00766B11" w:rsidRDefault="00446981">
            <w:pPr>
              <w:rPr>
                <w:rFonts w:ascii="ＭＳ 明朝" w:hint="eastAsia"/>
              </w:rPr>
            </w:pPr>
            <w:r w:rsidRPr="00766B11">
              <w:rPr>
                <w:rFonts w:ascii="ＭＳ 明朝" w:hint="eastAsia"/>
              </w:rPr>
              <w:t xml:space="preserve">　</w:t>
            </w:r>
          </w:p>
        </w:tc>
      </w:tr>
    </w:tbl>
    <w:p w:rsidR="00446981" w:rsidRPr="00766B11" w:rsidRDefault="00446981">
      <w:pPr>
        <w:rPr>
          <w:rFonts w:ascii="ＭＳ 明朝" w:hint="eastAsia"/>
        </w:rPr>
      </w:pPr>
    </w:p>
    <w:sectPr w:rsidR="00446981" w:rsidRPr="00766B1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DD7" w:rsidRDefault="00B37DD7">
      <w:r>
        <w:separator/>
      </w:r>
    </w:p>
  </w:endnote>
  <w:endnote w:type="continuationSeparator" w:id="0">
    <w:p w:rsidR="00B37DD7" w:rsidRDefault="00B3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DD7" w:rsidRDefault="00B37DD7">
      <w:r>
        <w:separator/>
      </w:r>
    </w:p>
  </w:footnote>
  <w:footnote w:type="continuationSeparator" w:id="0">
    <w:p w:rsidR="00B37DD7" w:rsidRDefault="00B37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82"/>
    <w:rsid w:val="00446981"/>
    <w:rsid w:val="00766B11"/>
    <w:rsid w:val="00855982"/>
    <w:rsid w:val="00B105BF"/>
    <w:rsid w:val="00B3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377F4-C7DB-48DB-801F-6D859BBE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1601-01-01T00:00:00Z</cp:lastPrinted>
  <dcterms:created xsi:type="dcterms:W3CDTF">2025-06-19T23:47:00Z</dcterms:created>
  <dcterms:modified xsi:type="dcterms:W3CDTF">2025-06-19T23:47:00Z</dcterms:modified>
</cp:coreProperties>
</file>