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EE" w:rsidRDefault="00CE37EE">
      <w:pPr>
        <w:spacing w:after="1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様式第4号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E37EE">
        <w:tblPrEx>
          <w:tblCellMar>
            <w:top w:w="0" w:type="dxa"/>
            <w:bottom w:w="0" w:type="dxa"/>
          </w:tblCellMar>
        </w:tblPrEx>
        <w:trPr>
          <w:trHeight w:val="12671"/>
        </w:trPr>
        <w:tc>
          <w:tcPr>
            <w:tcW w:w="8553" w:type="dxa"/>
          </w:tcPr>
          <w:p w:rsidR="00CE37EE" w:rsidRDefault="00CE37EE">
            <w:pPr>
              <w:wordWrap w:val="0"/>
              <w:spacing w:before="360"/>
              <w:ind w:right="1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　　</w:t>
            </w:r>
          </w:p>
          <w:p w:rsidR="00CE37EE" w:rsidRDefault="00CE37EE" w:rsidP="00B85892">
            <w:pPr>
              <w:wordWrap w:val="0"/>
              <w:spacing w:before="480"/>
              <w:ind w:right="11" w:firstLineChars="100" w:firstLine="25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粕屋町土地開発公</w:t>
            </w:r>
            <w:r>
              <w:rPr>
                <w:rFonts w:ascii="ＭＳ 明朝" w:hint="eastAsia"/>
              </w:rPr>
              <w:t>社</w:t>
            </w:r>
          </w:p>
          <w:p w:rsidR="00CE37EE" w:rsidRDefault="00CE37EE" w:rsidP="00B85892">
            <w:pPr>
              <w:wordWrap w:val="0"/>
              <w:spacing w:before="120" w:after="720"/>
              <w:ind w:right="11" w:firstLineChars="200" w:firstLine="50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理事</w:t>
            </w:r>
            <w:r>
              <w:rPr>
                <w:rFonts w:ascii="ＭＳ 明朝" w:hint="eastAsia"/>
              </w:rPr>
              <w:t>長　　　　　殿</w:t>
            </w:r>
          </w:p>
          <w:p w:rsidR="00CE37EE" w:rsidRDefault="00CE37EE">
            <w:pPr>
              <w:wordWrap w:val="0"/>
              <w:spacing w:after="720"/>
              <w:ind w:right="1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公印保管管理責任</w:t>
            </w:r>
            <w:r>
              <w:rPr>
                <w:rFonts w:ascii="ＭＳ 明朝" w:hint="eastAsia"/>
                <w:spacing w:val="100"/>
              </w:rPr>
              <w:t>者</w:t>
            </w:r>
            <w:r>
              <w:rPr>
                <w:rFonts w:ascii="ＭＳ 明朝" w:hint="eastAsia"/>
                <w:spacing w:val="800"/>
              </w:rPr>
              <w:t>氏</w:t>
            </w:r>
            <w:r w:rsidRPr="00B85892">
              <w:rPr>
                <w:rFonts w:ascii="ＭＳ 明朝" w:hint="eastAsia"/>
                <w:szCs w:val="21"/>
              </w:rPr>
              <w:t>名</w:t>
            </w:r>
            <w:r w:rsidR="00B85892">
              <w:rPr>
                <w:rFonts w:ascii="ＭＳ 明朝" w:hint="eastAsia"/>
              </w:rPr>
              <w:t xml:space="preserve">　㊞</w:t>
            </w:r>
            <w:r>
              <w:rPr>
                <w:rFonts w:ascii="ＭＳ 明朝" w:hint="eastAsia"/>
              </w:rPr>
              <w:t xml:space="preserve">　　</w:t>
            </w:r>
          </w:p>
          <w:p w:rsidR="00CE37EE" w:rsidRDefault="00CE37EE">
            <w:pPr>
              <w:wordWrap w:val="0"/>
              <w:spacing w:after="720"/>
              <w:ind w:right="1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60"/>
              </w:rPr>
              <w:t>公印事故</w:t>
            </w:r>
            <w:r>
              <w:rPr>
                <w:rFonts w:ascii="ＭＳ 明朝" w:hint="eastAsia"/>
              </w:rPr>
              <w:t>届</w:t>
            </w:r>
          </w:p>
          <w:p w:rsidR="00CE37EE" w:rsidRDefault="00CE37EE" w:rsidP="00CE37EE">
            <w:pPr>
              <w:wordWrap w:val="0"/>
              <w:spacing w:after="360"/>
              <w:ind w:right="11" w:firstLineChars="200" w:firstLine="50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次のとおり公印に事故がありましたので、報告します</w:t>
            </w:r>
            <w:r>
              <w:rPr>
                <w:rFonts w:ascii="ＭＳ 明朝" w:hint="eastAsia"/>
              </w:rPr>
              <w:t>。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1　</w:t>
            </w:r>
            <w:r>
              <w:rPr>
                <w:rFonts w:ascii="ＭＳ 明朝" w:hint="eastAsia"/>
                <w:spacing w:val="142"/>
                <w:lang w:eastAsia="zh-CN"/>
              </w:rPr>
              <w:t>整理番</w:t>
            </w:r>
            <w:r>
              <w:rPr>
                <w:rFonts w:ascii="ＭＳ 明朝" w:hint="eastAsia"/>
                <w:lang w:eastAsia="zh-CN"/>
              </w:rPr>
              <w:t>号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2　</w:t>
            </w:r>
            <w:r>
              <w:rPr>
                <w:rFonts w:ascii="ＭＳ 明朝" w:hint="eastAsia"/>
                <w:spacing w:val="630"/>
                <w:lang w:eastAsia="zh-CN"/>
              </w:rPr>
              <w:t>名</w:t>
            </w:r>
            <w:r>
              <w:rPr>
                <w:rFonts w:ascii="ＭＳ 明朝" w:hint="eastAsia"/>
                <w:lang w:eastAsia="zh-CN"/>
              </w:rPr>
              <w:t>称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3　</w:t>
            </w:r>
            <w:r>
              <w:rPr>
                <w:rFonts w:ascii="ＭＳ 明朝" w:hint="eastAsia"/>
                <w:spacing w:val="80"/>
                <w:lang w:eastAsia="zh-CN"/>
              </w:rPr>
              <w:t>発生年月</w:t>
            </w:r>
            <w:r>
              <w:rPr>
                <w:rFonts w:ascii="ＭＳ 明朝" w:hint="eastAsia"/>
                <w:lang w:eastAsia="zh-CN"/>
              </w:rPr>
              <w:t>日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4　</w:t>
            </w:r>
            <w:r>
              <w:rPr>
                <w:rFonts w:ascii="ＭＳ 明朝" w:hint="eastAsia"/>
                <w:spacing w:val="142"/>
                <w:lang w:eastAsia="zh-CN"/>
              </w:rPr>
              <w:t>発生場</w:t>
            </w:r>
            <w:r>
              <w:rPr>
                <w:rFonts w:ascii="ＭＳ 明朝" w:hint="eastAsia"/>
                <w:lang w:eastAsia="zh-CN"/>
              </w:rPr>
              <w:t>所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5　</w:t>
            </w:r>
            <w:r>
              <w:rPr>
                <w:rFonts w:ascii="ＭＳ 明朝" w:hint="eastAsia"/>
                <w:spacing w:val="142"/>
                <w:lang w:eastAsia="zh-CN"/>
              </w:rPr>
              <w:t>事故内</w:t>
            </w:r>
            <w:r>
              <w:rPr>
                <w:rFonts w:ascii="ＭＳ 明朝" w:hint="eastAsia"/>
                <w:lang w:eastAsia="zh-CN"/>
              </w:rPr>
              <w:t>容</w:t>
            </w:r>
          </w:p>
          <w:p w:rsidR="00CE37EE" w:rsidRDefault="00CE37EE" w:rsidP="00CE37EE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　発生時の管理状況</w:t>
            </w:r>
          </w:p>
          <w:p w:rsidR="00CE37EE" w:rsidRDefault="00CE37EE" w:rsidP="004938F9">
            <w:pPr>
              <w:wordWrap w:val="0"/>
              <w:spacing w:after="360"/>
              <w:ind w:right="11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7　</w:t>
            </w:r>
            <w:r>
              <w:rPr>
                <w:rFonts w:ascii="ＭＳ 明朝" w:hint="eastAsia"/>
                <w:spacing w:val="264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</w:tr>
    </w:tbl>
    <w:p w:rsidR="00CE37EE" w:rsidRPr="001774F6" w:rsidRDefault="00CE37EE" w:rsidP="001774F6">
      <w:pPr>
        <w:spacing w:line="20" w:lineRule="exact"/>
        <w:rPr>
          <w:rFonts w:hint="eastAsia"/>
        </w:rPr>
      </w:pPr>
    </w:p>
    <w:sectPr w:rsidR="00CE37EE" w:rsidRPr="001774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A3" w:rsidRDefault="00E157A3">
      <w:r>
        <w:separator/>
      </w:r>
    </w:p>
  </w:endnote>
  <w:endnote w:type="continuationSeparator" w:id="0">
    <w:p w:rsidR="00E157A3" w:rsidRDefault="00E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A3" w:rsidRDefault="00E157A3">
      <w:r>
        <w:separator/>
      </w:r>
    </w:p>
  </w:footnote>
  <w:footnote w:type="continuationSeparator" w:id="0">
    <w:p w:rsidR="00E157A3" w:rsidRDefault="00E1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79D"/>
    <w:multiLevelType w:val="singleLevel"/>
    <w:tmpl w:val="4B1CD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7820C5E"/>
    <w:multiLevelType w:val="singleLevel"/>
    <w:tmpl w:val="5160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92"/>
    <w:rsid w:val="001774F6"/>
    <w:rsid w:val="001947AD"/>
    <w:rsid w:val="004938F9"/>
    <w:rsid w:val="00B85892"/>
    <w:rsid w:val="00CE37EE"/>
    <w:rsid w:val="00E1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435F2-46C9-4583-8399-62024C2C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2025-06-19T23:50:00Z</dcterms:created>
  <dcterms:modified xsi:type="dcterms:W3CDTF">2025-06-19T23:50:00Z</dcterms:modified>
</cp:coreProperties>
</file>