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98C4" w14:textId="77777777" w:rsidR="00471F0F" w:rsidRPr="00186296" w:rsidRDefault="00471F0F">
      <w:pPr>
        <w:rPr>
          <w:rFonts w:hint="eastAsia"/>
          <w:lang w:eastAsia="zh-CN"/>
        </w:rPr>
      </w:pPr>
      <w:r w:rsidRPr="00186296">
        <w:rPr>
          <w:rFonts w:hint="eastAsia"/>
          <w:lang w:eastAsia="zh-CN"/>
        </w:rPr>
        <w:t>様式第6号(第4条関係)</w:t>
      </w:r>
    </w:p>
    <w:p w14:paraId="0EA23FD1" w14:textId="77777777" w:rsidR="00471F0F" w:rsidRPr="00186296" w:rsidRDefault="00471F0F">
      <w:pPr>
        <w:rPr>
          <w:rFonts w:hint="eastAsia"/>
          <w:lang w:eastAsia="zh-CN"/>
        </w:rPr>
      </w:pPr>
    </w:p>
    <w:p w14:paraId="0176F9A4" w14:textId="77777777" w:rsidR="00471F0F" w:rsidRPr="00186296" w:rsidRDefault="00471F0F">
      <w:pPr>
        <w:jc w:val="right"/>
        <w:rPr>
          <w:rFonts w:hint="eastAsia"/>
          <w:lang w:eastAsia="zh-CN"/>
        </w:rPr>
      </w:pPr>
      <w:r w:rsidRPr="00186296">
        <w:rPr>
          <w:rFonts w:hint="eastAsia"/>
          <w:lang w:eastAsia="zh-CN"/>
        </w:rPr>
        <w:t>年　　月　　日</w:t>
      </w:r>
    </w:p>
    <w:p w14:paraId="4C53C259" w14:textId="77777777" w:rsidR="00471F0F" w:rsidRPr="00186296" w:rsidRDefault="00471F0F">
      <w:pPr>
        <w:rPr>
          <w:rFonts w:hint="eastAsia"/>
          <w:lang w:eastAsia="zh-CN"/>
        </w:rPr>
      </w:pPr>
    </w:p>
    <w:p w14:paraId="4453ABE5" w14:textId="77777777" w:rsidR="00471F0F" w:rsidRPr="00186296" w:rsidRDefault="00471F0F">
      <w:pPr>
        <w:rPr>
          <w:rFonts w:hint="eastAsia"/>
          <w:u w:val="dotted"/>
          <w:lang w:eastAsia="zh-CN"/>
        </w:rPr>
      </w:pPr>
      <w:r w:rsidRPr="00186296">
        <w:rPr>
          <w:rFonts w:hint="eastAsia"/>
          <w:u w:val="dotted"/>
          <w:lang w:eastAsia="zh-CN"/>
        </w:rPr>
        <w:t xml:space="preserve">　　　　　　　　　　　　　　様　</w:t>
      </w:r>
    </w:p>
    <w:p w14:paraId="58F65425" w14:textId="77777777" w:rsidR="00471F0F" w:rsidRPr="00186296" w:rsidRDefault="00471F0F">
      <w:pPr>
        <w:rPr>
          <w:rFonts w:hint="eastAsia"/>
          <w:lang w:eastAsia="zh-CN"/>
        </w:rPr>
      </w:pPr>
    </w:p>
    <w:p w14:paraId="7D06F51E" w14:textId="77777777" w:rsidR="00471F0F" w:rsidRPr="00186296" w:rsidRDefault="00471F0F">
      <w:pPr>
        <w:jc w:val="right"/>
        <w:rPr>
          <w:rFonts w:hint="eastAsia"/>
          <w:lang w:eastAsia="zh-CN"/>
        </w:rPr>
      </w:pPr>
      <w:r w:rsidRPr="00186296">
        <w:rPr>
          <w:rFonts w:hint="eastAsia"/>
          <w:lang w:eastAsia="zh-CN"/>
        </w:rPr>
        <w:t xml:space="preserve">粕屋町長　　　　　　　</w:t>
      </w:r>
    </w:p>
    <w:p w14:paraId="0EF66C66" w14:textId="77777777" w:rsidR="00471F0F" w:rsidRPr="00186296" w:rsidRDefault="00471F0F">
      <w:pPr>
        <w:rPr>
          <w:rFonts w:hint="eastAsia"/>
          <w:lang w:eastAsia="zh-CN"/>
        </w:rPr>
      </w:pPr>
    </w:p>
    <w:p w14:paraId="1EA93922" w14:textId="77777777" w:rsidR="00471F0F" w:rsidRPr="00186296" w:rsidRDefault="00471F0F">
      <w:pPr>
        <w:jc w:val="center"/>
        <w:rPr>
          <w:rFonts w:hint="eastAsia"/>
          <w:lang w:eastAsia="zh-CN"/>
        </w:rPr>
      </w:pPr>
      <w:r w:rsidRPr="00186296">
        <w:rPr>
          <w:rFonts w:hint="eastAsia"/>
          <w:lang w:eastAsia="zh-CN"/>
        </w:rPr>
        <w:t>国民健康保険出産育児一時金支給決定通知書</w:t>
      </w:r>
    </w:p>
    <w:p w14:paraId="5D018A0B" w14:textId="77777777" w:rsidR="00471F0F" w:rsidRPr="00186296" w:rsidRDefault="00471F0F">
      <w:pPr>
        <w:rPr>
          <w:rFonts w:hint="eastAsia"/>
          <w:lang w:eastAsia="zh-CN"/>
        </w:rPr>
      </w:pPr>
    </w:p>
    <w:p w14:paraId="1F19A6C8" w14:textId="77777777" w:rsidR="00471F0F" w:rsidRPr="00186296" w:rsidRDefault="00471F0F">
      <w:pPr>
        <w:rPr>
          <w:rFonts w:hint="eastAsia"/>
          <w:lang w:eastAsia="zh-CN"/>
        </w:rPr>
      </w:pPr>
    </w:p>
    <w:p w14:paraId="362017E1" w14:textId="77777777" w:rsidR="00471F0F" w:rsidRPr="00186296" w:rsidRDefault="00471F0F" w:rsidP="0095791A">
      <w:pPr>
        <w:ind w:firstLineChars="100" w:firstLine="210"/>
        <w:rPr>
          <w:rFonts w:hint="eastAsia"/>
        </w:rPr>
      </w:pPr>
      <w:r w:rsidRPr="00186296">
        <w:rPr>
          <w:rFonts w:hint="eastAsia"/>
        </w:rPr>
        <w:t>先に申請のあった、国民健康保険出産育児一時金の支給について、次のとおり決定しましたので通知します。</w:t>
      </w:r>
    </w:p>
    <w:p w14:paraId="0840E8AF" w14:textId="77777777" w:rsidR="00471F0F" w:rsidRPr="00186296" w:rsidRDefault="00471F0F">
      <w:pPr>
        <w:rPr>
          <w:rFonts w:hint="eastAsia"/>
        </w:rPr>
      </w:pPr>
    </w:p>
    <w:p w14:paraId="3D2B422A" w14:textId="77777777" w:rsidR="00471F0F" w:rsidRPr="00186296" w:rsidRDefault="00471F0F">
      <w:pPr>
        <w:jc w:val="center"/>
        <w:rPr>
          <w:rFonts w:hint="eastAsia"/>
        </w:rPr>
      </w:pPr>
      <w:r w:rsidRPr="00186296">
        <w:rPr>
          <w:rFonts w:hint="eastAsia"/>
        </w:rPr>
        <w:t>支給金額　　　　　　　　　　　　　　　　　　　円</w:t>
      </w:r>
    </w:p>
    <w:p w14:paraId="3F960EC3" w14:textId="77777777" w:rsidR="00471F0F" w:rsidRPr="00186296" w:rsidRDefault="00471F0F">
      <w:pPr>
        <w:rPr>
          <w:rFonts w:hint="eastAsia"/>
        </w:rPr>
      </w:pPr>
    </w:p>
    <w:p w14:paraId="7AC12FF2" w14:textId="77777777" w:rsidR="00471F0F" w:rsidRPr="00186296" w:rsidRDefault="00471F0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2120"/>
      </w:tblGrid>
      <w:tr w:rsidR="00471F0F" w:rsidRPr="00186296" w14:paraId="62A8DD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94056" w14:textId="77777777" w:rsidR="00471F0F" w:rsidRPr="00186296" w:rsidRDefault="00471F0F">
            <w:pPr>
              <w:jc w:val="distribute"/>
              <w:rPr>
                <w:rFonts w:hint="eastAsia"/>
              </w:rPr>
            </w:pPr>
            <w:r w:rsidRPr="00186296">
              <w:rPr>
                <w:rFonts w:hint="eastAsia"/>
                <w:spacing w:val="21"/>
              </w:rPr>
              <w:t>被保険者</w:t>
            </w:r>
            <w:r w:rsidRPr="00186296">
              <w:rPr>
                <w:rFonts w:hint="eastAsia"/>
              </w:rPr>
              <w:t>証記号番号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612F5" w14:textId="77777777" w:rsidR="00471F0F" w:rsidRPr="00186296" w:rsidRDefault="00471F0F">
            <w:pPr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>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23A8A" w14:textId="77777777" w:rsidR="00471F0F" w:rsidRPr="00186296" w:rsidRDefault="00471F0F">
            <w:pPr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C8B70" w14:textId="77777777" w:rsidR="00471F0F" w:rsidRPr="00186296" w:rsidRDefault="00471F0F">
            <w:pPr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>―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E1038" w14:textId="77777777" w:rsidR="00471F0F" w:rsidRPr="00186296" w:rsidRDefault="00471F0F">
            <w:pPr>
              <w:rPr>
                <w:rFonts w:hint="eastAsia"/>
              </w:rPr>
            </w:pPr>
            <w:r w:rsidRPr="00186296"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10798" w14:textId="77777777" w:rsidR="00471F0F" w:rsidRPr="00186296" w:rsidRDefault="00471F0F">
            <w:pPr>
              <w:rPr>
                <w:rFonts w:hint="eastAsia"/>
              </w:rPr>
            </w:pPr>
            <w:r w:rsidRPr="00186296"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CFE20" w14:textId="77777777" w:rsidR="00471F0F" w:rsidRPr="00186296" w:rsidRDefault="00471F0F">
            <w:pPr>
              <w:rPr>
                <w:rFonts w:hint="eastAsia"/>
              </w:rPr>
            </w:pPr>
            <w:r w:rsidRPr="00186296"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DFC67" w14:textId="77777777" w:rsidR="00471F0F" w:rsidRPr="00186296" w:rsidRDefault="00471F0F">
            <w:pPr>
              <w:rPr>
                <w:rFonts w:hint="eastAsia"/>
              </w:rPr>
            </w:pPr>
            <w:r w:rsidRPr="00186296"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8A8C0" w14:textId="77777777" w:rsidR="00471F0F" w:rsidRPr="00186296" w:rsidRDefault="00471F0F">
            <w:pPr>
              <w:rPr>
                <w:rFonts w:hint="eastAsia"/>
              </w:rPr>
            </w:pPr>
            <w:r w:rsidRPr="00186296">
              <w:rPr>
                <w:rFonts w:hint="eastAsia"/>
              </w:rPr>
              <w:t xml:space="preserve">　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EA379" w14:textId="77777777" w:rsidR="00471F0F" w:rsidRPr="00186296" w:rsidRDefault="00471F0F">
            <w:pPr>
              <w:rPr>
                <w:rFonts w:hint="eastAsia"/>
              </w:rPr>
            </w:pPr>
            <w:r w:rsidRPr="00186296"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04A3" w14:textId="77777777" w:rsidR="00471F0F" w:rsidRPr="00186296" w:rsidRDefault="00471F0F">
            <w:pPr>
              <w:rPr>
                <w:rFonts w:hint="eastAsia"/>
              </w:rPr>
            </w:pPr>
            <w:r w:rsidRPr="00186296">
              <w:rPr>
                <w:rFonts w:hint="eastAsia"/>
              </w:rPr>
              <w:t xml:space="preserve">　</w:t>
            </w:r>
          </w:p>
        </w:tc>
      </w:tr>
    </w:tbl>
    <w:p w14:paraId="03443E67" w14:textId="77777777" w:rsidR="00471F0F" w:rsidRPr="00186296" w:rsidRDefault="00471F0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890"/>
        <w:gridCol w:w="315"/>
        <w:gridCol w:w="3990"/>
        <w:gridCol w:w="3110"/>
      </w:tblGrid>
      <w:tr w:rsidR="00471F0F" w:rsidRPr="00186296" w14:paraId="522011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C1A9CAE" w14:textId="77777777" w:rsidR="00471F0F" w:rsidRPr="00186296" w:rsidRDefault="00471F0F">
            <w:pPr>
              <w:ind w:left="100" w:right="100"/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3F99FF2" w14:textId="77777777" w:rsidR="00471F0F" w:rsidRPr="00186296" w:rsidRDefault="00471F0F">
            <w:pPr>
              <w:jc w:val="distribute"/>
              <w:rPr>
                <w:rFonts w:hint="eastAsia"/>
              </w:rPr>
            </w:pPr>
            <w:r w:rsidRPr="00186296">
              <w:rPr>
                <w:rFonts w:hint="eastAsia"/>
              </w:rPr>
              <w:t>出産する被保険者の氏名生年月日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A79E480" w14:textId="77777777" w:rsidR="00471F0F" w:rsidRPr="00186296" w:rsidRDefault="00471F0F">
            <w:pPr>
              <w:ind w:left="100" w:right="100"/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3FD752" w14:textId="77777777" w:rsidR="00471F0F" w:rsidRPr="00186296" w:rsidRDefault="00471F0F">
            <w:pPr>
              <w:spacing w:line="210" w:lineRule="exact"/>
              <w:rPr>
                <w:rFonts w:hint="eastAsia"/>
              </w:rPr>
            </w:pPr>
            <w:r w:rsidRPr="00186296">
              <w:rPr>
                <w:rFonts w:hint="eastAsia"/>
              </w:rPr>
              <w:t>フリガナ</w:t>
            </w:r>
          </w:p>
        </w:tc>
        <w:tc>
          <w:tcPr>
            <w:tcW w:w="311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9342FF2" w14:textId="77777777" w:rsidR="00471F0F" w:rsidRPr="00186296" w:rsidRDefault="00471F0F">
            <w:pPr>
              <w:jc w:val="right"/>
              <w:rPr>
                <w:rFonts w:hint="eastAsia"/>
              </w:rPr>
            </w:pPr>
            <w:r w:rsidRPr="00186296">
              <w:rPr>
                <w:rFonts w:hint="eastAsia"/>
              </w:rPr>
              <w:t>昭和・平成　　年　　月　　日</w:t>
            </w:r>
          </w:p>
        </w:tc>
      </w:tr>
      <w:tr w:rsidR="00471F0F" w:rsidRPr="00186296" w14:paraId="7C125A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4C83B7" w14:textId="77777777" w:rsidR="00471F0F" w:rsidRPr="00186296" w:rsidRDefault="00471F0F">
            <w:pPr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5D501" w14:textId="77777777" w:rsidR="00471F0F" w:rsidRPr="00186296" w:rsidRDefault="00471F0F">
            <w:pPr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A952D0" w14:textId="77777777" w:rsidR="00471F0F" w:rsidRPr="00186296" w:rsidRDefault="00471F0F">
            <w:pPr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4DAF264" w14:textId="77777777" w:rsidR="00471F0F" w:rsidRPr="00186296" w:rsidRDefault="00471F0F">
            <w:pPr>
              <w:rPr>
                <w:rFonts w:hint="eastAsia"/>
              </w:rPr>
            </w:pPr>
            <w:r w:rsidRPr="00186296">
              <w:rPr>
                <w:rFonts w:hint="eastAsia"/>
              </w:rPr>
              <w:t xml:space="preserve">　</w:t>
            </w:r>
          </w:p>
        </w:tc>
        <w:tc>
          <w:tcPr>
            <w:tcW w:w="3110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E91D7D8" w14:textId="77777777" w:rsidR="00471F0F" w:rsidRPr="00186296" w:rsidRDefault="00471F0F">
            <w:pPr>
              <w:jc w:val="right"/>
              <w:rPr>
                <w:rFonts w:hint="eastAsia"/>
              </w:rPr>
            </w:pPr>
          </w:p>
        </w:tc>
      </w:tr>
      <w:tr w:rsidR="00471F0F" w:rsidRPr="00186296" w14:paraId="1CAC81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723E315" w14:textId="77777777" w:rsidR="00471F0F" w:rsidRPr="00186296" w:rsidRDefault="00471F0F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CB9496" w14:textId="77777777" w:rsidR="00471F0F" w:rsidRPr="00186296" w:rsidRDefault="00471F0F">
            <w:pPr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B103747" w14:textId="77777777" w:rsidR="00471F0F" w:rsidRPr="00186296" w:rsidRDefault="00471F0F">
            <w:pPr>
              <w:jc w:val="center"/>
              <w:rPr>
                <w:rFonts w:hint="eastAsia"/>
              </w:rPr>
            </w:pPr>
          </w:p>
        </w:tc>
        <w:tc>
          <w:tcPr>
            <w:tcW w:w="399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257124" w14:textId="77777777" w:rsidR="00471F0F" w:rsidRPr="00186296" w:rsidRDefault="00471F0F">
            <w:pPr>
              <w:rPr>
                <w:rFonts w:hint="eastAsia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723D75" w14:textId="77777777" w:rsidR="00471F0F" w:rsidRPr="00186296" w:rsidRDefault="00471F0F">
            <w:pPr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>(世帯主との続柄　　　　　)</w:t>
            </w:r>
          </w:p>
        </w:tc>
      </w:tr>
      <w:tr w:rsidR="00471F0F" w:rsidRPr="00186296" w14:paraId="262344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0DDD27D" w14:textId="77777777" w:rsidR="00471F0F" w:rsidRPr="00186296" w:rsidRDefault="00471F0F">
            <w:pPr>
              <w:ind w:left="100" w:right="100"/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E0D80E" w14:textId="77777777" w:rsidR="00471F0F" w:rsidRPr="00186296" w:rsidRDefault="00471F0F">
            <w:pPr>
              <w:jc w:val="distribute"/>
              <w:rPr>
                <w:rFonts w:hint="eastAsia"/>
              </w:rPr>
            </w:pPr>
            <w:r w:rsidRPr="00186296">
              <w:rPr>
                <w:rFonts w:hint="eastAsia"/>
              </w:rPr>
              <w:t>委任医療機関等</w:t>
            </w: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CD7856" w14:textId="77777777" w:rsidR="00471F0F" w:rsidRPr="00186296" w:rsidRDefault="00471F0F">
            <w:pPr>
              <w:ind w:left="100" w:right="100"/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 xml:space="preserve">　</w:t>
            </w:r>
          </w:p>
        </w:tc>
        <w:tc>
          <w:tcPr>
            <w:tcW w:w="71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8E60C5" w14:textId="77777777" w:rsidR="00471F0F" w:rsidRPr="00186296" w:rsidRDefault="00471F0F">
            <w:pPr>
              <w:rPr>
                <w:rFonts w:hint="eastAsia"/>
                <w:w w:val="90"/>
              </w:rPr>
            </w:pPr>
            <w:r w:rsidRPr="00186296">
              <w:rPr>
                <w:rFonts w:hint="eastAsia"/>
                <w:w w:val="90"/>
              </w:rPr>
              <w:t xml:space="preserve">　</w:t>
            </w:r>
          </w:p>
        </w:tc>
      </w:tr>
    </w:tbl>
    <w:p w14:paraId="31F9624F" w14:textId="77777777" w:rsidR="00471F0F" w:rsidRPr="00186296" w:rsidRDefault="00471F0F">
      <w:pPr>
        <w:rPr>
          <w:rFonts w:hint="eastAsia"/>
        </w:rPr>
      </w:pPr>
    </w:p>
    <w:p w14:paraId="473D2CA4" w14:textId="77777777" w:rsidR="00471F0F" w:rsidRPr="00186296" w:rsidRDefault="00471F0F">
      <w:pPr>
        <w:rPr>
          <w:rFonts w:hint="eastAsia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890"/>
        <w:gridCol w:w="2375"/>
        <w:gridCol w:w="945"/>
        <w:gridCol w:w="1575"/>
        <w:gridCol w:w="1575"/>
      </w:tblGrid>
      <w:tr w:rsidR="00471F0F" w:rsidRPr="00186296" w14:paraId="23EC03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E67569" w14:textId="77777777" w:rsidR="00471F0F" w:rsidRPr="00186296" w:rsidRDefault="00471F0F">
            <w:pPr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>支払先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432EAD9" w14:textId="77777777" w:rsidR="00471F0F" w:rsidRPr="00186296" w:rsidRDefault="00471F0F">
            <w:pPr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>支払金額</w:t>
            </w:r>
          </w:p>
        </w:tc>
        <w:tc>
          <w:tcPr>
            <w:tcW w:w="6470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0687F64" w14:textId="77777777" w:rsidR="00471F0F" w:rsidRPr="00186296" w:rsidRDefault="00471F0F">
            <w:pPr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>振　　　　　　込　　　　　　先</w:t>
            </w:r>
          </w:p>
        </w:tc>
      </w:tr>
      <w:tr w:rsidR="00471F0F" w:rsidRPr="00186296" w14:paraId="629DA2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3E6F7" w14:textId="77777777" w:rsidR="00471F0F" w:rsidRPr="00186296" w:rsidRDefault="00471F0F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005BFC" w14:textId="77777777" w:rsidR="00471F0F" w:rsidRPr="00186296" w:rsidRDefault="00471F0F">
            <w:pPr>
              <w:rPr>
                <w:rFonts w:hint="eastAsia"/>
              </w:rPr>
            </w:pPr>
          </w:p>
        </w:tc>
        <w:tc>
          <w:tcPr>
            <w:tcW w:w="2375" w:type="dxa"/>
            <w:tcBorders>
              <w:left w:val="nil"/>
              <w:bottom w:val="single" w:sz="12" w:space="0" w:color="auto"/>
            </w:tcBorders>
            <w:vAlign w:val="center"/>
          </w:tcPr>
          <w:p w14:paraId="00D5AC9D" w14:textId="77777777" w:rsidR="00471F0F" w:rsidRPr="00186296" w:rsidRDefault="00471F0F">
            <w:pPr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>金融機関名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14:paraId="204BC340" w14:textId="77777777" w:rsidR="00471F0F" w:rsidRPr="00186296" w:rsidRDefault="00471F0F">
            <w:pPr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>預金種目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14:paraId="158E3B48" w14:textId="77777777" w:rsidR="00471F0F" w:rsidRPr="00186296" w:rsidRDefault="00471F0F">
            <w:pPr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>口座番号</w:t>
            </w:r>
          </w:p>
        </w:tc>
        <w:tc>
          <w:tcPr>
            <w:tcW w:w="15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84EDA6" w14:textId="77777777" w:rsidR="00471F0F" w:rsidRPr="00186296" w:rsidRDefault="00471F0F">
            <w:pPr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>口座名義</w:t>
            </w:r>
          </w:p>
        </w:tc>
      </w:tr>
      <w:tr w:rsidR="00471F0F" w:rsidRPr="00186296" w14:paraId="39196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7A8798" w14:textId="77777777" w:rsidR="00471F0F" w:rsidRPr="00186296" w:rsidRDefault="00471F0F">
            <w:pPr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>医療機関等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BB0A589" w14:textId="77777777" w:rsidR="00471F0F" w:rsidRPr="00186296" w:rsidRDefault="00471F0F">
            <w:pPr>
              <w:jc w:val="right"/>
              <w:rPr>
                <w:rFonts w:hint="eastAsia"/>
              </w:rPr>
            </w:pPr>
            <w:r w:rsidRPr="00186296">
              <w:rPr>
                <w:rFonts w:hint="eastAsia"/>
              </w:rPr>
              <w:t xml:space="preserve">円 </w:t>
            </w:r>
          </w:p>
        </w:tc>
        <w:tc>
          <w:tcPr>
            <w:tcW w:w="2375" w:type="dxa"/>
            <w:tcBorders>
              <w:top w:val="single" w:sz="12" w:space="0" w:color="auto"/>
              <w:left w:val="nil"/>
            </w:tcBorders>
            <w:vAlign w:val="center"/>
          </w:tcPr>
          <w:p w14:paraId="42CB785F" w14:textId="77777777" w:rsidR="00471F0F" w:rsidRPr="00186296" w:rsidRDefault="00471F0F" w:rsidP="0095791A">
            <w:pPr>
              <w:ind w:leftChars="350" w:left="735"/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 xml:space="preserve">銀行　　</w:t>
            </w:r>
            <w:r w:rsidRPr="00186296">
              <w:rPr>
                <w:rFonts w:hint="eastAsia"/>
                <w:spacing w:val="53"/>
              </w:rPr>
              <w:t xml:space="preserve">　</w:t>
            </w:r>
            <w:r w:rsidRPr="00186296">
              <w:rPr>
                <w:rFonts w:hint="eastAsia"/>
              </w:rPr>
              <w:t>店</w:t>
            </w:r>
          </w:p>
          <w:p w14:paraId="12D5BB3E" w14:textId="77777777" w:rsidR="00471F0F" w:rsidRPr="00186296" w:rsidRDefault="00471F0F" w:rsidP="0095791A">
            <w:pPr>
              <w:ind w:leftChars="350" w:left="735"/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 xml:space="preserve">農協　　　</w:t>
            </w:r>
            <w:r w:rsidRPr="00186296">
              <w:rPr>
                <w:rFonts w:hint="eastAsia"/>
                <w:spacing w:val="53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14:paraId="2C7CEE20" w14:textId="77777777" w:rsidR="00471F0F" w:rsidRPr="00186296" w:rsidRDefault="00471F0F">
            <w:pPr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>1　普通</w:t>
            </w:r>
          </w:p>
          <w:p w14:paraId="4FC808BB" w14:textId="77777777" w:rsidR="00471F0F" w:rsidRPr="00186296" w:rsidRDefault="00471F0F">
            <w:pPr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>2　当座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14:paraId="4803D63C" w14:textId="77777777" w:rsidR="00471F0F" w:rsidRPr="00186296" w:rsidRDefault="00471F0F">
            <w:pPr>
              <w:rPr>
                <w:rFonts w:hint="eastAsia"/>
              </w:rPr>
            </w:pPr>
            <w:r w:rsidRPr="00186296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3E8FA4" w14:textId="77777777" w:rsidR="00471F0F" w:rsidRPr="00186296" w:rsidRDefault="00471F0F">
            <w:pPr>
              <w:rPr>
                <w:rFonts w:hint="eastAsia"/>
              </w:rPr>
            </w:pPr>
            <w:r w:rsidRPr="00186296">
              <w:rPr>
                <w:rFonts w:hint="eastAsia"/>
              </w:rPr>
              <w:t xml:space="preserve">　</w:t>
            </w:r>
          </w:p>
        </w:tc>
      </w:tr>
      <w:tr w:rsidR="00471F0F" w:rsidRPr="00186296" w14:paraId="3B2C79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D499B" w14:textId="77777777" w:rsidR="00471F0F" w:rsidRPr="00186296" w:rsidRDefault="00471F0F">
            <w:pPr>
              <w:jc w:val="center"/>
              <w:rPr>
                <w:rFonts w:hint="eastAsia"/>
              </w:rPr>
            </w:pPr>
            <w:r w:rsidRPr="00186296">
              <w:rPr>
                <w:rFonts w:hint="eastAsia"/>
                <w:spacing w:val="105"/>
              </w:rPr>
              <w:t>申請</w:t>
            </w:r>
            <w:r w:rsidRPr="00186296">
              <w:rPr>
                <w:rFonts w:hint="eastAsia"/>
              </w:rPr>
              <w:t>人</w:t>
            </w:r>
          </w:p>
          <w:p w14:paraId="5BCD6F90" w14:textId="77777777" w:rsidR="00471F0F" w:rsidRPr="00186296" w:rsidRDefault="00471F0F">
            <w:pPr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>(世帯主)</w:t>
            </w:r>
          </w:p>
        </w:tc>
        <w:tc>
          <w:tcPr>
            <w:tcW w:w="189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3DC040" w14:textId="77777777" w:rsidR="00471F0F" w:rsidRPr="00186296" w:rsidRDefault="00471F0F">
            <w:pPr>
              <w:jc w:val="right"/>
              <w:rPr>
                <w:rFonts w:hint="eastAsia"/>
              </w:rPr>
            </w:pPr>
            <w:r w:rsidRPr="00186296">
              <w:rPr>
                <w:rFonts w:hint="eastAsia"/>
              </w:rPr>
              <w:t xml:space="preserve">円 </w:t>
            </w:r>
          </w:p>
        </w:tc>
        <w:tc>
          <w:tcPr>
            <w:tcW w:w="2375" w:type="dxa"/>
            <w:tcBorders>
              <w:left w:val="nil"/>
              <w:bottom w:val="single" w:sz="12" w:space="0" w:color="auto"/>
            </w:tcBorders>
            <w:vAlign w:val="center"/>
          </w:tcPr>
          <w:p w14:paraId="23054865" w14:textId="77777777" w:rsidR="00471F0F" w:rsidRPr="00186296" w:rsidRDefault="00471F0F" w:rsidP="0095791A">
            <w:pPr>
              <w:ind w:leftChars="350" w:left="735"/>
              <w:jc w:val="center"/>
              <w:rPr>
                <w:rFonts w:hint="eastAsia"/>
                <w:lang w:eastAsia="zh-TW"/>
              </w:rPr>
            </w:pPr>
            <w:r w:rsidRPr="00186296">
              <w:rPr>
                <w:rFonts w:hint="eastAsia"/>
                <w:lang w:eastAsia="zh-TW"/>
              </w:rPr>
              <w:t xml:space="preserve">銀行　　</w:t>
            </w:r>
            <w:r w:rsidRPr="00186296">
              <w:rPr>
                <w:rFonts w:hint="eastAsia"/>
                <w:spacing w:val="53"/>
                <w:lang w:eastAsia="zh-TW"/>
              </w:rPr>
              <w:t xml:space="preserve">　</w:t>
            </w:r>
            <w:r w:rsidRPr="00186296">
              <w:rPr>
                <w:rFonts w:hint="eastAsia"/>
                <w:lang w:eastAsia="zh-TW"/>
              </w:rPr>
              <w:t>店</w:t>
            </w:r>
          </w:p>
          <w:p w14:paraId="1CB708F6" w14:textId="77777777" w:rsidR="00471F0F" w:rsidRPr="00186296" w:rsidRDefault="00471F0F" w:rsidP="0095791A">
            <w:pPr>
              <w:ind w:leftChars="350" w:left="735"/>
              <w:jc w:val="center"/>
              <w:rPr>
                <w:rFonts w:hint="eastAsia"/>
                <w:lang w:eastAsia="zh-TW"/>
              </w:rPr>
            </w:pPr>
            <w:r w:rsidRPr="00186296">
              <w:rPr>
                <w:rFonts w:hint="eastAsia"/>
                <w:lang w:eastAsia="zh-TW"/>
              </w:rPr>
              <w:t xml:space="preserve">農協　　　</w:t>
            </w:r>
            <w:r w:rsidRPr="00186296">
              <w:rPr>
                <w:rFonts w:hint="eastAsia"/>
                <w:spacing w:val="53"/>
                <w:lang w:eastAsia="zh-TW"/>
              </w:rPr>
              <w:t xml:space="preserve">　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14:paraId="34DF76AC" w14:textId="77777777" w:rsidR="00471F0F" w:rsidRPr="00186296" w:rsidRDefault="00471F0F">
            <w:pPr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>1　普通</w:t>
            </w:r>
          </w:p>
          <w:p w14:paraId="7BD86BE3" w14:textId="77777777" w:rsidR="00471F0F" w:rsidRPr="00186296" w:rsidRDefault="00471F0F">
            <w:pPr>
              <w:jc w:val="center"/>
              <w:rPr>
                <w:rFonts w:hint="eastAsia"/>
              </w:rPr>
            </w:pPr>
            <w:r w:rsidRPr="00186296">
              <w:rPr>
                <w:rFonts w:hint="eastAsia"/>
              </w:rPr>
              <w:t>2　当座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14:paraId="38AFE7A4" w14:textId="77777777" w:rsidR="00471F0F" w:rsidRPr="00186296" w:rsidRDefault="00471F0F">
            <w:pPr>
              <w:rPr>
                <w:rFonts w:hint="eastAsia"/>
              </w:rPr>
            </w:pPr>
            <w:r w:rsidRPr="00186296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5641F0" w14:textId="77777777" w:rsidR="00471F0F" w:rsidRPr="00186296" w:rsidRDefault="00471F0F">
            <w:pPr>
              <w:rPr>
                <w:rFonts w:hint="eastAsia"/>
              </w:rPr>
            </w:pPr>
            <w:r w:rsidRPr="00186296">
              <w:rPr>
                <w:rFonts w:hint="eastAsia"/>
              </w:rPr>
              <w:t xml:space="preserve">　</w:t>
            </w:r>
          </w:p>
        </w:tc>
      </w:tr>
    </w:tbl>
    <w:p w14:paraId="3437E0B0" w14:textId="77777777" w:rsidR="00471F0F" w:rsidRPr="00186296" w:rsidRDefault="00471F0F">
      <w:pPr>
        <w:rPr>
          <w:rFonts w:hint="eastAsia"/>
        </w:rPr>
      </w:pPr>
    </w:p>
    <w:sectPr w:rsidR="00471F0F" w:rsidRPr="00186296">
      <w:pgSz w:w="11906" w:h="16838" w:code="9"/>
      <w:pgMar w:top="1134" w:right="1134" w:bottom="1134" w:left="1134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ACC0" w14:textId="77777777" w:rsidR="00646DD3" w:rsidRDefault="00646DD3">
      <w:r>
        <w:separator/>
      </w:r>
    </w:p>
  </w:endnote>
  <w:endnote w:type="continuationSeparator" w:id="0">
    <w:p w14:paraId="6463B372" w14:textId="77777777" w:rsidR="00646DD3" w:rsidRDefault="0064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D1B7" w14:textId="77777777" w:rsidR="00646DD3" w:rsidRDefault="00646DD3">
      <w:r>
        <w:separator/>
      </w:r>
    </w:p>
  </w:footnote>
  <w:footnote w:type="continuationSeparator" w:id="0">
    <w:p w14:paraId="1062EB30" w14:textId="77777777" w:rsidR="00646DD3" w:rsidRDefault="00646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1A"/>
    <w:rsid w:val="00186296"/>
    <w:rsid w:val="00244C13"/>
    <w:rsid w:val="00471F0F"/>
    <w:rsid w:val="00646DD3"/>
    <w:rsid w:val="0095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EE2BB"/>
  <w15:chartTrackingRefBased/>
  <w15:docId w15:val="{13580F49-E985-4F8B-9547-AD2BE080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JOB&#12454;&#12456;&#12494;(&#27096;&#24335;)\&#26032;&#20214;&#12539;&#21407;&#3268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浩輝</dc:creator>
  <cp:keywords/>
  <dc:description/>
  <cp:lastModifiedBy>山本 浩輝</cp:lastModifiedBy>
  <cp:revision>2</cp:revision>
  <cp:lastPrinted>2003-05-21T13:37:00Z</cp:lastPrinted>
  <dcterms:created xsi:type="dcterms:W3CDTF">2025-06-27T07:23:00Z</dcterms:created>
  <dcterms:modified xsi:type="dcterms:W3CDTF">2025-06-27T07:23:00Z</dcterms:modified>
</cp:coreProperties>
</file>