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1ABD7" w14:textId="77777777" w:rsidR="003B38CD" w:rsidRDefault="003B38CD">
      <w:pPr>
        <w:rPr>
          <w:rFonts w:hint="eastAsia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様式第2号(第5条関係)</w:t>
      </w:r>
    </w:p>
    <w:p w14:paraId="69EA5103" w14:textId="77777777" w:rsidR="003B38CD" w:rsidRDefault="003B38CD">
      <w:pPr>
        <w:rPr>
          <w:rFonts w:hint="eastAsia"/>
          <w:snapToGrid w:val="0"/>
          <w:lang w:eastAsia="zh-CN"/>
        </w:rPr>
      </w:pPr>
    </w:p>
    <w:p w14:paraId="5D32CE3C" w14:textId="77777777" w:rsidR="003B38CD" w:rsidRDefault="003B38CD">
      <w:pPr>
        <w:jc w:val="right"/>
        <w:rPr>
          <w:rFonts w:hint="eastAsia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 xml:space="preserve">第　　　　　号　　</w:t>
      </w:r>
    </w:p>
    <w:p w14:paraId="011EAE17" w14:textId="77777777" w:rsidR="003B38CD" w:rsidRDefault="003B38CD">
      <w:pPr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1109571D" w14:textId="77777777" w:rsidR="003B38CD" w:rsidRDefault="003B38CD">
      <w:pPr>
        <w:rPr>
          <w:rFonts w:hint="eastAsia"/>
          <w:snapToGrid w:val="0"/>
        </w:rPr>
      </w:pPr>
    </w:p>
    <w:p w14:paraId="2E5FB433" w14:textId="77777777" w:rsidR="003B38CD" w:rsidRDefault="003B38CD" w:rsidP="009D1D2D">
      <w:pPr>
        <w:ind w:firstLineChars="200" w:firstLine="420"/>
        <w:rPr>
          <w:rFonts w:hint="eastAsia"/>
          <w:snapToGrid w:val="0"/>
        </w:rPr>
      </w:pPr>
      <w:r>
        <w:rPr>
          <w:rFonts w:hint="eastAsia"/>
          <w:snapToGrid w:val="0"/>
        </w:rPr>
        <w:t>ホームヘルプサービス委託事業者　　　　様</w:t>
      </w:r>
    </w:p>
    <w:p w14:paraId="2890E481" w14:textId="77777777" w:rsidR="003B38CD" w:rsidRDefault="003B38CD">
      <w:pPr>
        <w:rPr>
          <w:rFonts w:hint="eastAsia"/>
          <w:snapToGrid w:val="0"/>
        </w:rPr>
      </w:pPr>
    </w:p>
    <w:p w14:paraId="599AEE22" w14:textId="77777777" w:rsidR="003B38CD" w:rsidRDefault="003B38CD">
      <w:pPr>
        <w:jc w:val="right"/>
        <w:rPr>
          <w:rFonts w:hint="eastAsia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粕屋町長　　　　　　　　</w:t>
      </w:r>
      <w:r w:rsidR="009D1D2D">
        <w:rPr>
          <w:rFonts w:hint="eastAsia"/>
          <w:snapToGrid w:val="0"/>
          <w:lang w:eastAsia="zh-TW"/>
        </w:rPr>
        <w:t>㊞</w:t>
      </w:r>
      <w:r>
        <w:rPr>
          <w:rFonts w:hint="eastAsia"/>
          <w:snapToGrid w:val="0"/>
          <w:lang w:eastAsia="zh-TW"/>
        </w:rPr>
        <w:t xml:space="preserve">　　</w:t>
      </w:r>
    </w:p>
    <w:p w14:paraId="27AE7890" w14:textId="77777777" w:rsidR="003B38CD" w:rsidRDefault="003B38CD">
      <w:pPr>
        <w:rPr>
          <w:rFonts w:hint="eastAsia"/>
          <w:snapToGrid w:val="0"/>
          <w:lang w:eastAsia="zh-TW"/>
        </w:rPr>
      </w:pPr>
    </w:p>
    <w:p w14:paraId="6B54052D" w14:textId="77777777" w:rsidR="003B38CD" w:rsidRDefault="003B38CD">
      <w:pPr>
        <w:jc w:val="center"/>
        <w:rPr>
          <w:rFonts w:hint="eastAsia"/>
          <w:snapToGrid w:val="0"/>
        </w:rPr>
      </w:pPr>
      <w:r>
        <w:rPr>
          <w:rFonts w:hint="eastAsia"/>
          <w:snapToGrid w:val="0"/>
        </w:rPr>
        <w:t>心身障害(児)者ホームヘルプサービス委託通知書</w:t>
      </w:r>
    </w:p>
    <w:p w14:paraId="11577986" w14:textId="77777777" w:rsidR="003B38CD" w:rsidRDefault="003B38CD">
      <w:pPr>
        <w:rPr>
          <w:rFonts w:hint="eastAsia"/>
          <w:snapToGrid w:val="0"/>
        </w:rPr>
      </w:pPr>
    </w:p>
    <w:p w14:paraId="63DDCBFD" w14:textId="77777777" w:rsidR="003B38CD" w:rsidRDefault="003B38CD" w:rsidP="009D1D2D">
      <w:pPr>
        <w:ind w:firstLineChars="100" w:firstLine="210"/>
        <w:rPr>
          <w:rFonts w:hint="eastAsia"/>
          <w:snapToGrid w:val="0"/>
        </w:rPr>
      </w:pPr>
      <w:r>
        <w:rPr>
          <w:rFonts w:hint="eastAsia"/>
          <w:snapToGrid w:val="0"/>
        </w:rPr>
        <w:t>粕屋町心身障害(児)者ホームヘルプサービス事業実施要綱第5条第2項の規定に基づき、ホームヘルプサービスを下記のとおり委託します。</w:t>
      </w:r>
    </w:p>
    <w:p w14:paraId="4EE79F99" w14:textId="77777777" w:rsidR="003B38CD" w:rsidRDefault="003B38CD">
      <w:pPr>
        <w:rPr>
          <w:rFonts w:hint="eastAsia"/>
          <w:snapToGrid w:val="0"/>
        </w:rPr>
      </w:pPr>
    </w:p>
    <w:p w14:paraId="26E27FA2" w14:textId="77777777" w:rsidR="003B38CD" w:rsidRDefault="003B38CD">
      <w:pPr>
        <w:jc w:val="center"/>
        <w:rPr>
          <w:rFonts w:hint="eastAsia"/>
          <w:snapToGrid w:val="0"/>
        </w:rPr>
      </w:pPr>
      <w:r>
        <w:rPr>
          <w:rFonts w:hint="eastAsia"/>
          <w:snapToGrid w:val="0"/>
        </w:rPr>
        <w:t>記</w:t>
      </w:r>
    </w:p>
    <w:p w14:paraId="5A473587" w14:textId="77777777" w:rsidR="003B38CD" w:rsidRDefault="003B38CD">
      <w:pPr>
        <w:rPr>
          <w:rFonts w:hint="eastAsia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630"/>
        <w:gridCol w:w="2190"/>
        <w:gridCol w:w="630"/>
        <w:gridCol w:w="2730"/>
      </w:tblGrid>
      <w:tr w:rsidR="003B38CD" w14:paraId="63269A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vMerge w:val="restart"/>
            <w:vAlign w:val="center"/>
          </w:tcPr>
          <w:p w14:paraId="78DD6769" w14:textId="77777777" w:rsidR="003B38CD" w:rsidRDefault="003B38CD">
            <w:pPr>
              <w:spacing w:line="210" w:lineRule="exact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対象者</w:t>
            </w:r>
          </w:p>
        </w:tc>
        <w:tc>
          <w:tcPr>
            <w:tcW w:w="840" w:type="dxa"/>
            <w:vAlign w:val="center"/>
          </w:tcPr>
          <w:p w14:paraId="60D53282" w14:textId="77777777" w:rsidR="003B38CD" w:rsidRDefault="003B38CD">
            <w:pPr>
              <w:spacing w:line="210" w:lineRule="exact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820" w:type="dxa"/>
            <w:gridSpan w:val="2"/>
            <w:vAlign w:val="center"/>
          </w:tcPr>
          <w:p w14:paraId="6DFF9FBB" w14:textId="77777777" w:rsidR="003B38CD" w:rsidRDefault="003B38CD">
            <w:pPr>
              <w:spacing w:line="210" w:lineRule="exac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029FC877" w14:textId="77777777" w:rsidR="003B38CD" w:rsidRDefault="003B38CD">
            <w:pPr>
              <w:spacing w:line="210" w:lineRule="exact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730" w:type="dxa"/>
            <w:vAlign w:val="center"/>
          </w:tcPr>
          <w:p w14:paraId="46DA36B3" w14:textId="77777777" w:rsidR="003B38CD" w:rsidRDefault="003B38CD">
            <w:pPr>
              <w:spacing w:before="120"/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日生</w:t>
            </w:r>
          </w:p>
          <w:p w14:paraId="3C715715" w14:textId="77777777" w:rsidR="003B38CD" w:rsidRDefault="003B38CD">
            <w:pPr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(　　歳)</w:t>
            </w:r>
          </w:p>
        </w:tc>
      </w:tr>
      <w:tr w:rsidR="003B38CD" w14:paraId="521C2CA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/>
            <w:vAlign w:val="center"/>
          </w:tcPr>
          <w:p w14:paraId="5AF81FA7" w14:textId="77777777" w:rsidR="003B38CD" w:rsidRDefault="003B38CD">
            <w:pPr>
              <w:spacing w:line="210" w:lineRule="exact"/>
              <w:jc w:val="distribute"/>
              <w:rPr>
                <w:rFonts w:hint="eastAsia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7BE32F6B" w14:textId="77777777" w:rsidR="003B38CD" w:rsidRDefault="003B38CD">
            <w:pPr>
              <w:spacing w:line="210" w:lineRule="exact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180" w:type="dxa"/>
            <w:gridSpan w:val="4"/>
            <w:vAlign w:val="center"/>
          </w:tcPr>
          <w:p w14:paraId="559F0F56" w14:textId="77777777" w:rsidR="003B38CD" w:rsidRDefault="003B38CD">
            <w:pPr>
              <w:spacing w:line="210" w:lineRule="exac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粕屋町大字　　　　　　　　　　　　　　　　性別　男・女</w:t>
            </w:r>
          </w:p>
        </w:tc>
      </w:tr>
      <w:tr w:rsidR="003B38CD" w14:paraId="15A9DED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1470" w:type="dxa"/>
            <w:vAlign w:val="center"/>
          </w:tcPr>
          <w:p w14:paraId="1DE92D41" w14:textId="77777777" w:rsidR="003B38CD" w:rsidRDefault="003B38CD">
            <w:pPr>
              <w:spacing w:line="210" w:lineRule="exact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利用期間</w:t>
            </w:r>
          </w:p>
        </w:tc>
        <w:tc>
          <w:tcPr>
            <w:tcW w:w="7020" w:type="dxa"/>
            <w:gridSpan w:val="5"/>
            <w:vAlign w:val="center"/>
          </w:tcPr>
          <w:p w14:paraId="1579C765" w14:textId="77777777" w:rsidR="003B38CD" w:rsidRDefault="003B38CD">
            <w:pPr>
              <w:spacing w:line="320" w:lineRule="exac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月　　日から</w:t>
            </w:r>
          </w:p>
          <w:p w14:paraId="7BE32AAE" w14:textId="77777777" w:rsidR="003B38CD" w:rsidRDefault="003B38CD">
            <w:pPr>
              <w:spacing w:line="320" w:lineRule="exac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日間</w:t>
            </w:r>
          </w:p>
          <w:p w14:paraId="54E94FDE" w14:textId="77777777" w:rsidR="003B38CD" w:rsidRDefault="003B38CD">
            <w:pPr>
              <w:spacing w:after="40" w:line="320" w:lineRule="exac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月　　日まで</w:t>
            </w:r>
          </w:p>
        </w:tc>
      </w:tr>
      <w:tr w:rsidR="003B38CD" w14:paraId="653760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vMerge w:val="restart"/>
            <w:vAlign w:val="center"/>
          </w:tcPr>
          <w:p w14:paraId="30D62310" w14:textId="77777777" w:rsidR="003B38CD" w:rsidRDefault="003B38CD">
            <w:pPr>
              <w:spacing w:line="210" w:lineRule="exact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負担金</w:t>
            </w:r>
          </w:p>
        </w:tc>
        <w:tc>
          <w:tcPr>
            <w:tcW w:w="1470" w:type="dxa"/>
            <w:gridSpan w:val="2"/>
            <w:vAlign w:val="center"/>
          </w:tcPr>
          <w:p w14:paraId="220BF18F" w14:textId="77777777" w:rsidR="003B38CD" w:rsidRDefault="003B38CD">
            <w:pPr>
              <w:spacing w:line="210" w:lineRule="exact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本人負担金</w:t>
            </w:r>
          </w:p>
        </w:tc>
        <w:tc>
          <w:tcPr>
            <w:tcW w:w="5550" w:type="dxa"/>
            <w:gridSpan w:val="3"/>
            <w:vAlign w:val="center"/>
          </w:tcPr>
          <w:p w14:paraId="3F3EBF22" w14:textId="77777777" w:rsidR="003B38CD" w:rsidRDefault="003B38CD">
            <w:pPr>
              <w:spacing w:line="210" w:lineRule="exac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1日当たり　　　　　　円(上限月額　　　　　　円)</w:t>
            </w:r>
          </w:p>
        </w:tc>
      </w:tr>
      <w:tr w:rsidR="003B38CD" w14:paraId="3EA5C4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vMerge/>
            <w:vAlign w:val="center"/>
          </w:tcPr>
          <w:p w14:paraId="187B3714" w14:textId="77777777" w:rsidR="003B38CD" w:rsidRDefault="003B38CD">
            <w:pPr>
              <w:spacing w:line="210" w:lineRule="exact"/>
              <w:rPr>
                <w:rFonts w:hint="eastAsia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49FCA8F2" w14:textId="77777777" w:rsidR="003B38CD" w:rsidRDefault="003B38CD">
            <w:pPr>
              <w:spacing w:line="210" w:lineRule="exact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  <w:spacing w:val="26"/>
              </w:rPr>
              <w:t>扶養義務</w:t>
            </w:r>
            <w:r>
              <w:rPr>
                <w:rFonts w:hint="eastAsia"/>
                <w:snapToGrid w:val="0"/>
              </w:rPr>
              <w:t>者負担金</w:t>
            </w:r>
          </w:p>
        </w:tc>
        <w:tc>
          <w:tcPr>
            <w:tcW w:w="5550" w:type="dxa"/>
            <w:gridSpan w:val="3"/>
            <w:vAlign w:val="center"/>
          </w:tcPr>
          <w:p w14:paraId="7CEA2BF8" w14:textId="77777777" w:rsidR="003B38CD" w:rsidRDefault="003B38CD">
            <w:pPr>
              <w:spacing w:line="210" w:lineRule="exac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1日当たり　　　　　　円(上限月額　　　　　　円)</w:t>
            </w:r>
          </w:p>
        </w:tc>
      </w:tr>
      <w:tr w:rsidR="003B38CD" w14:paraId="15BA05C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470" w:type="dxa"/>
            <w:vAlign w:val="center"/>
          </w:tcPr>
          <w:p w14:paraId="785F0368" w14:textId="77777777" w:rsidR="003B38CD" w:rsidRDefault="003B38CD">
            <w:pPr>
              <w:spacing w:line="210" w:lineRule="exact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特記事項</w:t>
            </w:r>
          </w:p>
        </w:tc>
        <w:tc>
          <w:tcPr>
            <w:tcW w:w="7020" w:type="dxa"/>
            <w:gridSpan w:val="5"/>
            <w:vAlign w:val="center"/>
          </w:tcPr>
          <w:p w14:paraId="7012A111" w14:textId="77777777" w:rsidR="003B38CD" w:rsidRDefault="003B38CD">
            <w:pPr>
              <w:spacing w:line="210" w:lineRule="exac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1C7CA632" w14:textId="77777777" w:rsidR="003B38CD" w:rsidRDefault="003B38CD">
      <w:pPr>
        <w:rPr>
          <w:rFonts w:hint="eastAsia"/>
          <w:snapToGrid w:val="0"/>
        </w:rPr>
      </w:pPr>
    </w:p>
    <w:sectPr w:rsidR="003B38CD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A681A" w14:textId="77777777" w:rsidR="00000000" w:rsidRDefault="00A55E16">
      <w:r>
        <w:separator/>
      </w:r>
    </w:p>
  </w:endnote>
  <w:endnote w:type="continuationSeparator" w:id="0">
    <w:p w14:paraId="51F2F06C" w14:textId="77777777" w:rsidR="00000000" w:rsidRDefault="00A5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08C26" w14:textId="77777777" w:rsidR="00000000" w:rsidRDefault="00A55E16">
      <w:r>
        <w:separator/>
      </w:r>
    </w:p>
  </w:footnote>
  <w:footnote w:type="continuationSeparator" w:id="0">
    <w:p w14:paraId="70BFEC74" w14:textId="77777777" w:rsidR="00000000" w:rsidRDefault="00A55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2D"/>
    <w:rsid w:val="003B38CD"/>
    <w:rsid w:val="009D1D2D"/>
    <w:rsid w:val="00A5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33F26CD"/>
  <w15:chartTrackingRefBased/>
  <w15:docId w15:val="{8B869D1E-E3BC-48C6-8B16-D0B68D5B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0</TotalTime>
  <Pages>1</Pages>
  <Words>57</Words>
  <Characters>325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dcterms:created xsi:type="dcterms:W3CDTF">2025-06-27T04:18:00Z</dcterms:created>
  <dcterms:modified xsi:type="dcterms:W3CDTF">2025-06-27T04:18:00Z</dcterms:modified>
</cp:coreProperties>
</file>