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5A213" w14:textId="77777777" w:rsidR="00816C16" w:rsidRDefault="00816C16">
      <w:pPr>
        <w:rPr>
          <w:rFonts w:hint="eastAsia"/>
          <w:snapToGrid w:val="0"/>
        </w:rPr>
      </w:pPr>
      <w:r>
        <w:rPr>
          <w:rFonts w:hint="eastAsia"/>
          <w:snapToGrid w:val="0"/>
        </w:rPr>
        <w:t>様式第3号(第7条関係)</w:t>
      </w:r>
    </w:p>
    <w:p w14:paraId="57B75BF6" w14:textId="77777777" w:rsidR="00816C16" w:rsidRDefault="00816C16">
      <w:pPr>
        <w:rPr>
          <w:rFonts w:hint="eastAsia"/>
          <w:snapToGrid w:val="0"/>
        </w:rPr>
      </w:pPr>
    </w:p>
    <w:p w14:paraId="304FDAE3" w14:textId="77777777" w:rsidR="001444BF" w:rsidRDefault="001444BF" w:rsidP="001444BF">
      <w:pPr>
        <w:ind w:leftChars="850" w:left="1785" w:rightChars="850" w:right="1785"/>
        <w:jc w:val="center"/>
        <w:rPr>
          <w:snapToGrid w:val="0"/>
        </w:rPr>
      </w:pPr>
      <w:r>
        <w:rPr>
          <w:rFonts w:hint="eastAsia"/>
          <w:snapToGrid w:val="0"/>
        </w:rPr>
        <w:t>心身障害(児)者ホームヘルプサービス事業にかかる費用負担金納入通知書</w:t>
      </w:r>
    </w:p>
    <w:p w14:paraId="028D0D3C" w14:textId="77777777" w:rsidR="00816C16" w:rsidRPr="001444BF" w:rsidRDefault="00816C16" w:rsidP="001444BF">
      <w:pPr>
        <w:ind w:leftChars="800" w:left="1680" w:rightChars="799" w:right="1678"/>
        <w:rPr>
          <w:rFonts w:hint="eastAsia"/>
          <w:snapToGrid w:val="0"/>
        </w:rPr>
      </w:pPr>
    </w:p>
    <w:p w14:paraId="7841774F" w14:textId="77777777" w:rsidR="00816C16" w:rsidRDefault="00816C16">
      <w:pPr>
        <w:jc w:val="right"/>
        <w:rPr>
          <w:rFonts w:hint="eastAsia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 xml:space="preserve">第　　　　　号　　</w:t>
      </w:r>
    </w:p>
    <w:p w14:paraId="028AFA9B" w14:textId="77777777" w:rsidR="00816C16" w:rsidRDefault="00816C16">
      <w:pPr>
        <w:jc w:val="right"/>
        <w:rPr>
          <w:rFonts w:hint="eastAsia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 xml:space="preserve">年　　月　　日　　</w:t>
      </w:r>
    </w:p>
    <w:p w14:paraId="28BCBBE4" w14:textId="77777777" w:rsidR="00816C16" w:rsidRDefault="00816C16">
      <w:pPr>
        <w:rPr>
          <w:rFonts w:hint="eastAsia"/>
          <w:snapToGrid w:val="0"/>
          <w:lang w:eastAsia="zh-CN"/>
        </w:rPr>
      </w:pPr>
    </w:p>
    <w:p w14:paraId="6B80DA6B" w14:textId="77777777" w:rsidR="00816C16" w:rsidRDefault="00816C16">
      <w:pPr>
        <w:rPr>
          <w:rFonts w:hint="eastAsia"/>
          <w:snapToGrid w:val="0"/>
          <w:lang w:eastAsia="zh-TW"/>
        </w:rPr>
      </w:pPr>
      <w:r>
        <w:rPr>
          <w:rFonts w:hint="eastAsia"/>
          <w:snapToGrid w:val="0"/>
          <w:lang w:eastAsia="zh-CN"/>
        </w:rPr>
        <w:t xml:space="preserve">　　　　　　　　　　</w:t>
      </w:r>
      <w:r>
        <w:rPr>
          <w:rFonts w:hint="eastAsia"/>
          <w:snapToGrid w:val="0"/>
          <w:lang w:eastAsia="zh-TW"/>
        </w:rPr>
        <w:t>様</w:t>
      </w:r>
    </w:p>
    <w:p w14:paraId="49481B61" w14:textId="77777777" w:rsidR="00816C16" w:rsidRDefault="00816C16">
      <w:pPr>
        <w:rPr>
          <w:rFonts w:hint="eastAsia"/>
          <w:snapToGrid w:val="0"/>
          <w:lang w:eastAsia="zh-TW"/>
        </w:rPr>
      </w:pPr>
    </w:p>
    <w:p w14:paraId="6E4F3047" w14:textId="77777777" w:rsidR="00816C16" w:rsidRDefault="00816C16">
      <w:pPr>
        <w:jc w:val="right"/>
        <w:rPr>
          <w:rFonts w:hint="eastAsia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粕屋町長　　　　　　　　　　　</w:t>
      </w:r>
    </w:p>
    <w:p w14:paraId="6EFBFE0A" w14:textId="77777777" w:rsidR="00816C16" w:rsidRDefault="00816C16">
      <w:pPr>
        <w:rPr>
          <w:rFonts w:hint="eastAsia"/>
          <w:snapToGrid w:val="0"/>
          <w:lang w:eastAsia="zh-TW"/>
        </w:rPr>
      </w:pPr>
    </w:p>
    <w:p w14:paraId="544DB55A" w14:textId="77777777" w:rsidR="00816C16" w:rsidRDefault="00816C16" w:rsidP="001444BF">
      <w:pPr>
        <w:ind w:firstLineChars="100" w:firstLine="210"/>
        <w:rPr>
          <w:rFonts w:hint="eastAsia"/>
          <w:snapToGrid w:val="0"/>
        </w:rPr>
      </w:pPr>
      <w:r>
        <w:rPr>
          <w:rFonts w:hint="eastAsia"/>
          <w:snapToGrid w:val="0"/>
        </w:rPr>
        <w:t>ホームヘルパーの派遣にかかる　　　　月分費用負担金について、下記のとおり決定したので、別添の納付書により納付してください。</w:t>
      </w:r>
    </w:p>
    <w:p w14:paraId="443310F1" w14:textId="77777777" w:rsidR="00816C16" w:rsidRDefault="00816C16">
      <w:pPr>
        <w:rPr>
          <w:rFonts w:hint="eastAsia"/>
          <w:snapToGrid w:val="0"/>
        </w:rPr>
      </w:pPr>
    </w:p>
    <w:p w14:paraId="761DBFD2" w14:textId="77777777" w:rsidR="00816C16" w:rsidRDefault="00816C16">
      <w:pPr>
        <w:jc w:val="center"/>
        <w:rPr>
          <w:rFonts w:hint="eastAsia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記</w:t>
      </w:r>
    </w:p>
    <w:p w14:paraId="6E54C60F" w14:textId="77777777" w:rsidR="00816C16" w:rsidRDefault="00816C16">
      <w:pPr>
        <w:rPr>
          <w:rFonts w:hint="eastAsia"/>
          <w:snapToGrid w:val="0"/>
          <w:lang w:eastAsia="zh-TW"/>
        </w:rPr>
      </w:pPr>
    </w:p>
    <w:p w14:paraId="453F2782" w14:textId="77777777" w:rsidR="00816C16" w:rsidRDefault="00816C16">
      <w:pPr>
        <w:rPr>
          <w:rFonts w:hint="eastAsia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1　利用者氏名</w:t>
      </w:r>
    </w:p>
    <w:p w14:paraId="22DB7C06" w14:textId="77777777" w:rsidR="00816C16" w:rsidRDefault="00816C16">
      <w:pPr>
        <w:rPr>
          <w:rFonts w:hint="eastAsia"/>
          <w:snapToGrid w:val="0"/>
          <w:lang w:eastAsia="zh-TW"/>
        </w:rPr>
      </w:pPr>
    </w:p>
    <w:p w14:paraId="5931A4D4" w14:textId="77777777" w:rsidR="00816C16" w:rsidRDefault="00816C16">
      <w:pPr>
        <w:rPr>
          <w:rFonts w:hint="eastAsia"/>
          <w:snapToGrid w:val="0"/>
          <w:lang w:eastAsia="zh-TW"/>
        </w:rPr>
      </w:pPr>
    </w:p>
    <w:p w14:paraId="608D5120" w14:textId="77777777" w:rsidR="00816C16" w:rsidRDefault="00816C16">
      <w:pPr>
        <w:rPr>
          <w:rFonts w:hint="eastAsia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2　利用時間数</w:t>
      </w:r>
    </w:p>
    <w:p w14:paraId="286E18FC" w14:textId="77777777" w:rsidR="00816C16" w:rsidRDefault="00816C16">
      <w:pPr>
        <w:rPr>
          <w:rFonts w:hint="eastAsia"/>
          <w:snapToGrid w:val="0"/>
          <w:lang w:eastAsia="zh-TW"/>
        </w:rPr>
      </w:pPr>
    </w:p>
    <w:p w14:paraId="22C145A7" w14:textId="77777777" w:rsidR="00816C16" w:rsidRDefault="00816C16">
      <w:pPr>
        <w:rPr>
          <w:rFonts w:hint="eastAsia"/>
          <w:snapToGrid w:val="0"/>
          <w:lang w:eastAsia="zh-TW"/>
        </w:rPr>
      </w:pPr>
    </w:p>
    <w:p w14:paraId="6B99E3CB" w14:textId="77777777" w:rsidR="00816C16" w:rsidRDefault="00816C16">
      <w:pPr>
        <w:rPr>
          <w:rFonts w:hint="eastAsia"/>
          <w:snapToGrid w:val="0"/>
        </w:rPr>
      </w:pPr>
      <w:r>
        <w:rPr>
          <w:rFonts w:hint="eastAsia"/>
          <w:snapToGrid w:val="0"/>
        </w:rPr>
        <w:t>3　費用負担金</w:t>
      </w:r>
    </w:p>
    <w:sectPr w:rsidR="00816C16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A7EC1" w14:textId="77777777" w:rsidR="00000000" w:rsidRDefault="001F1903">
      <w:r>
        <w:separator/>
      </w:r>
    </w:p>
  </w:endnote>
  <w:endnote w:type="continuationSeparator" w:id="0">
    <w:p w14:paraId="50902AF0" w14:textId="77777777" w:rsidR="00000000" w:rsidRDefault="001F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4D192" w14:textId="77777777" w:rsidR="00000000" w:rsidRDefault="001F1903">
      <w:r>
        <w:separator/>
      </w:r>
    </w:p>
  </w:footnote>
  <w:footnote w:type="continuationSeparator" w:id="0">
    <w:p w14:paraId="7F780DE6" w14:textId="77777777" w:rsidR="00000000" w:rsidRDefault="001F1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BF"/>
    <w:rsid w:val="001444BF"/>
    <w:rsid w:val="001F1903"/>
    <w:rsid w:val="0081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80ECB5"/>
  <w15:chartTrackingRefBased/>
  <w15:docId w15:val="{6009BEC9-0BC0-4F80-8937-71D7C454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0</TotalTime>
  <Pages>1</Pages>
  <Words>29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dcterms:created xsi:type="dcterms:W3CDTF">2025-06-27T04:18:00Z</dcterms:created>
  <dcterms:modified xsi:type="dcterms:W3CDTF">2025-06-27T04:18:00Z</dcterms:modified>
</cp:coreProperties>
</file>