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3C7F" w14:textId="77777777" w:rsidR="001A39A6" w:rsidRPr="0027133D" w:rsidRDefault="001A39A6">
      <w:pPr>
        <w:kinsoku w:val="0"/>
        <w:wordWrap w:val="0"/>
        <w:overflowPunct w:val="0"/>
        <w:rPr>
          <w:rFonts w:ascii="ＭＳ 明朝" w:hint="eastAsia"/>
          <w:lang w:eastAsia="zh-TW"/>
        </w:rPr>
      </w:pPr>
      <w:r w:rsidRPr="0027133D">
        <w:rPr>
          <w:rFonts w:ascii="ＭＳ 明朝" w:hint="eastAsia"/>
          <w:lang w:eastAsia="zh-TW"/>
        </w:rPr>
        <w:t>様式第</w:t>
      </w:r>
      <w:r w:rsidRPr="0027133D">
        <w:rPr>
          <w:rFonts w:ascii="ＭＳ 明朝"/>
          <w:lang w:eastAsia="zh-TW"/>
        </w:rPr>
        <w:t>1</w:t>
      </w:r>
      <w:r w:rsidRPr="0027133D">
        <w:rPr>
          <w:rFonts w:ascii="ＭＳ 明朝" w:hint="eastAsia"/>
          <w:lang w:eastAsia="zh-TW"/>
        </w:rPr>
        <w:t>号</w:t>
      </w:r>
      <w:r w:rsidRPr="0027133D">
        <w:rPr>
          <w:rFonts w:ascii="ＭＳ 明朝"/>
          <w:lang w:eastAsia="zh-TW"/>
        </w:rPr>
        <w:t>(</w:t>
      </w:r>
      <w:r w:rsidRPr="0027133D">
        <w:rPr>
          <w:rFonts w:ascii="ＭＳ 明朝" w:hint="eastAsia"/>
          <w:lang w:eastAsia="zh-TW"/>
        </w:rPr>
        <w:t>第</w:t>
      </w:r>
      <w:r w:rsidRPr="0027133D">
        <w:rPr>
          <w:rFonts w:ascii="ＭＳ 明朝"/>
          <w:lang w:eastAsia="zh-TW"/>
        </w:rPr>
        <w:t>4</w:t>
      </w:r>
      <w:r w:rsidRPr="0027133D">
        <w:rPr>
          <w:rFonts w:ascii="ＭＳ 明朝" w:hint="eastAsia"/>
          <w:lang w:eastAsia="zh-TW"/>
        </w:rPr>
        <w:t>条関係</w:t>
      </w:r>
      <w:r w:rsidRPr="0027133D">
        <w:rPr>
          <w:rFonts w:ascii="ＭＳ 明朝"/>
          <w:lang w:eastAsia="zh-TW"/>
        </w:rPr>
        <w:t>)</w:t>
      </w:r>
    </w:p>
    <w:p w14:paraId="3D59C73A" w14:textId="77777777" w:rsidR="001A39A6" w:rsidRPr="0027133D" w:rsidRDefault="001A39A6">
      <w:pPr>
        <w:kinsoku w:val="0"/>
        <w:wordWrap w:val="0"/>
        <w:overflowPunct w:val="0"/>
        <w:rPr>
          <w:rFonts w:ascii="ＭＳ 明朝" w:hint="eastAsia"/>
          <w:lang w:eastAsia="zh-TW"/>
        </w:rPr>
      </w:pPr>
    </w:p>
    <w:p w14:paraId="383CD5E9" w14:textId="77777777" w:rsidR="001A39A6" w:rsidRPr="0027133D" w:rsidRDefault="001A39A6">
      <w:pPr>
        <w:kinsoku w:val="0"/>
        <w:wordWrap w:val="0"/>
        <w:overflowPunct w:val="0"/>
        <w:jc w:val="center"/>
        <w:rPr>
          <w:rFonts w:ascii="ＭＳ 明朝"/>
          <w:lang w:eastAsia="zh-TW"/>
        </w:rPr>
      </w:pPr>
      <w:r w:rsidRPr="0027133D">
        <w:rPr>
          <w:rFonts w:ascii="ＭＳ 明朝" w:hint="eastAsia"/>
          <w:lang w:eastAsia="zh-TW"/>
        </w:rPr>
        <w:t>失業者就労事業引退者自立支援加算金支給申請書</w:t>
      </w:r>
    </w:p>
    <w:p w14:paraId="10E71D52" w14:textId="77777777" w:rsidR="001A39A6" w:rsidRPr="0027133D" w:rsidRDefault="001A39A6" w:rsidP="00C336ED">
      <w:pPr>
        <w:kinsoku w:val="0"/>
        <w:wordWrap w:val="0"/>
        <w:overflowPunct w:val="0"/>
        <w:ind w:leftChars="147" w:left="309" w:rightChars="47" w:right="99"/>
        <w:rPr>
          <w:rFonts w:ascii="ＭＳ 明朝"/>
          <w:lang w:eastAsia="zh-TW"/>
        </w:rPr>
      </w:pPr>
      <w:r w:rsidRPr="0027133D">
        <w:rPr>
          <w:rFonts w:ascii="ＭＳ 明朝" w:hint="eastAsia"/>
          <w:lang w:eastAsia="zh-TW"/>
        </w:rPr>
        <w:t>粕屋町長　　　　　　　　殿</w:t>
      </w:r>
    </w:p>
    <w:p w14:paraId="0D5C85D2" w14:textId="77777777" w:rsidR="001A39A6" w:rsidRPr="0027133D" w:rsidRDefault="001A39A6" w:rsidP="00C336ED">
      <w:pPr>
        <w:wordWrap w:val="0"/>
        <w:overflowPunct w:val="0"/>
        <w:ind w:leftChars="46" w:left="97" w:right="96" w:firstLineChars="100" w:firstLine="210"/>
        <w:rPr>
          <w:rFonts w:ascii="ＭＳ 明朝"/>
        </w:rPr>
      </w:pPr>
      <w:r w:rsidRPr="0027133D">
        <w:rPr>
          <w:rFonts w:ascii="ＭＳ 明朝" w:hint="eastAsia"/>
        </w:rPr>
        <w:t>私は、失業者就労事業の終息に伴い、平成8年4月1日以降旧失業対策事業従事者暫定就労事業及び任就事業</w:t>
      </w:r>
      <w:r w:rsidRPr="0027133D">
        <w:rPr>
          <w:rFonts w:ascii="ＭＳ 明朝"/>
        </w:rPr>
        <w:t>(</w:t>
      </w:r>
      <w:r w:rsidRPr="0027133D">
        <w:rPr>
          <w:rFonts w:ascii="ＭＳ 明朝" w:hint="eastAsia"/>
        </w:rPr>
        <w:t>高年齢者就業機会開発事業</w:t>
      </w:r>
      <w:r w:rsidRPr="0027133D">
        <w:rPr>
          <w:rFonts w:ascii="ＭＳ 明朝"/>
        </w:rPr>
        <w:t>(</w:t>
      </w:r>
      <w:r w:rsidRPr="0027133D">
        <w:rPr>
          <w:rFonts w:ascii="ＭＳ 明朝" w:hint="eastAsia"/>
        </w:rPr>
        <w:t>失対引退者団体委託援助事業</w:t>
      </w:r>
      <w:r w:rsidRPr="0027133D">
        <w:rPr>
          <w:rFonts w:ascii="ＭＳ 明朝"/>
        </w:rPr>
        <w:t>))</w:t>
      </w:r>
      <w:r w:rsidRPr="0027133D">
        <w:rPr>
          <w:rFonts w:ascii="ＭＳ 明朝" w:hint="eastAsia"/>
        </w:rPr>
        <w:t>のいずれにも就労せずに自立するので、失業者就労事業引退者自立支援加算金の支給を受けたく、申請します。</w:t>
      </w:r>
    </w:p>
    <w:p w14:paraId="31867127" w14:textId="77777777" w:rsidR="001A39A6" w:rsidRPr="0027133D" w:rsidRDefault="001A39A6">
      <w:pPr>
        <w:kinsoku w:val="0"/>
        <w:wordWrap w:val="0"/>
        <w:overflowPunct w:val="0"/>
        <w:ind w:left="99" w:right="99"/>
        <w:rPr>
          <w:rFonts w:ascii="ＭＳ 明朝"/>
        </w:rPr>
      </w:pPr>
      <w:r w:rsidRPr="0027133D">
        <w:rPr>
          <w:rFonts w:ascii="ＭＳ 明朝"/>
        </w:rPr>
        <w:t>(</w:t>
      </w:r>
      <w:r w:rsidRPr="0027133D">
        <w:rPr>
          <w:rFonts w:ascii="ＭＳ 明朝" w:hint="eastAsia"/>
        </w:rPr>
        <w:t>太枠内のみ記入してください。</w:t>
      </w:r>
      <w:r w:rsidRPr="0027133D">
        <w:rPr>
          <w:rFonts w:ascii="ＭＳ 明朝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4"/>
      </w:tblGrid>
      <w:tr w:rsidR="001A39A6" w:rsidRPr="0027133D" w14:paraId="659E3BFF" w14:textId="77777777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100" w:type="dxa"/>
            <w:tcBorders>
              <w:bottom w:val="single" w:sz="4" w:space="0" w:color="auto"/>
            </w:tcBorders>
          </w:tcPr>
          <w:p w14:paraId="0DAFB0ED" w14:textId="77777777" w:rsidR="001A39A6" w:rsidRPr="0027133D" w:rsidRDefault="001A39A6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  <w:position w:val="-32"/>
              </w:rPr>
            </w:pPr>
            <w:r w:rsidRPr="0027133D">
              <w:rPr>
                <w:rFonts w:ascii="ＭＳ 明朝" w:hint="eastAsia"/>
                <w:position w:val="-32"/>
              </w:rPr>
              <w:t>申請年月日</w:t>
            </w:r>
          </w:p>
        </w:tc>
        <w:tc>
          <w:tcPr>
            <w:tcW w:w="6404" w:type="dxa"/>
            <w:tcBorders>
              <w:bottom w:val="single" w:sz="4" w:space="0" w:color="auto"/>
            </w:tcBorders>
          </w:tcPr>
          <w:p w14:paraId="282319B7" w14:textId="77777777" w:rsidR="001A39A6" w:rsidRPr="0027133D" w:rsidRDefault="008E63DF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  <w:position w:val="-32"/>
              </w:rPr>
            </w:pPr>
            <w:r>
              <w:rPr>
                <w:rFonts w:ascii="ＭＳ 明朝" w:hint="eastAsia"/>
                <w:position w:val="-32"/>
              </w:rPr>
              <w:t xml:space="preserve">　　</w:t>
            </w:r>
            <w:r w:rsidR="001A39A6" w:rsidRPr="0027133D">
              <w:rPr>
                <w:rFonts w:ascii="ＭＳ 明朝" w:hint="eastAsia"/>
                <w:position w:val="-32"/>
              </w:rPr>
              <w:t xml:space="preserve">　　年　　月　　日</w:t>
            </w:r>
          </w:p>
        </w:tc>
      </w:tr>
      <w:tr w:rsidR="001A39A6" w:rsidRPr="0027133D" w14:paraId="43981F73" w14:textId="77777777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100" w:type="dxa"/>
            <w:tcBorders>
              <w:bottom w:val="dashed" w:sz="4" w:space="0" w:color="auto"/>
            </w:tcBorders>
          </w:tcPr>
          <w:p w14:paraId="0270A086" w14:textId="77777777" w:rsidR="001A39A6" w:rsidRPr="0027133D" w:rsidRDefault="001A39A6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  <w:position w:val="-32"/>
              </w:rPr>
            </w:pPr>
            <w:r w:rsidRPr="0027133D">
              <w:rPr>
                <w:rFonts w:ascii="ＭＳ 明朝" w:hint="eastAsia"/>
                <w:position w:val="-32"/>
              </w:rPr>
              <w:t>ふりがな</w:t>
            </w:r>
          </w:p>
        </w:tc>
        <w:tc>
          <w:tcPr>
            <w:tcW w:w="6404" w:type="dxa"/>
            <w:tcBorders>
              <w:bottom w:val="dashed" w:sz="4" w:space="0" w:color="auto"/>
            </w:tcBorders>
          </w:tcPr>
          <w:p w14:paraId="35CAE3F6" w14:textId="77777777" w:rsidR="001A39A6" w:rsidRPr="0027133D" w:rsidRDefault="001A39A6">
            <w:pPr>
              <w:kinsoku w:val="0"/>
              <w:wordWrap w:val="0"/>
              <w:overflowPunct w:val="0"/>
              <w:rPr>
                <w:rFonts w:ascii="ＭＳ 明朝" w:hint="eastAsia"/>
                <w:position w:val="-32"/>
              </w:rPr>
            </w:pPr>
          </w:p>
        </w:tc>
      </w:tr>
      <w:tr w:rsidR="001A39A6" w:rsidRPr="0027133D" w14:paraId="52A5CF20" w14:textId="77777777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100" w:type="dxa"/>
            <w:tcBorders>
              <w:top w:val="dashed" w:sz="4" w:space="0" w:color="auto"/>
            </w:tcBorders>
          </w:tcPr>
          <w:p w14:paraId="3DFB4968" w14:textId="77777777" w:rsidR="001A39A6" w:rsidRPr="0027133D" w:rsidRDefault="001A39A6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  <w:position w:val="-32"/>
              </w:rPr>
            </w:pPr>
            <w:r w:rsidRPr="0027133D">
              <w:rPr>
                <w:rFonts w:ascii="ＭＳ 明朝" w:hint="eastAsia"/>
                <w:position w:val="-32"/>
              </w:rPr>
              <w:t>申請者の氏名</w:t>
            </w:r>
          </w:p>
        </w:tc>
        <w:tc>
          <w:tcPr>
            <w:tcW w:w="6404" w:type="dxa"/>
            <w:tcBorders>
              <w:top w:val="dashed" w:sz="4" w:space="0" w:color="auto"/>
            </w:tcBorders>
          </w:tcPr>
          <w:p w14:paraId="6C3BF152" w14:textId="77777777" w:rsidR="001A39A6" w:rsidRPr="0027133D" w:rsidRDefault="001A39A6">
            <w:pPr>
              <w:kinsoku w:val="0"/>
              <w:wordWrap w:val="0"/>
              <w:overflowPunct w:val="0"/>
              <w:ind w:right="595"/>
              <w:jc w:val="right"/>
              <w:rPr>
                <w:rFonts w:ascii="ＭＳ 明朝" w:hint="eastAsia"/>
                <w:position w:val="-32"/>
              </w:rPr>
            </w:pPr>
            <w:r w:rsidRPr="0027133D">
              <w:rPr>
                <w:rFonts w:ascii="ＭＳ 明朝" w:hint="eastAsia"/>
                <w:position w:val="-32"/>
              </w:rPr>
              <w:t>印</w:t>
            </w:r>
          </w:p>
        </w:tc>
      </w:tr>
      <w:tr w:rsidR="001A39A6" w:rsidRPr="0027133D" w14:paraId="20FACD0E" w14:textId="77777777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100" w:type="dxa"/>
          </w:tcPr>
          <w:p w14:paraId="3E07CDAD" w14:textId="77777777" w:rsidR="001A39A6" w:rsidRPr="0027133D" w:rsidRDefault="001A39A6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  <w:position w:val="-32"/>
              </w:rPr>
            </w:pPr>
            <w:r w:rsidRPr="0027133D">
              <w:rPr>
                <w:rFonts w:ascii="ＭＳ 明朝" w:hint="eastAsia"/>
                <w:position w:val="-32"/>
              </w:rPr>
              <w:t>申請者の生年月日</w:t>
            </w:r>
          </w:p>
        </w:tc>
        <w:tc>
          <w:tcPr>
            <w:tcW w:w="6404" w:type="dxa"/>
          </w:tcPr>
          <w:p w14:paraId="4C6A3186" w14:textId="77777777" w:rsidR="001A39A6" w:rsidRPr="0027133D" w:rsidRDefault="008E63DF" w:rsidP="008E63DF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  <w:position w:val="-32"/>
              </w:rPr>
            </w:pPr>
            <w:r>
              <w:rPr>
                <w:rFonts w:ascii="ＭＳ 明朝" w:hint="eastAsia"/>
                <w:position w:val="-32"/>
              </w:rPr>
              <w:t xml:space="preserve">　　　</w:t>
            </w:r>
            <w:r w:rsidR="001A39A6" w:rsidRPr="0027133D">
              <w:rPr>
                <w:rFonts w:ascii="ＭＳ 明朝" w:hint="eastAsia"/>
                <w:position w:val="-32"/>
              </w:rPr>
              <w:t xml:space="preserve">　　年　　月　　日（　　歳）</w:t>
            </w:r>
          </w:p>
        </w:tc>
      </w:tr>
      <w:tr w:rsidR="001A39A6" w:rsidRPr="0027133D" w14:paraId="289EC5A0" w14:textId="77777777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100" w:type="dxa"/>
          </w:tcPr>
          <w:p w14:paraId="509950BA" w14:textId="77777777" w:rsidR="001A39A6" w:rsidRPr="0027133D" w:rsidRDefault="001A39A6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  <w:position w:val="-32"/>
              </w:rPr>
            </w:pPr>
            <w:r w:rsidRPr="0027133D">
              <w:rPr>
                <w:rFonts w:ascii="ＭＳ 明朝" w:hint="eastAsia"/>
                <w:position w:val="-32"/>
              </w:rPr>
              <w:t>申請者の住所</w:t>
            </w:r>
          </w:p>
        </w:tc>
        <w:tc>
          <w:tcPr>
            <w:tcW w:w="6404" w:type="dxa"/>
          </w:tcPr>
          <w:p w14:paraId="24BAC3B7" w14:textId="77777777" w:rsidR="001A39A6" w:rsidRPr="0027133D" w:rsidRDefault="001A39A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  <w:p w14:paraId="2BF31CA6" w14:textId="77777777" w:rsidR="001A39A6" w:rsidRPr="0027133D" w:rsidRDefault="001A39A6">
            <w:pPr>
              <w:kinsoku w:val="0"/>
              <w:wordWrap w:val="0"/>
              <w:overflowPunct w:val="0"/>
              <w:ind w:left="794"/>
              <w:rPr>
                <w:rFonts w:ascii="ＭＳ 明朝" w:hint="eastAsia"/>
              </w:rPr>
            </w:pPr>
            <w:r w:rsidRPr="0027133D">
              <w:rPr>
                <w:rFonts w:ascii="ＭＳ 明朝" w:hint="eastAsia"/>
              </w:rPr>
              <w:t>（電話）</w:t>
            </w:r>
          </w:p>
        </w:tc>
      </w:tr>
    </w:tbl>
    <w:p w14:paraId="6E10633D" w14:textId="77777777" w:rsidR="001A39A6" w:rsidRPr="0027133D" w:rsidRDefault="001A39A6">
      <w:pPr>
        <w:kinsoku w:val="0"/>
        <w:wordWrap w:val="0"/>
        <w:overflowPunct w:val="0"/>
        <w:rPr>
          <w:rFonts w:ascii="ＭＳ 明朝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25"/>
        <w:gridCol w:w="420"/>
        <w:gridCol w:w="525"/>
        <w:gridCol w:w="6090"/>
        <w:gridCol w:w="524"/>
      </w:tblGrid>
      <w:tr w:rsidR="001A39A6" w:rsidRPr="0027133D" w14:paraId="0427E396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  <w:jc w:val="center"/>
        </w:trPr>
        <w:tc>
          <w:tcPr>
            <w:tcW w:w="8504" w:type="dxa"/>
            <w:gridSpan w:val="6"/>
            <w:tcBorders>
              <w:bottom w:val="nil"/>
            </w:tcBorders>
          </w:tcPr>
          <w:p w14:paraId="05BC0C61" w14:textId="77777777" w:rsidR="001A39A6" w:rsidRPr="0027133D" w:rsidRDefault="001A39A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  <w:p w14:paraId="1A33AA66" w14:textId="77777777" w:rsidR="001A39A6" w:rsidRPr="0027133D" w:rsidRDefault="001A39A6">
            <w:pPr>
              <w:kinsoku w:val="0"/>
              <w:wordWrap w:val="0"/>
              <w:overflowPunct w:val="0"/>
              <w:ind w:left="99" w:right="99"/>
              <w:rPr>
                <w:rFonts w:ascii="ＭＳ 明朝" w:hint="eastAsia"/>
              </w:rPr>
            </w:pPr>
            <w:r w:rsidRPr="0027133D">
              <w:rPr>
                <w:rFonts w:ascii="ＭＳ 明朝" w:hint="eastAsia"/>
              </w:rPr>
              <w:t>本件申請者について、下記の事項を証明する。</w:t>
            </w:r>
          </w:p>
          <w:p w14:paraId="4B1CD7A2" w14:textId="77777777" w:rsidR="001A39A6" w:rsidRPr="0027133D" w:rsidRDefault="001A39A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  <w:p w14:paraId="2C892DC1" w14:textId="77777777" w:rsidR="001A39A6" w:rsidRPr="0027133D" w:rsidRDefault="001A39A6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  <w:lang w:eastAsia="zh-TW"/>
              </w:rPr>
            </w:pPr>
            <w:r w:rsidRPr="0027133D">
              <w:rPr>
                <w:rFonts w:ascii="ＭＳ 明朝" w:hint="eastAsia"/>
                <w:lang w:eastAsia="zh-TW"/>
              </w:rPr>
              <w:t>公共職業安定所長　　　　　　　　　　印</w:t>
            </w:r>
          </w:p>
          <w:p w14:paraId="25AD1F07" w14:textId="77777777" w:rsidR="001A39A6" w:rsidRPr="0027133D" w:rsidRDefault="001A39A6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  <w:p w14:paraId="7D8C282E" w14:textId="77777777" w:rsidR="001A39A6" w:rsidRPr="0027133D" w:rsidRDefault="001A39A6" w:rsidP="00C336ED">
            <w:pPr>
              <w:kinsoku w:val="0"/>
              <w:wordWrap w:val="0"/>
              <w:overflowPunct w:val="0"/>
              <w:ind w:leftChars="100" w:left="210"/>
              <w:rPr>
                <w:rFonts w:ascii="ＭＳ 明朝" w:hint="eastAsia"/>
                <w:lang w:eastAsia="zh-TW"/>
              </w:rPr>
            </w:pPr>
            <w:r w:rsidRPr="0027133D">
              <w:rPr>
                <w:rFonts w:ascii="ＭＳ 明朝" w:hint="eastAsia"/>
                <w:lang w:eastAsia="zh-TW"/>
              </w:rPr>
              <w:t>証明年月</w:t>
            </w:r>
            <w:r w:rsidRPr="0027133D">
              <w:rPr>
                <w:rFonts w:ascii="ＭＳ 明朝" w:hint="eastAsia"/>
                <w:spacing w:val="320"/>
                <w:lang w:eastAsia="zh-TW"/>
              </w:rPr>
              <w:t>日</w:t>
            </w:r>
            <w:r w:rsidR="008E63DF">
              <w:rPr>
                <w:rFonts w:ascii="ＭＳ 明朝" w:hint="eastAsia"/>
              </w:rPr>
              <w:t xml:space="preserve">　　</w:t>
            </w:r>
            <w:r w:rsidRPr="0027133D">
              <w:rPr>
                <w:rFonts w:ascii="ＭＳ 明朝" w:hint="eastAsia"/>
                <w:lang w:eastAsia="zh-TW"/>
              </w:rPr>
              <w:t xml:space="preserve">　　年　　月　　日</w:t>
            </w:r>
          </w:p>
          <w:p w14:paraId="04EE6859" w14:textId="77777777" w:rsidR="001A39A6" w:rsidRPr="0027133D" w:rsidRDefault="001A39A6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  <w:p w14:paraId="4925C6B8" w14:textId="77777777" w:rsidR="001A39A6" w:rsidRPr="0027133D" w:rsidRDefault="001A39A6">
            <w:pPr>
              <w:pStyle w:val="a3"/>
              <w:rPr>
                <w:rFonts w:hint="eastAsia"/>
                <w:lang w:eastAsia="zh-TW"/>
              </w:rPr>
            </w:pPr>
            <w:r w:rsidRPr="0027133D">
              <w:rPr>
                <w:rFonts w:hint="eastAsia"/>
                <w:lang w:eastAsia="zh-TW"/>
              </w:rPr>
              <w:t>記</w:t>
            </w:r>
          </w:p>
          <w:p w14:paraId="49455703" w14:textId="77777777" w:rsidR="001A39A6" w:rsidRPr="0027133D" w:rsidRDefault="001A39A6">
            <w:pPr>
              <w:rPr>
                <w:rFonts w:ascii="ＭＳ 明朝" w:hint="eastAsia"/>
                <w:lang w:eastAsia="zh-TW"/>
              </w:rPr>
            </w:pPr>
          </w:p>
        </w:tc>
      </w:tr>
      <w:tr w:rsidR="001A39A6" w:rsidRPr="0027133D" w14:paraId="2F394BC5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  <w:jc w:val="center"/>
        </w:trPr>
        <w:tc>
          <w:tcPr>
            <w:tcW w:w="420" w:type="dxa"/>
            <w:vMerge w:val="restart"/>
            <w:tcBorders>
              <w:top w:val="nil"/>
              <w:bottom w:val="nil"/>
              <w:right w:val="nil"/>
            </w:tcBorders>
          </w:tcPr>
          <w:p w14:paraId="0952AEA3" w14:textId="77777777" w:rsidR="001A39A6" w:rsidRPr="0027133D" w:rsidRDefault="001A39A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</w:tcPr>
          <w:p w14:paraId="44025F15" w14:textId="77777777" w:rsidR="001A39A6" w:rsidRPr="0027133D" w:rsidRDefault="001A39A6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 w:hint="eastAsia"/>
              </w:rPr>
            </w:pPr>
            <w:r w:rsidRPr="0027133D">
              <w:rPr>
                <w:rFonts w:ascii="ＭＳ 明朝" w:hint="eastAsia"/>
              </w:rPr>
              <w:t>確認欄</w:t>
            </w:r>
          </w:p>
        </w:tc>
        <w:tc>
          <w:tcPr>
            <w:tcW w:w="7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877D" w14:textId="77777777" w:rsidR="001A39A6" w:rsidRPr="0027133D" w:rsidRDefault="001A39A6">
            <w:pPr>
              <w:kinsoku w:val="0"/>
              <w:wordWrap w:val="0"/>
              <w:overflowPunct w:val="0"/>
              <w:rPr>
                <w:rFonts w:ascii="ＭＳ 明朝" w:hint="eastAsia"/>
                <w:position w:val="-40"/>
              </w:rPr>
            </w:pPr>
            <w:r w:rsidRPr="0027133D">
              <w:rPr>
                <w:rFonts w:ascii="ＭＳ 明朝" w:hint="eastAsia"/>
                <w:spacing w:val="260"/>
                <w:position w:val="-40"/>
              </w:rPr>
              <w:t>①</w:t>
            </w:r>
            <w:r w:rsidRPr="0027133D">
              <w:rPr>
                <w:rFonts w:ascii="ＭＳ 明朝" w:hint="eastAsia"/>
                <w:position w:val="-40"/>
              </w:rPr>
              <w:t>終息時（平成8年3月</w:t>
            </w:r>
            <w:r w:rsidRPr="0027133D">
              <w:rPr>
                <w:rFonts w:ascii="ＭＳ 明朝"/>
                <w:position w:val="-40"/>
              </w:rPr>
              <w:t>31</w:t>
            </w:r>
            <w:r w:rsidRPr="0027133D">
              <w:rPr>
                <w:rFonts w:ascii="ＭＳ 明朝" w:hint="eastAsia"/>
                <w:position w:val="-40"/>
              </w:rPr>
              <w:t>日）の年齢　　　歳</w:t>
            </w:r>
          </w:p>
        </w:tc>
        <w:tc>
          <w:tcPr>
            <w:tcW w:w="524" w:type="dxa"/>
            <w:vMerge w:val="restart"/>
            <w:tcBorders>
              <w:top w:val="nil"/>
              <w:left w:val="nil"/>
              <w:bottom w:val="nil"/>
            </w:tcBorders>
          </w:tcPr>
          <w:p w14:paraId="57889E9A" w14:textId="77777777" w:rsidR="001A39A6" w:rsidRPr="0027133D" w:rsidRDefault="001A39A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1A39A6" w:rsidRPr="0027133D" w14:paraId="67D62B18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  <w:jc w:val="center"/>
        </w:trPr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14:paraId="441C8588" w14:textId="77777777" w:rsidR="001A39A6" w:rsidRPr="0027133D" w:rsidRDefault="001A39A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B7864" w14:textId="77777777" w:rsidR="001A39A6" w:rsidRPr="0027133D" w:rsidRDefault="001A39A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70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8660D5" w14:textId="77777777" w:rsidR="001A39A6" w:rsidRPr="0027133D" w:rsidRDefault="001A39A6">
            <w:pPr>
              <w:kinsoku w:val="0"/>
              <w:wordWrap w:val="0"/>
              <w:overflowPunct w:val="0"/>
              <w:rPr>
                <w:rFonts w:ascii="ＭＳ 明朝" w:hint="eastAsia"/>
                <w:position w:val="-40"/>
              </w:rPr>
            </w:pPr>
            <w:r w:rsidRPr="0027133D">
              <w:rPr>
                <w:rFonts w:ascii="ＭＳ 明朝" w:hint="eastAsia"/>
                <w:spacing w:val="260"/>
                <w:position w:val="-40"/>
              </w:rPr>
              <w:t>②</w:t>
            </w:r>
            <w:r w:rsidRPr="0027133D">
              <w:rPr>
                <w:rFonts w:ascii="ＭＳ 明朝" w:hint="eastAsia"/>
                <w:position w:val="-40"/>
              </w:rPr>
              <w:t>対象区分</w:t>
            </w:r>
          </w:p>
        </w:tc>
        <w:tc>
          <w:tcPr>
            <w:tcW w:w="524" w:type="dxa"/>
            <w:vMerge/>
            <w:tcBorders>
              <w:top w:val="nil"/>
              <w:left w:val="nil"/>
              <w:bottom w:val="nil"/>
            </w:tcBorders>
          </w:tcPr>
          <w:p w14:paraId="2F3D9050" w14:textId="77777777" w:rsidR="001A39A6" w:rsidRPr="0027133D" w:rsidRDefault="001A39A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1A39A6" w:rsidRPr="0027133D" w14:paraId="52763ACA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  <w:jc w:val="center"/>
        </w:trPr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14:paraId="1E40365A" w14:textId="77777777" w:rsidR="001A39A6" w:rsidRPr="0027133D" w:rsidRDefault="001A39A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1CD20" w14:textId="77777777" w:rsidR="001A39A6" w:rsidRPr="0027133D" w:rsidRDefault="001A39A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70177" w14:textId="77777777" w:rsidR="001A39A6" w:rsidRPr="0027133D" w:rsidRDefault="001A39A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1EF3" w14:textId="77777777" w:rsidR="001A39A6" w:rsidRPr="0027133D" w:rsidRDefault="001A39A6">
            <w:pPr>
              <w:kinsoku w:val="0"/>
              <w:wordWrap w:val="0"/>
              <w:overflowPunct w:val="0"/>
              <w:rPr>
                <w:rFonts w:ascii="ＭＳ 明朝" w:hint="eastAsia"/>
                <w:position w:val="-40"/>
              </w:rPr>
            </w:pPr>
            <w:r w:rsidRPr="0027133D">
              <w:rPr>
                <w:rFonts w:ascii="ＭＳ 明朝" w:hint="eastAsia"/>
                <w:position w:val="-40"/>
              </w:rPr>
              <w:t>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3F9F" w14:textId="77777777" w:rsidR="001A39A6" w:rsidRPr="0027133D" w:rsidRDefault="001A39A6">
            <w:pPr>
              <w:kinsoku w:val="0"/>
              <w:wordWrap w:val="0"/>
              <w:overflowPunct w:val="0"/>
              <w:rPr>
                <w:rFonts w:ascii="ＭＳ 明朝" w:hint="eastAsia"/>
                <w:position w:val="-40"/>
              </w:rPr>
            </w:pPr>
            <w:r w:rsidRPr="0027133D">
              <w:rPr>
                <w:rFonts w:ascii="ＭＳ 明朝" w:hint="eastAsia"/>
                <w:position w:val="-40"/>
              </w:rPr>
              <w:t>失業者就労事業の紹介対象者</w:t>
            </w:r>
          </w:p>
        </w:tc>
        <w:tc>
          <w:tcPr>
            <w:tcW w:w="524" w:type="dxa"/>
            <w:vMerge/>
            <w:tcBorders>
              <w:top w:val="nil"/>
              <w:left w:val="nil"/>
              <w:bottom w:val="nil"/>
            </w:tcBorders>
          </w:tcPr>
          <w:p w14:paraId="05E58D9C" w14:textId="77777777" w:rsidR="001A39A6" w:rsidRPr="0027133D" w:rsidRDefault="001A39A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1A39A6" w:rsidRPr="0027133D" w14:paraId="72759D3B" w14:textId="77777777">
        <w:tblPrEx>
          <w:tblCellMar>
            <w:top w:w="0" w:type="dxa"/>
            <w:bottom w:w="0" w:type="dxa"/>
          </w:tblCellMar>
        </w:tblPrEx>
        <w:trPr>
          <w:cantSplit/>
          <w:trHeight w:val="889"/>
          <w:jc w:val="center"/>
        </w:trPr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14:paraId="1CBA3C2A" w14:textId="77777777" w:rsidR="001A39A6" w:rsidRPr="0027133D" w:rsidRDefault="001A39A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2D680" w14:textId="77777777" w:rsidR="001A39A6" w:rsidRPr="0027133D" w:rsidRDefault="001A39A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BABAB" w14:textId="77777777" w:rsidR="001A39A6" w:rsidRPr="0027133D" w:rsidRDefault="001A39A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7750" w14:textId="77777777" w:rsidR="001A39A6" w:rsidRPr="0027133D" w:rsidRDefault="001A39A6">
            <w:pPr>
              <w:kinsoku w:val="0"/>
              <w:wordWrap w:val="0"/>
              <w:overflowPunct w:val="0"/>
              <w:rPr>
                <w:rFonts w:ascii="ＭＳ 明朝" w:hint="eastAsia"/>
                <w:position w:val="-40"/>
              </w:rPr>
            </w:pPr>
            <w:r w:rsidRPr="0027133D">
              <w:rPr>
                <w:rFonts w:ascii="ＭＳ 明朝" w:hint="eastAsia"/>
                <w:position w:val="-40"/>
              </w:rPr>
              <w:t>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411B" w14:textId="77777777" w:rsidR="001A39A6" w:rsidRPr="0027133D" w:rsidRDefault="001A39A6">
            <w:pPr>
              <w:kinsoku w:val="0"/>
              <w:wordWrap w:val="0"/>
              <w:overflowPunct w:val="0"/>
              <w:rPr>
                <w:rFonts w:ascii="ＭＳ 明朝" w:hint="eastAsia"/>
                <w:position w:val="-40"/>
              </w:rPr>
            </w:pPr>
            <w:r w:rsidRPr="0027133D">
              <w:rPr>
                <w:rFonts w:ascii="ＭＳ 明朝" w:hint="eastAsia"/>
                <w:position w:val="-40"/>
              </w:rPr>
              <w:t>失業者就労事業の紹介対象者としての取扱いを留保され公共職</w:t>
            </w:r>
            <w:r w:rsidRPr="0027133D">
              <w:rPr>
                <w:rFonts w:ascii="ＭＳ 明朝" w:hint="eastAsia"/>
              </w:rPr>
              <w:t>業安定所に失業者就労事業紹介対象手帳を保管されている者</w:t>
            </w:r>
          </w:p>
        </w:tc>
        <w:tc>
          <w:tcPr>
            <w:tcW w:w="524" w:type="dxa"/>
            <w:vMerge/>
            <w:tcBorders>
              <w:top w:val="nil"/>
              <w:left w:val="nil"/>
              <w:bottom w:val="nil"/>
            </w:tcBorders>
          </w:tcPr>
          <w:p w14:paraId="69F18B30" w14:textId="77777777" w:rsidR="001A39A6" w:rsidRPr="0027133D" w:rsidRDefault="001A39A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1A39A6" w:rsidRPr="0027133D" w14:paraId="39578C58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  <w:jc w:val="center"/>
        </w:trPr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14:paraId="251DD6BF" w14:textId="77777777" w:rsidR="001A39A6" w:rsidRPr="0027133D" w:rsidRDefault="001A39A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C43009" w14:textId="77777777" w:rsidR="001A39A6" w:rsidRPr="0027133D" w:rsidRDefault="001A39A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70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8A28" w14:textId="77777777" w:rsidR="001A39A6" w:rsidRPr="0027133D" w:rsidRDefault="001A39A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524" w:type="dxa"/>
            <w:vMerge/>
            <w:tcBorders>
              <w:top w:val="nil"/>
              <w:left w:val="nil"/>
              <w:bottom w:val="nil"/>
            </w:tcBorders>
          </w:tcPr>
          <w:p w14:paraId="6C8805E8" w14:textId="77777777" w:rsidR="001A39A6" w:rsidRPr="0027133D" w:rsidRDefault="001A39A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1A39A6" w:rsidRPr="0027133D" w14:paraId="6AEDE071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  <w:jc w:val="center"/>
        </w:trPr>
        <w:tc>
          <w:tcPr>
            <w:tcW w:w="8504" w:type="dxa"/>
            <w:gridSpan w:val="6"/>
            <w:tcBorders>
              <w:top w:val="nil"/>
            </w:tcBorders>
          </w:tcPr>
          <w:p w14:paraId="6EAFD792" w14:textId="77777777" w:rsidR="001A39A6" w:rsidRPr="0027133D" w:rsidRDefault="001A39A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</w:tbl>
    <w:p w14:paraId="42C8382D" w14:textId="77777777" w:rsidR="001A39A6" w:rsidRPr="0027133D" w:rsidRDefault="001A39A6">
      <w:pPr>
        <w:kinsoku w:val="0"/>
        <w:wordWrap w:val="0"/>
        <w:overflowPunct w:val="0"/>
        <w:rPr>
          <w:rFonts w:ascii="ＭＳ 明朝"/>
        </w:rPr>
      </w:pPr>
    </w:p>
    <w:sectPr w:rsidR="001A39A6" w:rsidRPr="0027133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685E" w14:textId="77777777" w:rsidR="00503B09" w:rsidRDefault="00503B09">
      <w:r>
        <w:separator/>
      </w:r>
    </w:p>
  </w:endnote>
  <w:endnote w:type="continuationSeparator" w:id="0">
    <w:p w14:paraId="5A8C7093" w14:textId="77777777" w:rsidR="00503B09" w:rsidRDefault="0050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EA32" w14:textId="77777777" w:rsidR="00503B09" w:rsidRDefault="00503B09">
      <w:r>
        <w:separator/>
      </w:r>
    </w:p>
  </w:footnote>
  <w:footnote w:type="continuationSeparator" w:id="0">
    <w:p w14:paraId="770A7B4E" w14:textId="77777777" w:rsidR="00503B09" w:rsidRDefault="00503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ED"/>
    <w:rsid w:val="001A39A6"/>
    <w:rsid w:val="0027133D"/>
    <w:rsid w:val="002F4AEC"/>
    <w:rsid w:val="00503B09"/>
    <w:rsid w:val="008E63DF"/>
    <w:rsid w:val="00C336ED"/>
    <w:rsid w:val="00C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2E8E2E"/>
  <w15:chartTrackingRefBased/>
  <w15:docId w15:val="{3E9BFB21-DB22-40F6-A5A5-A1604890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Word%2097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70</Words>
  <Characters>405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1601-01-01T00:00:00Z</cp:lastPrinted>
  <dcterms:created xsi:type="dcterms:W3CDTF">2025-06-27T04:21:00Z</dcterms:created>
  <dcterms:modified xsi:type="dcterms:W3CDTF">2025-06-27T04:21:00Z</dcterms:modified>
</cp:coreProperties>
</file>