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92AC" w14:textId="77777777" w:rsidR="00DC6CD0" w:rsidRDefault="00DC6CD0">
      <w:pPr>
        <w:kinsoku w:val="0"/>
        <w:wordWrap w:val="0"/>
        <w:overflowPunct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>
        <w:rPr>
          <w:rFonts w:ascii="ＭＳ 明朝"/>
          <w:lang w:eastAsia="zh-TW"/>
        </w:rPr>
        <w:t>3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5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14:paraId="6E66A693" w14:textId="77777777" w:rsidR="00DC6CD0" w:rsidRDefault="00DC6CD0">
      <w:pPr>
        <w:kinsoku w:val="0"/>
        <w:wordWrap w:val="0"/>
        <w:overflowPunct w:val="0"/>
        <w:rPr>
          <w:rFonts w:ascii="ＭＳ 明朝"/>
          <w:lang w:eastAsia="zh-TW"/>
        </w:rPr>
      </w:pPr>
    </w:p>
    <w:p w14:paraId="73114A4A" w14:textId="77777777" w:rsidR="00DC6CD0" w:rsidRDefault="00DC6CD0">
      <w:pPr>
        <w:kinsoku w:val="0"/>
        <w:wordWrap w:val="0"/>
        <w:overflowPunct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失業者就労事業引退者自立支援加算金不支給決定通知書</w:t>
      </w:r>
    </w:p>
    <w:p w14:paraId="795BE081" w14:textId="77777777" w:rsidR="00DC6CD0" w:rsidRDefault="00DC6CD0">
      <w:pPr>
        <w:kinsoku w:val="0"/>
        <w:wordWrap w:val="0"/>
        <w:overflowPunct w:val="0"/>
        <w:ind w:right="198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　号</w:t>
      </w:r>
    </w:p>
    <w:p w14:paraId="54C0BD28" w14:textId="77777777" w:rsidR="00DC6CD0" w:rsidRDefault="00DC6CD0">
      <w:pPr>
        <w:kinsoku w:val="0"/>
        <w:wordWrap w:val="0"/>
        <w:overflowPunct w:val="0"/>
        <w:ind w:right="198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012590F6" w14:textId="77777777" w:rsidR="00DC6CD0" w:rsidRDefault="00DC6CD0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1936D049" w14:textId="77777777" w:rsidR="00DC6CD0" w:rsidRDefault="00DC6CD0">
      <w:pPr>
        <w:kinsoku w:val="0"/>
        <w:wordWrap w:val="0"/>
        <w:overflowPunct w:val="0"/>
        <w:ind w:left="99" w:right="99"/>
        <w:rPr>
          <w:rFonts w:ascii="ＭＳ 明朝"/>
        </w:rPr>
      </w:pPr>
      <w:r>
        <w:rPr>
          <w:rFonts w:ascii="ＭＳ 明朝" w:hint="eastAsia"/>
          <w:lang w:eastAsia="zh-CN"/>
        </w:rPr>
        <w:t xml:space="preserve">　　　　　　　　　　　</w:t>
      </w:r>
      <w:r w:rsidR="00EB6353">
        <w:rPr>
          <w:rFonts w:ascii="ＭＳ 明朝" w:hint="eastAsia"/>
        </w:rPr>
        <w:t>様</w:t>
      </w:r>
    </w:p>
    <w:p w14:paraId="66E14CB9" w14:textId="77777777" w:rsidR="00DC6CD0" w:rsidRDefault="00DC6CD0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6C493021" w14:textId="77777777" w:rsidR="00DC6CD0" w:rsidRDefault="00DC6CD0">
      <w:pPr>
        <w:kinsoku w:val="0"/>
        <w:wordWrap w:val="0"/>
        <w:overflowPunct w:val="0"/>
        <w:ind w:right="198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粕屋町長　　　　　　　　　　　　印</w:t>
      </w:r>
    </w:p>
    <w:p w14:paraId="4EC85F1E" w14:textId="77777777" w:rsidR="00DC6CD0" w:rsidRDefault="00DC6CD0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77F5E8EC" w14:textId="77777777" w:rsidR="00DC6CD0" w:rsidRDefault="00DC6CD0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2FF59C92" w14:textId="77777777" w:rsidR="00DC6CD0" w:rsidRDefault="00DC6CD0" w:rsidP="008D41EA">
      <w:pPr>
        <w:kinsoku w:val="0"/>
        <w:wordWrap w:val="0"/>
        <w:overflowPunct w:val="0"/>
        <w:ind w:leftChars="47" w:left="99" w:right="99"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で申請のあった失業者就労事業引退者自立支援加算金については、下記の理由により支給しないこととしたので通知します。</w:t>
      </w:r>
    </w:p>
    <w:p w14:paraId="7C846A2C" w14:textId="77777777" w:rsidR="00DC6CD0" w:rsidRDefault="00DC6CD0" w:rsidP="004D0037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>
        <w:rPr>
          <w:rFonts w:ascii="ＭＳ 明朝" w:hint="eastAsia"/>
        </w:rPr>
        <w:t>なお、この処分に不服のあるときは、処分があったことを知った日の翌日から起算して</w:t>
      </w:r>
      <w:r w:rsidR="008D41EA">
        <w:rPr>
          <w:rFonts w:ascii="ＭＳ 明朝" w:hint="eastAsia"/>
        </w:rPr>
        <w:t>3か月</w:t>
      </w:r>
      <w:r>
        <w:rPr>
          <w:rFonts w:ascii="ＭＳ 明朝" w:hint="eastAsia"/>
        </w:rPr>
        <w:t>以内に、町長に対して</w:t>
      </w:r>
      <w:r w:rsidR="008D41EA">
        <w:rPr>
          <w:rFonts w:ascii="ＭＳ 明朝" w:hint="eastAsia"/>
        </w:rPr>
        <w:t>審査請求</w:t>
      </w:r>
      <w:r>
        <w:rPr>
          <w:rFonts w:ascii="ＭＳ 明朝" w:hint="eastAsia"/>
        </w:rPr>
        <w:t>をすることができます。</w:t>
      </w:r>
    </w:p>
    <w:p w14:paraId="7EEA11B7" w14:textId="77777777" w:rsidR="00DC6CD0" w:rsidRDefault="00DC6CD0">
      <w:pPr>
        <w:kinsoku w:val="0"/>
        <w:wordWrap w:val="0"/>
        <w:overflowPunct w:val="0"/>
        <w:rPr>
          <w:rFonts w:ascii="ＭＳ 明朝" w:hint="eastAsia"/>
        </w:rPr>
      </w:pPr>
    </w:p>
    <w:p w14:paraId="74B6A3DF" w14:textId="77777777" w:rsidR="00DC6CD0" w:rsidRDefault="00DC6CD0">
      <w:pPr>
        <w:kinsoku w:val="0"/>
        <w:wordWrap w:val="0"/>
        <w:overflowPunct w:val="0"/>
        <w:rPr>
          <w:rFonts w:ascii="ＭＳ 明朝" w:hint="eastAsia"/>
        </w:rPr>
      </w:pPr>
    </w:p>
    <w:p w14:paraId="1DB98EBC" w14:textId="77777777" w:rsidR="00DC6CD0" w:rsidRDefault="00DC6CD0">
      <w:pPr>
        <w:kinsoku w:val="0"/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72A58B59" w14:textId="77777777" w:rsidR="00DC6CD0" w:rsidRDefault="00DC6CD0">
      <w:pPr>
        <w:kinsoku w:val="0"/>
        <w:wordWrap w:val="0"/>
        <w:overflowPunct w:val="0"/>
        <w:rPr>
          <w:rFonts w:ascii="ＭＳ 明朝" w:hint="eastAsia"/>
        </w:rPr>
      </w:pPr>
    </w:p>
    <w:p w14:paraId="53DFD95B" w14:textId="77777777" w:rsidR="00DC6CD0" w:rsidRDefault="00DC6CD0">
      <w:pPr>
        <w:kinsoku w:val="0"/>
        <w:wordWrap w:val="0"/>
        <w:overflowPunct w:val="0"/>
        <w:rPr>
          <w:rFonts w:ascii="ＭＳ 明朝" w:hint="eastAsia"/>
        </w:rPr>
      </w:pPr>
    </w:p>
    <w:p w14:paraId="4DA253FF" w14:textId="77777777" w:rsidR="00DC6CD0" w:rsidRDefault="00DC6CD0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不支給の理由</w:t>
      </w:r>
      <w:r>
        <w:rPr>
          <w:rFonts w:ascii="ＭＳ 明朝"/>
        </w:rPr>
        <w:t>)</w:t>
      </w:r>
    </w:p>
    <w:sectPr w:rsidR="00DC6C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0050" w14:textId="77777777" w:rsidR="003954A7" w:rsidRDefault="003954A7">
      <w:r>
        <w:separator/>
      </w:r>
    </w:p>
  </w:endnote>
  <w:endnote w:type="continuationSeparator" w:id="0">
    <w:p w14:paraId="4E3DC932" w14:textId="77777777" w:rsidR="003954A7" w:rsidRDefault="003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329A" w14:textId="77777777" w:rsidR="003954A7" w:rsidRDefault="003954A7">
      <w:r>
        <w:separator/>
      </w:r>
    </w:p>
  </w:footnote>
  <w:footnote w:type="continuationSeparator" w:id="0">
    <w:p w14:paraId="4F3F4AC5" w14:textId="77777777" w:rsidR="003954A7" w:rsidRDefault="003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7"/>
    <w:rsid w:val="002C109D"/>
    <w:rsid w:val="003954A7"/>
    <w:rsid w:val="004D0037"/>
    <w:rsid w:val="0065156F"/>
    <w:rsid w:val="008D41EA"/>
    <w:rsid w:val="00DC6CD0"/>
    <w:rsid w:val="00E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FB681F"/>
  <w15:chartTrackingRefBased/>
  <w15:docId w15:val="{FF9F778D-6971-40AE-B733-2E30760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2025-06-27T04:22:00Z</dcterms:created>
  <dcterms:modified xsi:type="dcterms:W3CDTF">2025-06-27T04:22:00Z</dcterms:modified>
</cp:coreProperties>
</file>