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CE68" w14:textId="77777777" w:rsidR="007F25DF" w:rsidRPr="0082289F" w:rsidRDefault="007F25DF">
      <w:pPr>
        <w:kinsoku w:val="0"/>
        <w:wordWrap w:val="0"/>
        <w:overflowPunct w:val="0"/>
        <w:rPr>
          <w:rFonts w:ascii="ＭＳ 明朝" w:hint="eastAsia"/>
        </w:rPr>
      </w:pPr>
      <w:r w:rsidRPr="0082289F">
        <w:rPr>
          <w:rFonts w:ascii="ＭＳ 明朝" w:hint="eastAsia"/>
        </w:rPr>
        <w:t>様式第3号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631"/>
        <w:gridCol w:w="229"/>
        <w:gridCol w:w="1897"/>
        <w:gridCol w:w="152"/>
        <w:gridCol w:w="911"/>
        <w:gridCol w:w="1063"/>
        <w:gridCol w:w="76"/>
        <w:gridCol w:w="2050"/>
      </w:tblGrid>
      <w:tr w:rsidR="007F25DF" w:rsidRPr="0082289F" w14:paraId="76320C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4" w:type="dxa"/>
            <w:gridSpan w:val="9"/>
          </w:tcPr>
          <w:p w14:paraId="1E274792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</w:rPr>
              <w:t>年　　月　　日</w:t>
            </w:r>
          </w:p>
          <w:p w14:paraId="63F17312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</w:rPr>
              <w:t>（あて先）粕屋町長</w:t>
            </w:r>
          </w:p>
          <w:p w14:paraId="40D85ADF" w14:textId="77777777" w:rsidR="007F25DF" w:rsidRPr="0082289F" w:rsidRDefault="007F25DF">
            <w:pPr>
              <w:kinsoku w:val="0"/>
              <w:wordWrap w:val="0"/>
              <w:overflowPunct w:val="0"/>
              <w:ind w:right="1701"/>
              <w:jc w:val="right"/>
              <w:rPr>
                <w:rFonts w:ascii="ＭＳ 明朝" w:hint="eastAsia"/>
                <w:lang w:eastAsia="zh-TW"/>
              </w:rPr>
            </w:pPr>
            <w:r w:rsidRPr="0082289F">
              <w:rPr>
                <w:rFonts w:ascii="ＭＳ 明朝" w:hint="eastAsia"/>
                <w:lang w:eastAsia="zh-TW"/>
              </w:rPr>
              <w:t>建築主　　住所</w:t>
            </w:r>
          </w:p>
          <w:p w14:paraId="4722F4FA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82289F">
              <w:rPr>
                <w:rFonts w:ascii="ＭＳ 明朝" w:hint="eastAsia"/>
                <w:lang w:eastAsia="zh-TW"/>
              </w:rPr>
              <w:t>氏名　　　　　　　印</w:t>
            </w:r>
          </w:p>
          <w:p w14:paraId="231CFE1A" w14:textId="77777777" w:rsidR="007F25DF" w:rsidRPr="0082289F" w:rsidRDefault="007F25DF">
            <w:pPr>
              <w:kinsoku w:val="0"/>
              <w:wordWrap w:val="0"/>
              <w:overflowPunct w:val="0"/>
              <w:ind w:right="425"/>
              <w:jc w:val="right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</w:rPr>
              <w:t>電話（　　　　）</w:t>
            </w:r>
          </w:p>
          <w:p w14:paraId="2A4CF8C6" w14:textId="77777777" w:rsidR="007F25DF" w:rsidRPr="0082289F" w:rsidRDefault="007F25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  <w:spacing w:val="20"/>
              </w:rPr>
              <w:t>カラオケボックス事前協議</w:t>
            </w:r>
            <w:r w:rsidRPr="0082289F">
              <w:rPr>
                <w:rFonts w:ascii="ＭＳ 明朝" w:hint="eastAsia"/>
              </w:rPr>
              <w:t>書</w:t>
            </w:r>
          </w:p>
          <w:p w14:paraId="65F088C9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57BC8473" w14:textId="77777777" w:rsidR="007F25DF" w:rsidRPr="0082289F" w:rsidRDefault="007F25DF" w:rsidP="00895CDE">
            <w:pPr>
              <w:kinsoku w:val="0"/>
              <w:wordWrap w:val="0"/>
              <w:overflowPunct w:val="0"/>
              <w:ind w:firstLineChars="100" w:firstLine="21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粕屋町カラオケボックスの設置等に関する指導要綱第5条の規定により、次のとおり協議いたします。</w:t>
            </w:r>
          </w:p>
        </w:tc>
      </w:tr>
      <w:tr w:rsidR="007F25DF" w:rsidRPr="0082289F" w14:paraId="020782A9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355" w:type="dxa"/>
            <w:gridSpan w:val="3"/>
            <w:vAlign w:val="center"/>
          </w:tcPr>
          <w:p w14:paraId="79097FAC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  <w:spacing w:val="80"/>
              </w:rPr>
              <w:t>建築物の名</w:t>
            </w:r>
            <w:r w:rsidRPr="0082289F">
              <w:rPr>
                <w:rFonts w:ascii="ＭＳ 明朝" w:hint="eastAsia"/>
              </w:rPr>
              <w:t>称</w:t>
            </w:r>
          </w:p>
        </w:tc>
        <w:tc>
          <w:tcPr>
            <w:tcW w:w="6149" w:type="dxa"/>
            <w:gridSpan w:val="6"/>
            <w:vAlign w:val="center"/>
          </w:tcPr>
          <w:p w14:paraId="7C73D035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7F25DF" w:rsidRPr="0082289F" w14:paraId="0FF0AF1A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355" w:type="dxa"/>
            <w:gridSpan w:val="3"/>
            <w:vAlign w:val="center"/>
          </w:tcPr>
          <w:p w14:paraId="752C352E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代理人の住所・氏名</w:t>
            </w:r>
          </w:p>
        </w:tc>
        <w:tc>
          <w:tcPr>
            <w:tcW w:w="6149" w:type="dxa"/>
            <w:gridSpan w:val="6"/>
            <w:vAlign w:val="center"/>
          </w:tcPr>
          <w:p w14:paraId="3C0110DC" w14:textId="77777777" w:rsidR="007F25DF" w:rsidRPr="0082289F" w:rsidRDefault="007F25DF">
            <w:pPr>
              <w:kinsoku w:val="0"/>
              <w:wordWrap w:val="0"/>
              <w:overflowPunct w:val="0"/>
              <w:ind w:right="158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電話</w:t>
            </w:r>
          </w:p>
        </w:tc>
      </w:tr>
      <w:tr w:rsidR="007F25DF" w:rsidRPr="0082289F" w14:paraId="67098080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355" w:type="dxa"/>
            <w:gridSpan w:val="3"/>
            <w:vAlign w:val="center"/>
          </w:tcPr>
          <w:p w14:paraId="1F7A307E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設計者の住所・氏名</w:t>
            </w:r>
          </w:p>
        </w:tc>
        <w:tc>
          <w:tcPr>
            <w:tcW w:w="6149" w:type="dxa"/>
            <w:gridSpan w:val="6"/>
            <w:vAlign w:val="center"/>
          </w:tcPr>
          <w:p w14:paraId="2DA32685" w14:textId="77777777" w:rsidR="007F25DF" w:rsidRPr="0082289F" w:rsidRDefault="007F25DF">
            <w:pPr>
              <w:kinsoku w:val="0"/>
              <w:wordWrap w:val="0"/>
              <w:overflowPunct w:val="0"/>
              <w:ind w:right="158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電話</w:t>
            </w:r>
          </w:p>
        </w:tc>
      </w:tr>
      <w:tr w:rsidR="007F25DF" w:rsidRPr="0082289F" w14:paraId="407DDFC8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355" w:type="dxa"/>
            <w:gridSpan w:val="3"/>
            <w:vAlign w:val="center"/>
          </w:tcPr>
          <w:p w14:paraId="72939393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施工者の住所・氏名</w:t>
            </w:r>
          </w:p>
        </w:tc>
        <w:tc>
          <w:tcPr>
            <w:tcW w:w="6149" w:type="dxa"/>
            <w:gridSpan w:val="6"/>
            <w:vAlign w:val="center"/>
          </w:tcPr>
          <w:p w14:paraId="22916FE1" w14:textId="77777777" w:rsidR="007F25DF" w:rsidRPr="0082289F" w:rsidRDefault="007F25DF">
            <w:pPr>
              <w:kinsoku w:val="0"/>
              <w:wordWrap w:val="0"/>
              <w:overflowPunct w:val="0"/>
              <w:ind w:right="158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電話</w:t>
            </w:r>
          </w:p>
        </w:tc>
      </w:tr>
      <w:tr w:rsidR="007F25DF" w:rsidRPr="0082289F" w14:paraId="761E4583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355" w:type="dxa"/>
            <w:gridSpan w:val="3"/>
            <w:vAlign w:val="center"/>
          </w:tcPr>
          <w:p w14:paraId="37FEDBB7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営業者の住所・氏名</w:t>
            </w:r>
          </w:p>
        </w:tc>
        <w:tc>
          <w:tcPr>
            <w:tcW w:w="6149" w:type="dxa"/>
            <w:gridSpan w:val="6"/>
            <w:vAlign w:val="center"/>
          </w:tcPr>
          <w:p w14:paraId="473FD013" w14:textId="77777777" w:rsidR="007F25DF" w:rsidRPr="0082289F" w:rsidRDefault="007F25DF">
            <w:pPr>
              <w:kinsoku w:val="0"/>
              <w:wordWrap w:val="0"/>
              <w:overflowPunct w:val="0"/>
              <w:ind w:right="158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電話</w:t>
            </w:r>
          </w:p>
        </w:tc>
      </w:tr>
      <w:tr w:rsidR="007F25DF" w:rsidRPr="0082289F" w14:paraId="2628DF5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025D9FEA" w14:textId="77777777" w:rsidR="007F25DF" w:rsidRPr="0082289F" w:rsidRDefault="007F25DF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敷地</w:t>
            </w:r>
          </w:p>
        </w:tc>
        <w:tc>
          <w:tcPr>
            <w:tcW w:w="1860" w:type="dxa"/>
            <w:gridSpan w:val="2"/>
            <w:vAlign w:val="center"/>
          </w:tcPr>
          <w:p w14:paraId="5CCC8815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所在地</w:t>
            </w:r>
          </w:p>
        </w:tc>
        <w:tc>
          <w:tcPr>
            <w:tcW w:w="6149" w:type="dxa"/>
            <w:gridSpan w:val="6"/>
            <w:vAlign w:val="center"/>
          </w:tcPr>
          <w:p w14:paraId="2D8D70B0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粕屋町大字</w:t>
            </w:r>
          </w:p>
        </w:tc>
      </w:tr>
      <w:tr w:rsidR="007F25DF" w:rsidRPr="0082289F" w14:paraId="68D54AF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/>
            <w:vAlign w:val="center"/>
          </w:tcPr>
          <w:p w14:paraId="090DBAF2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EC98651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所有者</w:t>
            </w:r>
          </w:p>
        </w:tc>
        <w:tc>
          <w:tcPr>
            <w:tcW w:w="6149" w:type="dxa"/>
            <w:gridSpan w:val="6"/>
            <w:vAlign w:val="center"/>
          </w:tcPr>
          <w:p w14:paraId="4432B84D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7F25DF" w:rsidRPr="0082289F" w14:paraId="1AAE7EC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/>
            <w:vAlign w:val="center"/>
          </w:tcPr>
          <w:p w14:paraId="59A9121C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628A11A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用途地域</w:t>
            </w:r>
          </w:p>
        </w:tc>
        <w:tc>
          <w:tcPr>
            <w:tcW w:w="2049" w:type="dxa"/>
            <w:gridSpan w:val="2"/>
            <w:vAlign w:val="center"/>
          </w:tcPr>
          <w:p w14:paraId="1FB92FA0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地域</w:t>
            </w:r>
          </w:p>
        </w:tc>
        <w:tc>
          <w:tcPr>
            <w:tcW w:w="2050" w:type="dxa"/>
            <w:gridSpan w:val="3"/>
            <w:vAlign w:val="center"/>
          </w:tcPr>
          <w:p w14:paraId="1E64C40D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</w:rPr>
              <w:t>面積</w:t>
            </w:r>
          </w:p>
        </w:tc>
        <w:tc>
          <w:tcPr>
            <w:tcW w:w="2050" w:type="dxa"/>
            <w:vAlign w:val="center"/>
          </w:tcPr>
          <w:p w14:paraId="1AC1DFAC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㎡</w:t>
            </w:r>
          </w:p>
        </w:tc>
      </w:tr>
      <w:tr w:rsidR="007F25DF" w:rsidRPr="0082289F" w14:paraId="0A2536F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3341B7F0" w14:textId="77777777" w:rsidR="007F25DF" w:rsidRPr="0082289F" w:rsidRDefault="007F25DF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建物等</w:t>
            </w:r>
          </w:p>
        </w:tc>
        <w:tc>
          <w:tcPr>
            <w:tcW w:w="1860" w:type="dxa"/>
            <w:gridSpan w:val="2"/>
            <w:vAlign w:val="center"/>
          </w:tcPr>
          <w:p w14:paraId="7B3A3565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建築面積</w:t>
            </w:r>
          </w:p>
        </w:tc>
        <w:tc>
          <w:tcPr>
            <w:tcW w:w="2049" w:type="dxa"/>
            <w:gridSpan w:val="2"/>
            <w:vAlign w:val="center"/>
          </w:tcPr>
          <w:p w14:paraId="031F6146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㎡</w:t>
            </w:r>
          </w:p>
        </w:tc>
        <w:tc>
          <w:tcPr>
            <w:tcW w:w="2050" w:type="dxa"/>
            <w:gridSpan w:val="3"/>
            <w:vAlign w:val="center"/>
          </w:tcPr>
          <w:p w14:paraId="65E37E63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延床面積</w:t>
            </w:r>
          </w:p>
        </w:tc>
        <w:tc>
          <w:tcPr>
            <w:tcW w:w="2050" w:type="dxa"/>
            <w:vAlign w:val="center"/>
          </w:tcPr>
          <w:p w14:paraId="63749280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㎡</w:t>
            </w:r>
          </w:p>
        </w:tc>
      </w:tr>
      <w:tr w:rsidR="007F25DF" w:rsidRPr="0082289F" w14:paraId="3E2E8E4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/>
            <w:vAlign w:val="center"/>
          </w:tcPr>
          <w:p w14:paraId="50BB0609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1E372B8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構造</w:t>
            </w:r>
          </w:p>
        </w:tc>
        <w:tc>
          <w:tcPr>
            <w:tcW w:w="2049" w:type="dxa"/>
            <w:gridSpan w:val="2"/>
            <w:vAlign w:val="center"/>
          </w:tcPr>
          <w:p w14:paraId="7DB4C273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A94AC2B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駐車台数</w:t>
            </w:r>
          </w:p>
        </w:tc>
        <w:tc>
          <w:tcPr>
            <w:tcW w:w="2050" w:type="dxa"/>
            <w:vAlign w:val="center"/>
          </w:tcPr>
          <w:p w14:paraId="549DA0CC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㎡</w:t>
            </w:r>
          </w:p>
        </w:tc>
      </w:tr>
      <w:tr w:rsidR="007F25DF" w:rsidRPr="0082289F" w14:paraId="50D667C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95" w:type="dxa"/>
            <w:vMerge/>
            <w:vAlign w:val="center"/>
          </w:tcPr>
          <w:p w14:paraId="1B14D6F1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986A848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個室数</w:t>
            </w:r>
          </w:p>
        </w:tc>
        <w:tc>
          <w:tcPr>
            <w:tcW w:w="2049" w:type="dxa"/>
            <w:gridSpan w:val="2"/>
            <w:vAlign w:val="center"/>
          </w:tcPr>
          <w:p w14:paraId="0DF285A3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82289F">
              <w:rPr>
                <w:rFonts w:ascii="ＭＳ 明朝" w:hint="eastAsia"/>
              </w:rPr>
              <w:t>室</w:t>
            </w:r>
          </w:p>
        </w:tc>
        <w:tc>
          <w:tcPr>
            <w:tcW w:w="2050" w:type="dxa"/>
            <w:gridSpan w:val="3"/>
            <w:vAlign w:val="center"/>
          </w:tcPr>
          <w:p w14:paraId="2BFD6986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個室面積</w:t>
            </w:r>
          </w:p>
        </w:tc>
        <w:tc>
          <w:tcPr>
            <w:tcW w:w="2050" w:type="dxa"/>
            <w:vAlign w:val="center"/>
          </w:tcPr>
          <w:p w14:paraId="33C61312" w14:textId="77777777" w:rsidR="007F25DF" w:rsidRPr="0082289F" w:rsidRDefault="007F25DF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㎡</w:t>
            </w:r>
          </w:p>
        </w:tc>
      </w:tr>
      <w:tr w:rsidR="007F25DF" w:rsidRPr="0082289F" w14:paraId="67A37F4E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C5795F5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工事着手予定日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720A3FB" w14:textId="77777777" w:rsidR="007F25DF" w:rsidRPr="0082289F" w:rsidRDefault="007F25D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月　　日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A3FB512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工事完成予定日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91221B3" w14:textId="77777777" w:rsidR="007F25DF" w:rsidRPr="0082289F" w:rsidRDefault="007F25D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月　　日</w:t>
            </w:r>
          </w:p>
        </w:tc>
      </w:tr>
      <w:tr w:rsidR="007F25DF" w:rsidRPr="0082289F" w14:paraId="309ECCAC" w14:textId="77777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657C4C8" w14:textId="77777777" w:rsidR="007F25DF" w:rsidRPr="0082289F" w:rsidRDefault="007F25DF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開店予定日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024E047" w14:textId="77777777" w:rsidR="007F25DF" w:rsidRPr="0082289F" w:rsidRDefault="007F25D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月　　日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1BD09C4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建築確認申請予定日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C2C7559" w14:textId="77777777" w:rsidR="007F25DF" w:rsidRPr="0082289F" w:rsidRDefault="007F25DF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月　　日</w:t>
            </w:r>
          </w:p>
        </w:tc>
      </w:tr>
      <w:tr w:rsidR="007F25DF" w:rsidRPr="0082289F" w14:paraId="0740680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71EA731" w14:textId="77777777" w:rsidR="007F25DF" w:rsidRPr="0082289F" w:rsidRDefault="007F25DF">
            <w:pPr>
              <w:kinsoku w:val="0"/>
              <w:wordWrap w:val="0"/>
              <w:overflowPunct w:val="0"/>
              <w:ind w:left="454" w:right="454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受付</w:t>
            </w:r>
          </w:p>
        </w:tc>
        <w:tc>
          <w:tcPr>
            <w:tcW w:w="3189" w:type="dxa"/>
            <w:gridSpan w:val="4"/>
            <w:tcBorders>
              <w:bottom w:val="nil"/>
            </w:tcBorders>
            <w:vAlign w:val="center"/>
          </w:tcPr>
          <w:p w14:paraId="4E00F24B" w14:textId="77777777" w:rsidR="007F25DF" w:rsidRPr="0082289F" w:rsidRDefault="007F25DF">
            <w:pPr>
              <w:kinsoku w:val="0"/>
              <w:wordWrap w:val="0"/>
              <w:overflowPunct w:val="0"/>
              <w:ind w:right="39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89" w:type="dxa"/>
            <w:gridSpan w:val="3"/>
            <w:tcBorders>
              <w:bottom w:val="nil"/>
            </w:tcBorders>
            <w:vAlign w:val="center"/>
          </w:tcPr>
          <w:p w14:paraId="155C0BE1" w14:textId="77777777" w:rsidR="007F25DF" w:rsidRPr="0082289F" w:rsidRDefault="007F25DF">
            <w:pPr>
              <w:kinsoku w:val="0"/>
              <w:wordWrap w:val="0"/>
              <w:overflowPunct w:val="0"/>
              <w:ind w:right="39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第　　　　　　号</w:t>
            </w:r>
          </w:p>
        </w:tc>
      </w:tr>
      <w:tr w:rsidR="007F25DF" w:rsidRPr="0082289F" w14:paraId="40CEC0E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CE43567" w14:textId="77777777" w:rsidR="007F25DF" w:rsidRPr="0082289F" w:rsidRDefault="007F25DF">
            <w:pPr>
              <w:kinsoku w:val="0"/>
              <w:wordWrap w:val="0"/>
              <w:overflowPunct w:val="0"/>
              <w:ind w:left="454" w:right="454"/>
              <w:jc w:val="distribute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協議済</w:t>
            </w:r>
          </w:p>
        </w:tc>
        <w:tc>
          <w:tcPr>
            <w:tcW w:w="3189" w:type="dxa"/>
            <w:gridSpan w:val="4"/>
            <w:tcBorders>
              <w:bottom w:val="single" w:sz="4" w:space="0" w:color="auto"/>
            </w:tcBorders>
            <w:vAlign w:val="center"/>
          </w:tcPr>
          <w:p w14:paraId="69E18E3A" w14:textId="77777777" w:rsidR="007F25DF" w:rsidRPr="0082289F" w:rsidRDefault="007F25DF">
            <w:pPr>
              <w:kinsoku w:val="0"/>
              <w:wordWrap w:val="0"/>
              <w:overflowPunct w:val="0"/>
              <w:ind w:right="39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vAlign w:val="center"/>
          </w:tcPr>
          <w:p w14:paraId="0D1A30CC" w14:textId="77777777" w:rsidR="007F25DF" w:rsidRPr="0082289F" w:rsidRDefault="007F25DF">
            <w:pPr>
              <w:kinsoku w:val="0"/>
              <w:wordWrap w:val="0"/>
              <w:overflowPunct w:val="0"/>
              <w:ind w:right="397"/>
              <w:jc w:val="right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第　　　　　　号</w:t>
            </w:r>
          </w:p>
        </w:tc>
      </w:tr>
      <w:tr w:rsidR="007F25DF" w:rsidRPr="0082289F" w14:paraId="48A35323" w14:textId="77777777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8504" w:type="dxa"/>
            <w:gridSpan w:val="9"/>
          </w:tcPr>
          <w:p w14:paraId="56CB19A2" w14:textId="77777777" w:rsidR="007F25DF" w:rsidRPr="0082289F" w:rsidRDefault="007F25DF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82289F">
              <w:rPr>
                <w:rFonts w:ascii="ＭＳ 明朝" w:hint="eastAsia"/>
              </w:rPr>
              <w:t>処理欄</w:t>
            </w:r>
          </w:p>
        </w:tc>
      </w:tr>
    </w:tbl>
    <w:p w14:paraId="3CB94626" w14:textId="77777777" w:rsidR="007F25DF" w:rsidRPr="0082289F" w:rsidRDefault="007F25DF">
      <w:pPr>
        <w:kinsoku w:val="0"/>
        <w:wordWrap w:val="0"/>
        <w:overflowPunct w:val="0"/>
        <w:rPr>
          <w:rFonts w:ascii="ＭＳ 明朝"/>
        </w:rPr>
      </w:pPr>
    </w:p>
    <w:sectPr w:rsidR="007F25DF" w:rsidRPr="0082289F" w:rsidSect="00C31E9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134F" w14:textId="77777777" w:rsidR="00000000" w:rsidRDefault="00250DF5">
      <w:r>
        <w:separator/>
      </w:r>
    </w:p>
  </w:endnote>
  <w:endnote w:type="continuationSeparator" w:id="0">
    <w:p w14:paraId="4069112E" w14:textId="77777777" w:rsidR="00000000" w:rsidRDefault="0025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F0E1" w14:textId="77777777" w:rsidR="00000000" w:rsidRDefault="00250DF5">
      <w:r>
        <w:separator/>
      </w:r>
    </w:p>
  </w:footnote>
  <w:footnote w:type="continuationSeparator" w:id="0">
    <w:p w14:paraId="6BB7FB37" w14:textId="77777777" w:rsidR="00000000" w:rsidRDefault="0025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DE"/>
    <w:rsid w:val="00250DF5"/>
    <w:rsid w:val="007F25DF"/>
    <w:rsid w:val="0082289F"/>
    <w:rsid w:val="00895CDE"/>
    <w:rsid w:val="00C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A60F3"/>
  <w15:chartTrackingRefBased/>
  <w15:docId w15:val="{0C5B11EA-E14F-4D39-A6CF-4D10F7D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2025-06-24T05:28:00Z</dcterms:created>
  <dcterms:modified xsi:type="dcterms:W3CDTF">2025-06-24T05:28:00Z</dcterms:modified>
</cp:coreProperties>
</file>