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1253" w14:textId="77777777" w:rsidR="009E4109" w:rsidRDefault="009E4109">
      <w:pPr>
        <w:rPr>
          <w:rFonts w:hint="eastAsia"/>
        </w:rPr>
      </w:pPr>
      <w:r>
        <w:rPr>
          <w:rFonts w:hint="eastAsia"/>
        </w:rPr>
        <w:t>様式第2号(第8条関係)</w:t>
      </w:r>
    </w:p>
    <w:p w14:paraId="6FFED1F7" w14:textId="77777777" w:rsidR="009E4109" w:rsidRDefault="009E4109">
      <w:pPr>
        <w:rPr>
          <w:rFonts w:hint="eastAsia"/>
        </w:rPr>
      </w:pPr>
    </w:p>
    <w:p w14:paraId="1DC9EC71" w14:textId="77777777" w:rsidR="009E4109" w:rsidRDefault="009E4109">
      <w:pPr>
        <w:jc w:val="center"/>
        <w:rPr>
          <w:rFonts w:hint="eastAsia"/>
        </w:rPr>
      </w:pPr>
      <w:r>
        <w:rPr>
          <w:rFonts w:hint="eastAsia"/>
        </w:rPr>
        <w:t>広告掲載決定</w:t>
      </w:r>
      <w:r w:rsidR="00EC0C5E">
        <w:rPr>
          <w:rFonts w:hint="eastAsia"/>
        </w:rPr>
        <w:t>(可・否)</w:t>
      </w:r>
      <w:r>
        <w:rPr>
          <w:rFonts w:hint="eastAsia"/>
        </w:rPr>
        <w:t>通知書</w:t>
      </w:r>
    </w:p>
    <w:p w14:paraId="66805A54" w14:textId="77777777" w:rsidR="009E4109" w:rsidRDefault="009E4109">
      <w:pPr>
        <w:rPr>
          <w:rFonts w:hint="eastAsia"/>
        </w:rPr>
      </w:pPr>
    </w:p>
    <w:p w14:paraId="651639F5" w14:textId="77777777" w:rsidR="009E4109" w:rsidRDefault="009E410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20BA45FF" w14:textId="77777777" w:rsidR="009E4109" w:rsidRDefault="009E4109">
      <w:pPr>
        <w:rPr>
          <w:rFonts w:hint="eastAsia"/>
        </w:rPr>
      </w:pPr>
    </w:p>
    <w:p w14:paraId="251C00E2" w14:textId="77777777" w:rsidR="009E4109" w:rsidRDefault="009E4109">
      <w:pPr>
        <w:rPr>
          <w:rFonts w:hint="eastAsia"/>
        </w:rPr>
      </w:pPr>
    </w:p>
    <w:p w14:paraId="3E5AAF40" w14:textId="77777777" w:rsidR="009E4109" w:rsidRDefault="009E4109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801F93A" w14:textId="77777777" w:rsidR="009E4109" w:rsidRPr="00521284" w:rsidRDefault="009E4109">
      <w:pPr>
        <w:rPr>
          <w:rFonts w:hint="eastAsia"/>
        </w:rPr>
      </w:pPr>
      <w:r>
        <w:rPr>
          <w:rFonts w:hint="eastAsia"/>
        </w:rPr>
        <w:t xml:space="preserve">　</w:t>
      </w:r>
      <w:r w:rsidRPr="00521284">
        <w:rPr>
          <w:rFonts w:hint="eastAsia"/>
        </w:rPr>
        <w:t xml:space="preserve">　　　　　　　　　　様</w:t>
      </w:r>
    </w:p>
    <w:p w14:paraId="3EC2EAC8" w14:textId="77777777" w:rsidR="009E4109" w:rsidRDefault="009E4109">
      <w:pPr>
        <w:rPr>
          <w:rFonts w:hint="eastAsia"/>
        </w:rPr>
      </w:pPr>
    </w:p>
    <w:p w14:paraId="56B5C3C9" w14:textId="77777777" w:rsidR="009E4109" w:rsidRDefault="009E4109">
      <w:pPr>
        <w:rPr>
          <w:rFonts w:hint="eastAsia"/>
        </w:rPr>
      </w:pPr>
    </w:p>
    <w:p w14:paraId="1624DAA7" w14:textId="77777777" w:rsidR="009E4109" w:rsidRDefault="00320477">
      <w:pPr>
        <w:jc w:val="right"/>
        <w:rPr>
          <w:rFonts w:hint="eastAsia"/>
        </w:rPr>
      </w:pPr>
      <w:r>
        <w:rPr>
          <w:rFonts w:hint="eastAsia"/>
        </w:rPr>
        <w:t xml:space="preserve">粕屋町長　　　　</w:t>
      </w:r>
      <w:r w:rsidR="009E4109">
        <w:rPr>
          <w:rFonts w:hint="eastAsia"/>
        </w:rPr>
        <w:t xml:space="preserve">　　　　</w:t>
      </w:r>
    </w:p>
    <w:p w14:paraId="1EE4E9F9" w14:textId="77777777" w:rsidR="009E4109" w:rsidRDefault="009E4109">
      <w:pPr>
        <w:rPr>
          <w:rFonts w:hint="eastAsia"/>
        </w:rPr>
      </w:pPr>
    </w:p>
    <w:p w14:paraId="4EF0BCDD" w14:textId="77777777" w:rsidR="009E4109" w:rsidRDefault="009E4109">
      <w:pPr>
        <w:rPr>
          <w:rFonts w:hint="eastAsia"/>
        </w:rPr>
      </w:pPr>
    </w:p>
    <w:p w14:paraId="048A4819" w14:textId="77777777" w:rsidR="009E4109" w:rsidRDefault="00894458">
      <w:pPr>
        <w:rPr>
          <w:rFonts w:hint="eastAsia"/>
        </w:rPr>
      </w:pPr>
      <w:r>
        <w:rPr>
          <w:rFonts w:hint="eastAsia"/>
        </w:rPr>
        <w:t xml:space="preserve">　　　　　年　　月　　日付</w:t>
      </w:r>
      <w:r w:rsidR="009E4109">
        <w:rPr>
          <w:rFonts w:hint="eastAsia"/>
        </w:rPr>
        <w:t>で</w:t>
      </w:r>
      <w:r w:rsidR="00320477">
        <w:rPr>
          <w:rFonts w:hint="eastAsia"/>
        </w:rPr>
        <w:t>申請</w:t>
      </w:r>
      <w:r w:rsidR="009E4109">
        <w:rPr>
          <w:rFonts w:hint="eastAsia"/>
        </w:rPr>
        <w:t>のあった有料広告の掲載について、下記のとおり決定したので、</w:t>
      </w:r>
      <w:r w:rsidR="00320477">
        <w:rPr>
          <w:rFonts w:hint="eastAsia"/>
        </w:rPr>
        <w:t>粕屋町の有料広告の取扱いに関する要綱</w:t>
      </w:r>
      <w:r w:rsidR="009E4109">
        <w:rPr>
          <w:rFonts w:hint="eastAsia"/>
        </w:rPr>
        <w:t>第8条第</w:t>
      </w:r>
      <w:r w:rsidR="00320477">
        <w:rPr>
          <w:rFonts w:hint="eastAsia"/>
        </w:rPr>
        <w:t>2</w:t>
      </w:r>
      <w:r w:rsidR="009E4109">
        <w:rPr>
          <w:rFonts w:hint="eastAsia"/>
        </w:rPr>
        <w:t>項の規定により通知します。</w:t>
      </w:r>
    </w:p>
    <w:p w14:paraId="47FCAA71" w14:textId="77777777" w:rsidR="009E4109" w:rsidRDefault="009E4109">
      <w:pPr>
        <w:rPr>
          <w:rFonts w:hint="eastAsia"/>
        </w:rPr>
      </w:pPr>
    </w:p>
    <w:p w14:paraId="43239634" w14:textId="77777777" w:rsidR="009E4109" w:rsidRDefault="009E4109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9E4109" w14:paraId="5499778E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920" w:type="dxa"/>
            <w:vAlign w:val="center"/>
          </w:tcPr>
          <w:p w14:paraId="47462AF9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広告媒</w:t>
            </w:r>
            <w:r>
              <w:rPr>
                <w:rFonts w:hint="eastAsia"/>
              </w:rPr>
              <w:t>体</w:t>
            </w:r>
          </w:p>
          <w:p w14:paraId="69EB6361" w14:textId="77777777" w:rsidR="009E4109" w:rsidRDefault="009E4109">
            <w:pPr>
              <w:rPr>
                <w:rFonts w:hint="eastAsia"/>
              </w:rPr>
            </w:pPr>
          </w:p>
        </w:tc>
        <w:tc>
          <w:tcPr>
            <w:tcW w:w="6600" w:type="dxa"/>
            <w:vAlign w:val="center"/>
          </w:tcPr>
          <w:p w14:paraId="065060AD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4109" w14:paraId="2AECDF8D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vAlign w:val="center"/>
          </w:tcPr>
          <w:p w14:paraId="1E8C70F5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決定区</w:t>
            </w:r>
            <w:r>
              <w:rPr>
                <w:rFonts w:hint="eastAsia"/>
              </w:rPr>
              <w:t>分</w:t>
            </w:r>
          </w:p>
          <w:p w14:paraId="0CD62FD6" w14:textId="77777777" w:rsidR="009E4109" w:rsidRDefault="009E4109">
            <w:pPr>
              <w:rPr>
                <w:rFonts w:hint="eastAsia"/>
              </w:rPr>
            </w:pPr>
          </w:p>
          <w:p w14:paraId="0FF5ED80" w14:textId="77777777" w:rsidR="009E4109" w:rsidRDefault="009E4109">
            <w:pPr>
              <w:rPr>
                <w:rFonts w:hint="eastAsia"/>
              </w:rPr>
            </w:pPr>
          </w:p>
          <w:p w14:paraId="68A50949" w14:textId="77777777" w:rsidR="009E4109" w:rsidRDefault="009E4109">
            <w:pPr>
              <w:rPr>
                <w:rFonts w:hint="eastAsia"/>
              </w:rPr>
            </w:pPr>
          </w:p>
          <w:p w14:paraId="1E6221CB" w14:textId="77777777" w:rsidR="009E4109" w:rsidRDefault="009E4109">
            <w:pPr>
              <w:rPr>
                <w:rFonts w:hint="eastAsia"/>
              </w:rPr>
            </w:pPr>
          </w:p>
          <w:p w14:paraId="35B72E48" w14:textId="77777777" w:rsidR="009E4109" w:rsidRDefault="009E4109">
            <w:pPr>
              <w:rPr>
                <w:rFonts w:hint="eastAsia"/>
              </w:rPr>
            </w:pPr>
          </w:p>
        </w:tc>
        <w:tc>
          <w:tcPr>
            <w:tcW w:w="6600" w:type="dxa"/>
            <w:vAlign w:val="center"/>
          </w:tcPr>
          <w:p w14:paraId="4F774936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</w:rPr>
              <w:t>□　掲載する(掲載位置　　　　)</w:t>
            </w:r>
          </w:p>
          <w:p w14:paraId="2E407A47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</w:rPr>
              <w:t>□　掲載しない</w:t>
            </w:r>
          </w:p>
          <w:p w14:paraId="7A9FD194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(理由)</w:t>
            </w:r>
          </w:p>
          <w:p w14:paraId="60380829" w14:textId="77777777" w:rsidR="009E4109" w:rsidRDefault="009E4109">
            <w:pPr>
              <w:rPr>
                <w:rFonts w:hint="eastAsia"/>
              </w:rPr>
            </w:pPr>
          </w:p>
          <w:p w14:paraId="609DEE3A" w14:textId="77777777" w:rsidR="009E4109" w:rsidRDefault="009E4109">
            <w:pPr>
              <w:rPr>
                <w:rFonts w:hint="eastAsia"/>
              </w:rPr>
            </w:pPr>
          </w:p>
          <w:p w14:paraId="25C8FF0A" w14:textId="77777777" w:rsidR="009E4109" w:rsidRDefault="009E4109">
            <w:pPr>
              <w:rPr>
                <w:rFonts w:hint="eastAsia"/>
              </w:rPr>
            </w:pPr>
          </w:p>
        </w:tc>
      </w:tr>
      <w:tr w:rsidR="009E4109" w14:paraId="1CB6C3B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vAlign w:val="center"/>
          </w:tcPr>
          <w:p w14:paraId="5C48F18C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掲載期</w:t>
            </w:r>
            <w:r>
              <w:rPr>
                <w:rFonts w:hint="eastAsia"/>
              </w:rPr>
              <w:t>間</w:t>
            </w:r>
          </w:p>
        </w:tc>
        <w:tc>
          <w:tcPr>
            <w:tcW w:w="6600" w:type="dxa"/>
            <w:vAlign w:val="center"/>
          </w:tcPr>
          <w:p w14:paraId="75677314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～　　　　　　年　　月　　日</w:t>
            </w:r>
          </w:p>
        </w:tc>
      </w:tr>
      <w:tr w:rsidR="009E4109" w14:paraId="483A183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vAlign w:val="center"/>
          </w:tcPr>
          <w:p w14:paraId="2A7E6034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</w:rPr>
              <w:t>広告掲載料</w:t>
            </w:r>
          </w:p>
        </w:tc>
        <w:tc>
          <w:tcPr>
            <w:tcW w:w="6600" w:type="dxa"/>
            <w:vAlign w:val="center"/>
          </w:tcPr>
          <w:p w14:paraId="4D3D6AE1" w14:textId="77777777" w:rsidR="009E4109" w:rsidRDefault="009E4109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金　　　　　　　　　　円</w:t>
            </w:r>
          </w:p>
        </w:tc>
      </w:tr>
      <w:tr w:rsidR="009E4109" w14:paraId="7E12AA2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vAlign w:val="center"/>
          </w:tcPr>
          <w:p w14:paraId="77C01E6B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納付期</w:t>
            </w:r>
            <w:r>
              <w:rPr>
                <w:rFonts w:hint="eastAsia"/>
              </w:rPr>
              <w:t>限</w:t>
            </w:r>
          </w:p>
        </w:tc>
        <w:tc>
          <w:tcPr>
            <w:tcW w:w="6600" w:type="dxa"/>
            <w:vAlign w:val="center"/>
          </w:tcPr>
          <w:p w14:paraId="205BD54D" w14:textId="77777777" w:rsidR="009E4109" w:rsidRDefault="009E41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2D15DF47" w14:textId="77777777" w:rsidR="009E4109" w:rsidRDefault="009E4109">
      <w:pPr>
        <w:rPr>
          <w:rFonts w:hint="eastAsia"/>
        </w:rPr>
      </w:pPr>
    </w:p>
    <w:p w14:paraId="3B236343" w14:textId="77777777" w:rsidR="009E4109" w:rsidRDefault="009E4109">
      <w:pPr>
        <w:jc w:val="right"/>
        <w:rPr>
          <w:rFonts w:hint="eastAsia"/>
        </w:rPr>
      </w:pPr>
      <w:r>
        <w:rPr>
          <w:rFonts w:hint="eastAsia"/>
        </w:rPr>
        <w:t xml:space="preserve">担当　　　　　課　　　　　担当　　氏名　　　　　　　　</w:t>
      </w:r>
    </w:p>
    <w:p w14:paraId="57A3CB38" w14:textId="77777777" w:rsidR="009E4109" w:rsidRDefault="009E4109">
      <w:pPr>
        <w:jc w:val="right"/>
        <w:rPr>
          <w:rFonts w:hint="eastAsia"/>
        </w:rPr>
      </w:pPr>
      <w:r>
        <w:rPr>
          <w:rFonts w:hint="eastAsia"/>
        </w:rPr>
        <w:t xml:space="preserve">電話　　　　　　　　　　　　　　　　　　　　　　　　　</w:t>
      </w:r>
    </w:p>
    <w:p w14:paraId="41B800EE" w14:textId="77777777" w:rsidR="009E4109" w:rsidRDefault="009E4109">
      <w:pPr>
        <w:jc w:val="right"/>
        <w:rPr>
          <w:rFonts w:hint="eastAsia"/>
        </w:rPr>
      </w:pPr>
      <w:r>
        <w:rPr>
          <w:rFonts w:hint="eastAsia"/>
          <w:spacing w:val="26"/>
        </w:rPr>
        <w:t>FA</w:t>
      </w:r>
      <w:r>
        <w:rPr>
          <w:rFonts w:hint="eastAsia"/>
        </w:rPr>
        <w:t xml:space="preserve">X　　　　　　　　　　　　　　　　　　　　　　　　　</w:t>
      </w:r>
    </w:p>
    <w:p w14:paraId="4B087F48" w14:textId="77777777" w:rsidR="00C12DC5" w:rsidRDefault="00C12DC5" w:rsidP="00C12DC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備考　</w:t>
      </w:r>
      <w:r w:rsidRPr="00D14B69">
        <w:rPr>
          <w:rFonts w:hint="eastAsia"/>
        </w:rPr>
        <w:t>この決定に不服がある場合は、この決定があったことを知った日の翌日から起算して</w:t>
      </w:r>
      <w:r w:rsidR="00474FAF">
        <w:rPr>
          <w:rFonts w:hint="eastAsia"/>
        </w:rPr>
        <w:t>3月</w:t>
      </w:r>
      <w:r w:rsidRPr="00D14B69">
        <w:rPr>
          <w:rFonts w:hint="eastAsia"/>
        </w:rPr>
        <w:t>以内に、粕屋町長に対して</w:t>
      </w:r>
      <w:r w:rsidR="00474FAF">
        <w:rPr>
          <w:rFonts w:hint="eastAsia"/>
        </w:rPr>
        <w:t>審査請求</w:t>
      </w:r>
      <w:r w:rsidRPr="00D14B69">
        <w:rPr>
          <w:rFonts w:hint="eastAsia"/>
        </w:rPr>
        <w:t>をすることができます。また、この決定の取消訴訟は、この決定があったことを知った日の翌日から起算して6月以内に、粕屋町長を被告として、提起することができます。ただし、</w:t>
      </w:r>
      <w:r w:rsidR="00474FAF">
        <w:rPr>
          <w:rFonts w:hint="eastAsia"/>
        </w:rPr>
        <w:t>審査請求</w:t>
      </w:r>
      <w:r w:rsidRPr="00D14B69">
        <w:rPr>
          <w:rFonts w:hint="eastAsia"/>
        </w:rPr>
        <w:t>をした場合には、その</w:t>
      </w:r>
      <w:r w:rsidR="00474FAF">
        <w:rPr>
          <w:rFonts w:hint="eastAsia"/>
        </w:rPr>
        <w:t>審査請求</w:t>
      </w:r>
      <w:r w:rsidRPr="00D14B69">
        <w:rPr>
          <w:rFonts w:hint="eastAsia"/>
        </w:rPr>
        <w:t>に対する裁決の送達を受けた日の翌日から起算して6月以内に、提起しなければなりません。</w:t>
      </w:r>
    </w:p>
    <w:sectPr w:rsidR="00C12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7990" w14:textId="77777777" w:rsidR="003A5F75" w:rsidRDefault="003A5F75">
      <w:r>
        <w:separator/>
      </w:r>
    </w:p>
  </w:endnote>
  <w:endnote w:type="continuationSeparator" w:id="0">
    <w:p w14:paraId="78DF68BE" w14:textId="77777777" w:rsidR="003A5F75" w:rsidRDefault="003A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9EBB" w14:textId="77777777" w:rsidR="00320477" w:rsidRDefault="003204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8E8C" w14:textId="77777777" w:rsidR="00320477" w:rsidRDefault="003204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676C" w14:textId="77777777" w:rsidR="00320477" w:rsidRDefault="00320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B850" w14:textId="77777777" w:rsidR="003A5F75" w:rsidRDefault="003A5F75">
      <w:r>
        <w:separator/>
      </w:r>
    </w:p>
  </w:footnote>
  <w:footnote w:type="continuationSeparator" w:id="0">
    <w:p w14:paraId="3F31FB85" w14:textId="77777777" w:rsidR="003A5F75" w:rsidRDefault="003A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72B4" w14:textId="77777777" w:rsidR="00320477" w:rsidRDefault="00320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7E06" w14:textId="77777777" w:rsidR="00320477" w:rsidRDefault="003204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E663" w14:textId="77777777" w:rsidR="00320477" w:rsidRDefault="00320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09"/>
    <w:rsid w:val="00237BC6"/>
    <w:rsid w:val="00320477"/>
    <w:rsid w:val="003A3555"/>
    <w:rsid w:val="003A5F75"/>
    <w:rsid w:val="00474FAF"/>
    <w:rsid w:val="00521284"/>
    <w:rsid w:val="006842AD"/>
    <w:rsid w:val="00894458"/>
    <w:rsid w:val="009B46F4"/>
    <w:rsid w:val="009E4109"/>
    <w:rsid w:val="00BB776F"/>
    <w:rsid w:val="00C12DC5"/>
    <w:rsid w:val="00D00D2E"/>
    <w:rsid w:val="00E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F2FD22"/>
  <w15:chartTrackingRefBased/>
  <w15:docId w15:val="{D339593E-3FAF-4632-AF55-2B929FF3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様式第2号(第8条関係)</vt:lpstr>
      <vt:lpstr>様式第2号(第8条関係)</vt:lpstr>
    </vt:vector>
  </TitlesOfParts>
  <Company>粕屋町役場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(株)ぎょうせい</dc:creator>
  <cp:keywords/>
  <cp:lastModifiedBy>渋田 啓之</cp:lastModifiedBy>
  <cp:revision>2</cp:revision>
  <cp:lastPrinted>1601-01-01T00:00:00Z</cp:lastPrinted>
  <dcterms:created xsi:type="dcterms:W3CDTF">2025-07-13T04:41:00Z</dcterms:created>
  <dcterms:modified xsi:type="dcterms:W3CDTF">2025-07-13T04:41:00Z</dcterms:modified>
</cp:coreProperties>
</file>