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D601" w14:textId="77777777" w:rsidR="00B12B3B" w:rsidRDefault="00B12B3B">
      <w:pPr>
        <w:spacing w:after="120"/>
      </w:pPr>
      <w:r>
        <w:rPr>
          <w:rFonts w:hint="eastAsia"/>
        </w:rPr>
        <w:t>様式第2号(第5条関係)</w:t>
      </w:r>
    </w:p>
    <w:p w14:paraId="2FE2CC11" w14:textId="77777777" w:rsidR="00B12B3B" w:rsidRDefault="00B12B3B">
      <w:pPr>
        <w:spacing w:after="120"/>
        <w:jc w:val="center"/>
      </w:pPr>
      <w:r>
        <w:rPr>
          <w:rFonts w:hint="eastAsia"/>
          <w:spacing w:val="60"/>
        </w:rPr>
        <w:t>旧被扶養者管理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050"/>
        <w:gridCol w:w="1680"/>
        <w:gridCol w:w="1470"/>
        <w:gridCol w:w="1470"/>
        <w:gridCol w:w="1470"/>
        <w:gridCol w:w="1470"/>
        <w:gridCol w:w="1260"/>
        <w:gridCol w:w="1038"/>
      </w:tblGrid>
      <w:tr w:rsidR="00B12B3B" w14:paraId="5165DF1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50" w:type="dxa"/>
            <w:vAlign w:val="center"/>
          </w:tcPr>
          <w:p w14:paraId="2ABB6AA4" w14:textId="77777777" w:rsidR="00B12B3B" w:rsidRDefault="00B12B3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70" w:type="dxa"/>
            <w:vAlign w:val="center"/>
          </w:tcPr>
          <w:p w14:paraId="72F6CD79" w14:textId="77777777" w:rsidR="00B12B3B" w:rsidRDefault="00B12B3B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1050" w:type="dxa"/>
            <w:vAlign w:val="center"/>
          </w:tcPr>
          <w:p w14:paraId="01358822" w14:textId="77777777" w:rsidR="00B12B3B" w:rsidRDefault="00B12B3B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680" w:type="dxa"/>
            <w:vAlign w:val="center"/>
          </w:tcPr>
          <w:p w14:paraId="7DB4267D" w14:textId="77777777" w:rsidR="00B12B3B" w:rsidRDefault="00B12B3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vAlign w:val="center"/>
          </w:tcPr>
          <w:p w14:paraId="033574B6" w14:textId="77777777" w:rsidR="00B12B3B" w:rsidRDefault="00B12B3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0" w:type="dxa"/>
            <w:vAlign w:val="center"/>
          </w:tcPr>
          <w:p w14:paraId="34CB2D54" w14:textId="77777777" w:rsidR="00B12B3B" w:rsidRDefault="00B12B3B">
            <w:pPr>
              <w:spacing w:line="210" w:lineRule="exact"/>
              <w:jc w:val="center"/>
            </w:pPr>
            <w:r>
              <w:rPr>
                <w:rFonts w:hint="eastAsia"/>
              </w:rPr>
              <w:t>旧被扶養者に該当した日</w:t>
            </w:r>
          </w:p>
        </w:tc>
        <w:tc>
          <w:tcPr>
            <w:tcW w:w="1470" w:type="dxa"/>
            <w:vAlign w:val="center"/>
          </w:tcPr>
          <w:p w14:paraId="7196C6BB" w14:textId="77777777" w:rsidR="00B12B3B" w:rsidRDefault="00B12B3B">
            <w:pPr>
              <w:spacing w:line="210" w:lineRule="exact"/>
              <w:jc w:val="center"/>
            </w:pPr>
            <w:r>
              <w:rPr>
                <w:rFonts w:hint="eastAsia"/>
              </w:rPr>
              <w:t>旧被扶養者喪失年月日</w:t>
            </w:r>
          </w:p>
        </w:tc>
        <w:tc>
          <w:tcPr>
            <w:tcW w:w="1470" w:type="dxa"/>
            <w:vAlign w:val="center"/>
          </w:tcPr>
          <w:p w14:paraId="4052F543" w14:textId="77777777" w:rsidR="00B12B3B" w:rsidRDefault="00B12B3B">
            <w:pPr>
              <w:jc w:val="center"/>
            </w:pPr>
            <w:r>
              <w:rPr>
                <w:rFonts w:hint="eastAsia"/>
              </w:rPr>
              <w:t>旧扶養者</w:t>
            </w:r>
          </w:p>
        </w:tc>
        <w:tc>
          <w:tcPr>
            <w:tcW w:w="1260" w:type="dxa"/>
            <w:vAlign w:val="center"/>
          </w:tcPr>
          <w:p w14:paraId="4997D299" w14:textId="77777777" w:rsidR="00B12B3B" w:rsidRDefault="00B12B3B">
            <w:pPr>
              <w:jc w:val="center"/>
            </w:pPr>
            <w:r>
              <w:rPr>
                <w:rFonts w:hint="eastAsia"/>
              </w:rPr>
              <w:t>旧保険者</w:t>
            </w:r>
          </w:p>
        </w:tc>
        <w:tc>
          <w:tcPr>
            <w:tcW w:w="1038" w:type="dxa"/>
            <w:vAlign w:val="center"/>
          </w:tcPr>
          <w:p w14:paraId="60770774" w14:textId="77777777" w:rsidR="00B12B3B" w:rsidRDefault="00B12B3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12B3B" w14:paraId="2E7797A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4C2CF33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37B47B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B7C17C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2A9A39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0F566FF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17CEC4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08116A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34E756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3FA085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1A1EE65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435FA29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3D01F22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EB2BDA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A214A3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A29D8F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274FDE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D3D6B0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83F926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E16A3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7B49B5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06B75C6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50906B4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46EC90C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C7A348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73DCE8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929B0FF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F77DBE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43C591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A33242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6FF6AC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FB0102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0068D3C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275EB6C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4F71612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BA9313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4D2FF1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D9056C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55E69E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210EF8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EC1BB2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93587F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5AE86A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037129D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00DC588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7797E24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8D1087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63EF0D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7AA044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072FD0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66191D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825BE7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B08229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223A20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7C0C59C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4747961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203DAA1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8B2BC7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BF45E6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8D791A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0FC937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4B1C1C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263B3B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5F1D40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95F45D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57071F4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1BC5FBE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205521F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D05742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5469B9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0CBE75F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977D01F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478205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F7D4C7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4EA9D0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7964FA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6C79E7F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204371E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155E884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69F6CE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D20C01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C760FB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845C5C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7C07AF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E3B421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263EBD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E5C3FE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440C206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5D3DBA6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567548A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C717FD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94346E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50320D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40FE90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16B238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63EF38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8110A5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0C74B7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48A7824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283E5EC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2424EEB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7E7A30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C65F94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F18889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B3D998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5375CD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7F219C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DD4719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A16767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3ACB671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6487F6FF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7BC6E37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810362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0FA306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91F24F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ADA4A9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36C261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6FD689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2A3345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A1BB74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04524E0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657CEF6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4F1B850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DCB491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ABEDDC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74E012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68F901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C9852B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AAA40C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084B7C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E8B868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09B4506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6B956A9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04F8616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7BCE43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48ADB6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E0EFF3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060C44F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B57C57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13E697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261369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6787E2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478C473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44AC3D8B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5E26F99F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8432FC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48D28D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665368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3EA5C4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0E3955F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5E6151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6C4A47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0E66C8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42DD73B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6CCC21B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1EC1DB1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DFE897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8EBCBE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8FB4A6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B62C68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76648B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9FF4B2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1F2C80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9F0522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438BFF4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257C782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6E36B07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31D960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1119D0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BC1F38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AA76D2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4139AE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F29938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90DDAE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3933AC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424328A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3A2BADC2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3319201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5F1029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9FD852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DEA977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BC0953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628CCD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6477C7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F7EE70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272C77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785A459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26EA155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38B5BC7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F0C555C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733776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C77664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B9AB748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976460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698AE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103A72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42F483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44F2852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32DF9C1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7D414F9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D98564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8321789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4BDE2BF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3B09C84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97159B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C8B41DB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56A44E0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8E128CE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30E7421A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  <w:tr w:rsidR="00B12B3B" w14:paraId="70D3EB8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50" w:type="dxa"/>
            <w:vAlign w:val="center"/>
          </w:tcPr>
          <w:p w14:paraId="4772E9A1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E799AD5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A35B2F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91ED86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F602C12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787B423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C167776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4F1AE0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6AF0DCD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14:paraId="14B14C97" w14:textId="77777777" w:rsidR="00B12B3B" w:rsidRDefault="00B12B3B">
            <w:r>
              <w:rPr>
                <w:rFonts w:hint="eastAsia"/>
              </w:rPr>
              <w:t xml:space="preserve">　</w:t>
            </w:r>
          </w:p>
        </w:tc>
      </w:tr>
    </w:tbl>
    <w:p w14:paraId="0CFFC6D5" w14:textId="77777777" w:rsidR="00B12B3B" w:rsidRDefault="00B12B3B">
      <w:pPr>
        <w:spacing w:line="160" w:lineRule="exact"/>
        <w:rPr>
          <w:rFonts w:hint="eastAsia"/>
        </w:rPr>
      </w:pPr>
    </w:p>
    <w:sectPr w:rsidR="00B12B3B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3A51" w14:textId="77777777" w:rsidR="00A77A75" w:rsidRDefault="00A77A75">
      <w:r>
        <w:separator/>
      </w:r>
    </w:p>
  </w:endnote>
  <w:endnote w:type="continuationSeparator" w:id="0">
    <w:p w14:paraId="1BA67B96" w14:textId="77777777" w:rsidR="00A77A75" w:rsidRDefault="00A7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7A78" w14:textId="77777777" w:rsidR="00A77A75" w:rsidRDefault="00A77A75">
      <w:r>
        <w:separator/>
      </w:r>
    </w:p>
  </w:footnote>
  <w:footnote w:type="continuationSeparator" w:id="0">
    <w:p w14:paraId="499746D4" w14:textId="77777777" w:rsidR="00A77A75" w:rsidRDefault="00A7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3B"/>
    <w:rsid w:val="00A77A75"/>
    <w:rsid w:val="00B12B3B"/>
    <w:rsid w:val="00C8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84D3E"/>
  <w15:chartTrackingRefBased/>
  <w15:docId w15:val="{7390EFDF-FA33-4456-90CE-E139BF9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2717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新件・原議（横）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山本 浩輝</cp:lastModifiedBy>
  <cp:revision>2</cp:revision>
  <cp:lastPrinted>1601-01-01T00:00:00Z</cp:lastPrinted>
  <dcterms:created xsi:type="dcterms:W3CDTF">2025-06-27T07:30:00Z</dcterms:created>
  <dcterms:modified xsi:type="dcterms:W3CDTF">2025-06-27T07:30:00Z</dcterms:modified>
</cp:coreProperties>
</file>