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D562" w14:textId="77777777" w:rsidR="00A948D5" w:rsidRDefault="00A948D5">
      <w:pPr>
        <w:rPr>
          <w:rFonts w:hint="eastAsia"/>
        </w:rPr>
      </w:pPr>
      <w:r>
        <w:rPr>
          <w:rFonts w:hint="eastAsia"/>
        </w:rPr>
        <w:t>様式第</w:t>
      </w:r>
      <w:r w:rsidR="007B529A">
        <w:rPr>
          <w:rFonts w:hint="eastAsia"/>
        </w:rPr>
        <w:t>59</w:t>
      </w:r>
      <w:r>
        <w:rPr>
          <w:rFonts w:hint="eastAsia"/>
        </w:rPr>
        <w:t>号</w:t>
      </w:r>
      <w:r w:rsidR="0025286A">
        <w:rPr>
          <w:rFonts w:hint="eastAsia"/>
        </w:rPr>
        <w:t>(第</w:t>
      </w:r>
      <w:r w:rsidR="007E76CE">
        <w:rPr>
          <w:rFonts w:hint="eastAsia"/>
        </w:rPr>
        <w:t>33</w:t>
      </w:r>
      <w:r w:rsidR="0025286A">
        <w:rPr>
          <w:rFonts w:hint="eastAsia"/>
        </w:rPr>
        <w:t>条関係)</w:t>
      </w:r>
    </w:p>
    <w:p w14:paraId="255AF349" w14:textId="77777777" w:rsidR="00A948D5" w:rsidRDefault="00BF5FF7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A948D5">
        <w:rPr>
          <w:rFonts w:hint="eastAsia"/>
        </w:rPr>
        <w:t>年　　月　　日</w:t>
      </w:r>
    </w:p>
    <w:p w14:paraId="2D33F377" w14:textId="77777777" w:rsidR="00A948D5" w:rsidRDefault="00A948D5">
      <w:pPr>
        <w:rPr>
          <w:rFonts w:hint="eastAsia"/>
        </w:rPr>
      </w:pPr>
    </w:p>
    <w:p w14:paraId="3D0FDBB2" w14:textId="77777777" w:rsidR="00A948D5" w:rsidRDefault="001A6756">
      <w:pPr>
        <w:rPr>
          <w:rFonts w:hint="eastAsia"/>
        </w:rPr>
      </w:pPr>
      <w:r>
        <w:rPr>
          <w:rFonts w:hint="eastAsia"/>
          <w:spacing w:val="105"/>
        </w:rPr>
        <w:t>粕屋町長様</w:t>
      </w:r>
    </w:p>
    <w:p w14:paraId="246C0FBC" w14:textId="77777777" w:rsidR="00A948D5" w:rsidRDefault="00A948D5">
      <w:pPr>
        <w:rPr>
          <w:rFonts w:hint="eastAsia"/>
        </w:rPr>
      </w:pPr>
    </w:p>
    <w:p w14:paraId="60A4717E" w14:textId="77777777" w:rsidR="00A948D5" w:rsidRDefault="00A948D5" w:rsidP="00EF7AB7">
      <w:pPr>
        <w:spacing w:line="460" w:lineRule="exact"/>
        <w:jc w:val="right"/>
        <w:rPr>
          <w:rFonts w:hint="eastAsia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210"/>
          <w:u w:val="dotted"/>
        </w:rPr>
        <w:t>住</w:t>
      </w:r>
      <w:r>
        <w:rPr>
          <w:rFonts w:hint="eastAsia"/>
          <w:u w:val="dotted"/>
        </w:rPr>
        <w:t xml:space="preserve">所　　　</w:t>
      </w:r>
      <w:r w:rsidR="00CD296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</w:t>
      </w:r>
    </w:p>
    <w:p w14:paraId="1FA2D295" w14:textId="77777777" w:rsidR="00A948D5" w:rsidRDefault="00A948D5" w:rsidP="00EF7AB7">
      <w:pPr>
        <w:spacing w:line="460" w:lineRule="exact"/>
        <w:jc w:val="right"/>
        <w:rPr>
          <w:rFonts w:hint="eastAsia"/>
          <w:u w:val="dotted"/>
        </w:rPr>
      </w:pPr>
      <w:r>
        <w:rPr>
          <w:rFonts w:hint="eastAsia"/>
          <w:spacing w:val="210"/>
          <w:u w:val="dotted"/>
        </w:rPr>
        <w:t>氏</w:t>
      </w:r>
      <w:r>
        <w:rPr>
          <w:rFonts w:hint="eastAsia"/>
          <w:u w:val="dotted"/>
        </w:rPr>
        <w:t xml:space="preserve">名　　　</w:t>
      </w:r>
      <w:r w:rsidR="00CD296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</w:t>
      </w:r>
      <w:r w:rsidR="00BC72DE">
        <w:rPr>
          <w:rFonts w:hint="eastAsia"/>
          <w:u w:val="dotted"/>
        </w:rPr>
        <w:t xml:space="preserve">　</w:t>
      </w:r>
    </w:p>
    <w:p w14:paraId="44754F82" w14:textId="77777777" w:rsidR="006F13B4" w:rsidRDefault="006F13B4" w:rsidP="00EF7AB7">
      <w:pPr>
        <w:spacing w:line="460" w:lineRule="exact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>個人番号</w:t>
      </w:r>
      <w:r w:rsidR="00EE13EF" w:rsidRPr="00EE13EF">
        <w:rPr>
          <w:rFonts w:hint="eastAsia"/>
          <w:spacing w:val="-10"/>
          <w:u w:val="dotted"/>
        </w:rPr>
        <w:t xml:space="preserve"> </w:t>
      </w:r>
      <w:r w:rsidR="00EE13EF" w:rsidRPr="00EE13EF">
        <w:rPr>
          <w:rFonts w:hint="eastAsia"/>
          <w:spacing w:val="20"/>
          <w:sz w:val="12"/>
          <w:u w:val="dotted"/>
        </w:rPr>
        <w:t xml:space="preserve">｜ </w:t>
      </w:r>
      <w:r w:rsidR="00A6111B" w:rsidRPr="00EE13EF">
        <w:rPr>
          <w:rFonts w:hint="eastAsia"/>
          <w:spacing w:val="20"/>
          <w:sz w:val="12"/>
          <w:u w:val="dotted"/>
        </w:rPr>
        <w:t>｜</w:t>
      </w:r>
      <w:r w:rsidR="00EE13EF" w:rsidRPr="00EE13EF">
        <w:rPr>
          <w:rFonts w:hint="eastAsia"/>
          <w:spacing w:val="20"/>
          <w:sz w:val="12"/>
          <w:u w:val="dotted"/>
        </w:rPr>
        <w:t xml:space="preserve"> ｜ ｜ ｜ ｜ ｜ ｜ ｜ ｜ ｜ ｜ ｜</w:t>
      </w:r>
    </w:p>
    <w:p w14:paraId="6377FC9A" w14:textId="77777777" w:rsidR="00A948D5" w:rsidRDefault="00A948D5" w:rsidP="00EF7AB7">
      <w:pPr>
        <w:spacing w:line="460" w:lineRule="exact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生年月日　　　</w:t>
      </w:r>
      <w:r w:rsidR="00CD296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</w:t>
      </w:r>
    </w:p>
    <w:p w14:paraId="0D2279A3" w14:textId="77777777" w:rsidR="00A948D5" w:rsidRDefault="00F50ED0" w:rsidP="00EF7AB7">
      <w:pPr>
        <w:spacing w:line="460" w:lineRule="exact"/>
        <w:jc w:val="right"/>
        <w:rPr>
          <w:rFonts w:hint="eastAsia"/>
          <w:u w:val="dotted"/>
        </w:rPr>
      </w:pPr>
      <w:r>
        <w:rPr>
          <w:rFonts w:hint="eastAsia"/>
          <w:u w:val="dotted"/>
        </w:rPr>
        <w:t xml:space="preserve">電　　話　　　　　　　　　　　　　　　　</w:t>
      </w:r>
    </w:p>
    <w:p w14:paraId="7EA125F2" w14:textId="77777777" w:rsidR="00F50ED0" w:rsidRDefault="00F50ED0">
      <w:pPr>
        <w:rPr>
          <w:rFonts w:hint="eastAsia"/>
        </w:rPr>
      </w:pPr>
    </w:p>
    <w:p w14:paraId="0739BCEA" w14:textId="77777777" w:rsidR="00A948D5" w:rsidRPr="00F50ED0" w:rsidRDefault="0098530F" w:rsidP="00F50ED0">
      <w:pPr>
        <w:jc w:val="center"/>
        <w:rPr>
          <w:rFonts w:hint="eastAsia"/>
          <w:sz w:val="24"/>
        </w:rPr>
      </w:pPr>
      <w:r w:rsidRPr="00F50ED0">
        <w:rPr>
          <w:rFonts w:hint="eastAsia"/>
          <w:sz w:val="24"/>
        </w:rPr>
        <w:t>粕屋町</w:t>
      </w:r>
      <w:r w:rsidR="00A948D5" w:rsidRPr="00F50ED0">
        <w:rPr>
          <w:rFonts w:hint="eastAsia"/>
          <w:sz w:val="24"/>
        </w:rPr>
        <w:t>税減免申請書</w:t>
      </w:r>
    </w:p>
    <w:p w14:paraId="4D110432" w14:textId="77777777" w:rsidR="00A948D5" w:rsidRDefault="00A948D5">
      <w:pPr>
        <w:rPr>
          <w:rFonts w:hint="eastAsia"/>
        </w:rPr>
      </w:pPr>
    </w:p>
    <w:p w14:paraId="20DACBEE" w14:textId="77777777" w:rsidR="00A948D5" w:rsidRDefault="00CD2969">
      <w:pPr>
        <w:rPr>
          <w:rFonts w:hint="eastAsia"/>
        </w:rPr>
      </w:pPr>
      <w:r>
        <w:rPr>
          <w:rFonts w:hint="eastAsia"/>
        </w:rPr>
        <w:t>下記の理由により減免の申請をします。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788"/>
        <w:gridCol w:w="239"/>
        <w:gridCol w:w="3215"/>
      </w:tblGrid>
      <w:tr w:rsidR="00A948D5" w14:paraId="17062AE6" w14:textId="77777777" w:rsidTr="009853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04CE342B" w14:textId="77777777" w:rsidR="00A948D5" w:rsidRDefault="002A35DF">
            <w:pPr>
              <w:spacing w:before="360"/>
              <w:rPr>
                <w:rFonts w:hint="eastAsia"/>
              </w:rPr>
            </w:pPr>
            <w:r>
              <w:rPr>
                <w:rFonts w:hint="eastAsia"/>
              </w:rPr>
              <w:t>申請の町</w:t>
            </w:r>
            <w:r w:rsidR="00A948D5">
              <w:rPr>
                <w:rFonts w:hint="eastAsia"/>
              </w:rPr>
              <w:t>税</w:t>
            </w:r>
          </w:p>
        </w:tc>
        <w:tc>
          <w:tcPr>
            <w:tcW w:w="378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5B40CC4" w14:textId="77777777" w:rsidR="00A948D5" w:rsidRDefault="0098530F" w:rsidP="00613D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税　　</w:t>
            </w:r>
            <w:r w:rsidR="00A948D5">
              <w:rPr>
                <w:rFonts w:hint="eastAsia"/>
              </w:rPr>
              <w:t xml:space="preserve">　　　年度分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AF6B" w14:textId="77777777" w:rsidR="00A948D5" w:rsidRDefault="00A948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D086B39" w14:textId="77777777" w:rsidR="00A948D5" w:rsidRDefault="00A948D5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092DAA">
              <w:rPr>
                <w:rFonts w:hint="eastAsia"/>
              </w:rPr>
              <w:t>税</w:t>
            </w:r>
            <w:r>
              <w:rPr>
                <w:rFonts w:hint="eastAsia"/>
              </w:rPr>
              <w:t>額　　　　　　　　　　円</w:t>
            </w:r>
          </w:p>
        </w:tc>
      </w:tr>
      <w:tr w:rsidR="009E1086" w14:paraId="2D62DAA0" w14:textId="77777777" w:rsidTr="0098530F">
        <w:tblPrEx>
          <w:tblCellMar>
            <w:top w:w="0" w:type="dxa"/>
            <w:bottom w:w="0" w:type="dxa"/>
          </w:tblCellMar>
        </w:tblPrEx>
        <w:trPr>
          <w:gridAfter w:val="2"/>
          <w:wAfter w:w="3454" w:type="dxa"/>
          <w:cantSplit/>
          <w:trHeight w:val="288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2A86E14" w14:textId="77777777" w:rsidR="009E1086" w:rsidRDefault="009E1086">
            <w:pPr>
              <w:spacing w:before="360"/>
              <w:rPr>
                <w:rFonts w:hint="eastAsia"/>
              </w:rPr>
            </w:pPr>
            <w:r>
              <w:rPr>
                <w:rFonts w:hint="eastAsia"/>
              </w:rPr>
              <w:t>理由発生年月日</w:t>
            </w:r>
          </w:p>
        </w:tc>
        <w:tc>
          <w:tcPr>
            <w:tcW w:w="378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293DBC4" w14:textId="77777777" w:rsidR="009E1086" w:rsidRDefault="00D76257" w:rsidP="000806A7">
            <w:pPr>
              <w:ind w:rightChars="4" w:right="8"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E1086">
              <w:rPr>
                <w:rFonts w:hint="eastAsia"/>
              </w:rPr>
              <w:t xml:space="preserve">　　年　　　月　　　日</w:t>
            </w:r>
          </w:p>
        </w:tc>
      </w:tr>
      <w:tr w:rsidR="00744DEB" w14:paraId="6A730064" w14:textId="77777777" w:rsidTr="00744DEB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469FFAC" w14:textId="77777777" w:rsidR="00744DEB" w:rsidRDefault="00744DEB" w:rsidP="00613D4A">
            <w:pPr>
              <w:spacing w:before="360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823144" w14:textId="77777777" w:rsidR="00744DEB" w:rsidRDefault="00744DEB">
            <w:pPr>
              <w:jc w:val="left"/>
            </w:pPr>
          </w:p>
          <w:p w14:paraId="6AA8D7FD" w14:textId="77777777" w:rsidR="00744DEB" w:rsidRDefault="00744DEB" w:rsidP="008340B6">
            <w:pPr>
              <w:jc w:val="left"/>
              <w:rPr>
                <w:rFonts w:hint="eastAsia"/>
              </w:rPr>
            </w:pPr>
          </w:p>
        </w:tc>
      </w:tr>
      <w:tr w:rsidR="00BF5FF7" w14:paraId="098A4065" w14:textId="77777777" w:rsidTr="0006729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8E2E35A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1338EA89" w14:textId="77777777" w:rsidR="00BF5FF7" w:rsidRDefault="00BF5FF7" w:rsidP="008340B6">
            <w:pPr>
              <w:jc w:val="left"/>
              <w:rPr>
                <w:rFonts w:hint="eastAsia"/>
              </w:rPr>
            </w:pPr>
          </w:p>
        </w:tc>
      </w:tr>
      <w:tr w:rsidR="00BF5FF7" w14:paraId="7F2BCE58" w14:textId="77777777" w:rsidTr="00DF2F2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7D52621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/>
            <w:tcBorders>
              <w:left w:val="nil"/>
              <w:bottom w:val="dashed" w:sz="4" w:space="0" w:color="auto"/>
              <w:right w:val="nil"/>
            </w:tcBorders>
          </w:tcPr>
          <w:p w14:paraId="672485BF" w14:textId="77777777" w:rsidR="00BF5FF7" w:rsidRDefault="00BF5FF7" w:rsidP="008340B6">
            <w:pPr>
              <w:jc w:val="left"/>
              <w:rPr>
                <w:rFonts w:hint="eastAsia"/>
              </w:rPr>
            </w:pPr>
          </w:p>
        </w:tc>
      </w:tr>
      <w:tr w:rsidR="00DF2F27" w14:paraId="233B99C2" w14:textId="77777777" w:rsidTr="00DF2F2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E97FDA1" w14:textId="77777777" w:rsidR="00DF2F27" w:rsidRDefault="00DF2F27" w:rsidP="00DF2F2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E9E67A" w14:textId="77777777" w:rsidR="00DF2F27" w:rsidRPr="00245F4C" w:rsidRDefault="00DF2F27" w:rsidP="00DF2F27">
            <w:pPr>
              <w:jc w:val="left"/>
              <w:rPr>
                <w:rFonts w:hint="eastAsia"/>
              </w:rPr>
            </w:pPr>
          </w:p>
        </w:tc>
      </w:tr>
      <w:tr w:rsidR="00DF2F27" w14:paraId="6BA107C5" w14:textId="77777777" w:rsidTr="00DF2F2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40866D3C" w14:textId="77777777" w:rsidR="00DF2F27" w:rsidRDefault="00DF2F2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/>
            <w:tcBorders>
              <w:left w:val="nil"/>
              <w:bottom w:val="dashed" w:sz="4" w:space="0" w:color="auto"/>
              <w:right w:val="nil"/>
            </w:tcBorders>
          </w:tcPr>
          <w:p w14:paraId="001974C3" w14:textId="77777777" w:rsidR="00DF2F27" w:rsidRPr="00245F4C" w:rsidRDefault="00DF2F27" w:rsidP="008340B6">
            <w:pPr>
              <w:jc w:val="left"/>
              <w:rPr>
                <w:rFonts w:hint="eastAsia"/>
              </w:rPr>
            </w:pPr>
          </w:p>
        </w:tc>
      </w:tr>
      <w:tr w:rsidR="00BF5FF7" w14:paraId="0DEA0646" w14:textId="77777777" w:rsidTr="00DF2F2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1BB413D8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666A0FB8" w14:textId="77777777" w:rsidR="00BF5FF7" w:rsidRPr="00245F4C" w:rsidRDefault="00BF5FF7" w:rsidP="008340B6">
            <w:pPr>
              <w:jc w:val="left"/>
              <w:rPr>
                <w:rFonts w:hint="eastAsia"/>
              </w:rPr>
            </w:pPr>
          </w:p>
        </w:tc>
      </w:tr>
      <w:tr w:rsidR="00BF5FF7" w14:paraId="0641AA72" w14:textId="77777777" w:rsidTr="0006729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65FF6BA4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/>
            <w:tcBorders>
              <w:left w:val="nil"/>
              <w:bottom w:val="dashed" w:sz="4" w:space="0" w:color="auto"/>
              <w:right w:val="nil"/>
            </w:tcBorders>
          </w:tcPr>
          <w:p w14:paraId="12D165F9" w14:textId="77777777" w:rsidR="00BF5FF7" w:rsidRPr="00245F4C" w:rsidRDefault="00BF5FF7" w:rsidP="008340B6">
            <w:pPr>
              <w:jc w:val="left"/>
              <w:rPr>
                <w:rFonts w:hint="eastAsia"/>
              </w:rPr>
            </w:pPr>
          </w:p>
        </w:tc>
      </w:tr>
      <w:tr w:rsidR="00BF5FF7" w14:paraId="092F672A" w14:textId="77777777" w:rsidTr="0006729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2034989B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1CCF26D6" w14:textId="77777777" w:rsidR="00BF5FF7" w:rsidRDefault="00BF5FF7" w:rsidP="00067291">
            <w:pPr>
              <w:jc w:val="left"/>
              <w:rPr>
                <w:rFonts w:hint="eastAsia"/>
              </w:rPr>
            </w:pPr>
          </w:p>
          <w:p w14:paraId="52119FE1" w14:textId="77777777" w:rsidR="00BF5FF7" w:rsidRDefault="00BF5FF7" w:rsidP="000672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※申請の理由については、詳細に記載し、理由を証明する書類を、裏面の添付一覧より参照して提出してください。</w:t>
            </w:r>
          </w:p>
        </w:tc>
      </w:tr>
      <w:tr w:rsidR="00BF5FF7" w14:paraId="561734DA" w14:textId="77777777" w:rsidTr="0006729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7A95635D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/>
            <w:tcBorders>
              <w:left w:val="nil"/>
              <w:right w:val="nil"/>
            </w:tcBorders>
          </w:tcPr>
          <w:p w14:paraId="5011CDF6" w14:textId="77777777" w:rsidR="00BF5FF7" w:rsidRPr="00245F4C" w:rsidRDefault="00BF5FF7" w:rsidP="00067291">
            <w:pPr>
              <w:jc w:val="left"/>
              <w:rPr>
                <w:rFonts w:hint="eastAsia"/>
              </w:rPr>
            </w:pPr>
          </w:p>
        </w:tc>
      </w:tr>
      <w:tr w:rsidR="00BF5FF7" w14:paraId="26750135" w14:textId="77777777" w:rsidTr="00067291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14:paraId="53536AE8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2392CB5" w14:textId="77777777" w:rsidR="00BF5FF7" w:rsidRDefault="00BF5FF7">
            <w:pPr>
              <w:jc w:val="left"/>
              <w:rPr>
                <w:rFonts w:hint="eastAsia"/>
              </w:rPr>
            </w:pPr>
          </w:p>
        </w:tc>
      </w:tr>
      <w:tr w:rsidR="009E1086" w14:paraId="5A04B645" w14:textId="77777777" w:rsidTr="0098530F">
        <w:tblPrEx>
          <w:tblCellMar>
            <w:top w:w="0" w:type="dxa"/>
            <w:bottom w:w="0" w:type="dxa"/>
          </w:tblCellMar>
        </w:tblPrEx>
        <w:trPr>
          <w:gridAfter w:val="3"/>
          <w:wAfter w:w="7242" w:type="dxa"/>
          <w:cantSplit/>
          <w:trHeight w:val="601"/>
        </w:trPr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C25D8" w14:textId="77777777" w:rsidR="009E1086" w:rsidRPr="00EE13EF" w:rsidRDefault="00092DAA" w:rsidP="00092DAA">
            <w:pPr>
              <w:spacing w:before="120"/>
              <w:jc w:val="left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家族状況及び</w:t>
            </w:r>
            <w:r w:rsidR="00EE13EF">
              <w:rPr>
                <w:spacing w:val="20"/>
              </w:rPr>
              <w:br/>
            </w:r>
            <w:r>
              <w:rPr>
                <w:rFonts w:hint="eastAsia"/>
                <w:spacing w:val="20"/>
              </w:rPr>
              <w:t>世帯の収入状況</w:t>
            </w:r>
          </w:p>
        </w:tc>
      </w:tr>
      <w:tr w:rsidR="00BF5FF7" w14:paraId="3252F309" w14:textId="77777777" w:rsidTr="00BF5FF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15700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035DFC" w14:textId="77777777" w:rsidR="00BF5FF7" w:rsidRDefault="00BF5FF7">
            <w:r>
              <w:rPr>
                <w:rFonts w:hint="eastAsia"/>
              </w:rPr>
              <w:t xml:space="preserve">　</w:t>
            </w:r>
          </w:p>
          <w:p w14:paraId="3739753A" w14:textId="77777777" w:rsidR="00BF5FF7" w:rsidRDefault="00BF5FF7" w:rsidP="000672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5FF7" w14:paraId="50F4786A" w14:textId="77777777" w:rsidTr="00BF5FF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26641" w14:textId="77777777" w:rsidR="00BF5FF7" w:rsidRDefault="00BF5FF7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59981E" w14:textId="77777777" w:rsidR="00BF5FF7" w:rsidRDefault="00BF5FF7">
            <w:r>
              <w:rPr>
                <w:rFonts w:hint="eastAsia"/>
              </w:rPr>
              <w:t xml:space="preserve">　</w:t>
            </w:r>
          </w:p>
          <w:p w14:paraId="292D7BD6" w14:textId="77777777" w:rsidR="00BF5FF7" w:rsidRDefault="00BF5FF7" w:rsidP="000672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48D5" w14:paraId="0898CC0D" w14:textId="77777777" w:rsidTr="00BF5F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C52C6" w14:textId="77777777" w:rsidR="00A948D5" w:rsidRDefault="00A948D5">
            <w:pPr>
              <w:rPr>
                <w:rFonts w:hint="eastAsia"/>
              </w:rPr>
            </w:pPr>
          </w:p>
        </w:tc>
        <w:tc>
          <w:tcPr>
            <w:tcW w:w="724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CC04EB8" w14:textId="77777777" w:rsidR="00A948D5" w:rsidRDefault="00A948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D8D514" w14:textId="77777777" w:rsidR="0098530F" w:rsidRDefault="0098530F" w:rsidP="008C0040">
      <w:pPr>
        <w:jc w:val="center"/>
        <w:rPr>
          <w:rFonts w:hint="eastAsia"/>
        </w:rPr>
      </w:pPr>
      <w:r>
        <w:rPr>
          <w:rFonts w:hint="eastAsia"/>
        </w:rPr>
        <w:t>これより下は記載しないでください</w:t>
      </w:r>
    </w:p>
    <w:p w14:paraId="61734F9B" w14:textId="0B663DA4" w:rsidR="0098530F" w:rsidRDefault="00AB3A0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F7DC7" wp14:editId="2C887E6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19125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67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9.15pt;width:48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">
                <v:stroke dashstyle="1 1"/>
              </v:shape>
            </w:pict>
          </mc:Fallback>
        </mc:AlternateConten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0"/>
        <w:gridCol w:w="1904"/>
      </w:tblGrid>
      <w:tr w:rsidR="0098530F" w14:paraId="1DA16053" w14:textId="77777777" w:rsidTr="00462CBB">
        <w:trPr>
          <w:trHeight w:val="247"/>
        </w:trPr>
        <w:tc>
          <w:tcPr>
            <w:tcW w:w="8070" w:type="dxa"/>
          </w:tcPr>
          <w:p w14:paraId="1FC1EA5E" w14:textId="77777777" w:rsidR="0098530F" w:rsidRDefault="0098530F" w:rsidP="00462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1904" w:type="dxa"/>
          </w:tcPr>
          <w:p w14:paraId="6D48D1B1" w14:textId="77777777" w:rsidR="0098530F" w:rsidRDefault="0098530F" w:rsidP="00462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</w:tc>
      </w:tr>
      <w:tr w:rsidR="0098530F" w14:paraId="6DDA7B1A" w14:textId="77777777" w:rsidTr="00F74661">
        <w:trPr>
          <w:trHeight w:val="1948"/>
        </w:trPr>
        <w:tc>
          <w:tcPr>
            <w:tcW w:w="8070" w:type="dxa"/>
          </w:tcPr>
          <w:p w14:paraId="52F90EB7" w14:textId="77777777" w:rsidR="0098530F" w:rsidRDefault="0098530F">
            <w:pPr>
              <w:rPr>
                <w:rFonts w:hint="eastAsia"/>
              </w:rPr>
            </w:pPr>
          </w:p>
        </w:tc>
        <w:tc>
          <w:tcPr>
            <w:tcW w:w="1904" w:type="dxa"/>
          </w:tcPr>
          <w:p w14:paraId="37B67605" w14:textId="77777777" w:rsidR="0098530F" w:rsidRDefault="0098530F">
            <w:pPr>
              <w:rPr>
                <w:rFonts w:hint="eastAsia"/>
              </w:rPr>
            </w:pPr>
          </w:p>
        </w:tc>
      </w:tr>
    </w:tbl>
    <w:p w14:paraId="71B173C0" w14:textId="77777777" w:rsidR="0098530F" w:rsidRPr="00884888" w:rsidRDefault="00884888" w:rsidP="00523A6A">
      <w:pPr>
        <w:jc w:val="center"/>
        <w:rPr>
          <w:rFonts w:hint="eastAsia"/>
          <w:sz w:val="28"/>
          <w:szCs w:val="28"/>
        </w:rPr>
      </w:pPr>
      <w:r w:rsidRPr="00884888">
        <w:rPr>
          <w:rFonts w:hint="eastAsia"/>
          <w:sz w:val="28"/>
          <w:szCs w:val="28"/>
        </w:rPr>
        <w:lastRenderedPageBreak/>
        <w:t>添付書類一覧表</w:t>
      </w:r>
    </w:p>
    <w:p w14:paraId="3FB28EC0" w14:textId="77777777" w:rsidR="00AB66E0" w:rsidRDefault="00AB66E0" w:rsidP="00AB66E0">
      <w:pPr>
        <w:ind w:leftChars="270" w:left="567"/>
      </w:pPr>
    </w:p>
    <w:p w14:paraId="401B3B49" w14:textId="77777777" w:rsidR="00884888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(町民税)</w:t>
      </w:r>
    </w:p>
    <w:p w14:paraId="6FBE29B2" w14:textId="77777777" w:rsidR="00274FD8" w:rsidRDefault="00940705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274FD8">
        <w:rPr>
          <w:rFonts w:hint="eastAsia"/>
        </w:rPr>
        <w:t>収入状況申告書</w:t>
      </w:r>
    </w:p>
    <w:p w14:paraId="6D528B1F" w14:textId="77777777" w:rsidR="00274FD8" w:rsidRDefault="004C5A5F" w:rsidP="00AB66E0">
      <w:pPr>
        <w:ind w:leftChars="270" w:left="567" w:firstLineChars="300" w:firstLine="630"/>
        <w:rPr>
          <w:rFonts w:hint="eastAsia"/>
        </w:rPr>
      </w:pPr>
      <w:r>
        <w:rPr>
          <w:rFonts w:hint="eastAsia"/>
        </w:rPr>
        <w:t>□</w:t>
      </w:r>
      <w:r w:rsidR="00274FD8">
        <w:rPr>
          <w:rFonts w:hint="eastAsia"/>
        </w:rPr>
        <w:t>直近の給与明細</w:t>
      </w:r>
      <w:r>
        <w:rPr>
          <w:rFonts w:hint="eastAsia"/>
        </w:rPr>
        <w:t xml:space="preserve">　□各種手当・給付・補てん金を受けている証明となるもの</w:t>
      </w:r>
    </w:p>
    <w:p w14:paraId="12B00F0A" w14:textId="77777777" w:rsidR="00274FD8" w:rsidRDefault="004C5A5F" w:rsidP="00AB66E0">
      <w:pPr>
        <w:ind w:leftChars="270" w:left="567" w:firstLineChars="300" w:firstLine="630"/>
        <w:rPr>
          <w:rFonts w:hint="eastAsia"/>
        </w:rPr>
      </w:pPr>
      <w:r>
        <w:rPr>
          <w:rFonts w:hint="eastAsia"/>
        </w:rPr>
        <w:t>□</w:t>
      </w:r>
      <w:r w:rsidR="00274FD8">
        <w:rPr>
          <w:rFonts w:hint="eastAsia"/>
        </w:rPr>
        <w:t>社会保険・生命保険などの領収書</w:t>
      </w:r>
      <w:r>
        <w:rPr>
          <w:rFonts w:hint="eastAsia"/>
        </w:rPr>
        <w:t xml:space="preserve">　□その他生活に必要なものの領収書</w:t>
      </w:r>
    </w:p>
    <w:p w14:paraId="073D9FF8" w14:textId="77777777" w:rsidR="00D45258" w:rsidRDefault="004C5A5F" w:rsidP="00AB66E0">
      <w:pPr>
        <w:ind w:leftChars="270" w:left="567" w:firstLineChars="300" w:firstLine="630"/>
        <w:rPr>
          <w:rFonts w:hint="eastAsia"/>
        </w:rPr>
      </w:pPr>
      <w:r>
        <w:rPr>
          <w:rFonts w:hint="eastAsia"/>
        </w:rPr>
        <w:t>□</w:t>
      </w:r>
      <w:r w:rsidR="00274FD8">
        <w:rPr>
          <w:rFonts w:hint="eastAsia"/>
        </w:rPr>
        <w:t>預金通帳など収入・支出のわかるもの</w:t>
      </w:r>
      <w:r>
        <w:rPr>
          <w:rFonts w:hint="eastAsia"/>
        </w:rPr>
        <w:t xml:space="preserve">　□</w:t>
      </w:r>
      <w:r w:rsidR="00523A6A">
        <w:rPr>
          <w:rFonts w:hint="eastAsia"/>
        </w:rPr>
        <w:t>雇用保険などの</w:t>
      </w:r>
      <w:r w:rsidR="00D45258">
        <w:rPr>
          <w:rFonts w:hint="eastAsia"/>
        </w:rPr>
        <w:t>離職証明</w:t>
      </w:r>
      <w:r w:rsidR="00523A6A">
        <w:rPr>
          <w:rFonts w:hint="eastAsia"/>
        </w:rPr>
        <w:t>書</w:t>
      </w:r>
    </w:p>
    <w:p w14:paraId="622E9C72" w14:textId="77777777" w:rsidR="00FE1EDA" w:rsidRDefault="00940705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A84B66">
        <w:rPr>
          <w:rFonts w:hint="eastAsia"/>
        </w:rPr>
        <w:t>その他必要と認められる書類</w:t>
      </w:r>
    </w:p>
    <w:p w14:paraId="3134B9D3" w14:textId="77777777" w:rsidR="00A84B66" w:rsidRPr="00274FD8" w:rsidRDefault="00A84B66" w:rsidP="00AB66E0">
      <w:pPr>
        <w:ind w:leftChars="270" w:left="567"/>
        <w:rPr>
          <w:rFonts w:hint="eastAsia"/>
        </w:rPr>
      </w:pPr>
    </w:p>
    <w:p w14:paraId="4EC9A985" w14:textId="77777777" w:rsidR="00884888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条例51条第1項</w:t>
      </w:r>
      <w:r w:rsidR="002A35DF">
        <w:rPr>
          <w:rFonts w:hint="eastAsia"/>
        </w:rPr>
        <w:t>1号</w:t>
      </w:r>
    </w:p>
    <w:p w14:paraId="2979334D" w14:textId="77777777" w:rsidR="00A6111B" w:rsidRDefault="00940705" w:rsidP="00AB66E0">
      <w:pPr>
        <w:ind w:leftChars="270" w:left="567" w:firstLineChars="100" w:firstLine="210"/>
      </w:pPr>
      <w:r>
        <w:rPr>
          <w:rFonts w:hint="eastAsia"/>
        </w:rPr>
        <w:t>□</w:t>
      </w:r>
      <w:r w:rsidR="00A6111B">
        <w:rPr>
          <w:rFonts w:hint="eastAsia"/>
        </w:rPr>
        <w:t>マイナンバーが確認できる書類（マイナンバーカード、通知カード等）</w:t>
      </w:r>
    </w:p>
    <w:p w14:paraId="29B1DE9A" w14:textId="77777777" w:rsidR="002A35DF" w:rsidRDefault="00A6111B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940705">
        <w:rPr>
          <w:rFonts w:hint="eastAsia"/>
        </w:rPr>
        <w:t>保護開始決定通知書</w:t>
      </w:r>
    </w:p>
    <w:p w14:paraId="27B57451" w14:textId="77777777" w:rsidR="002A35DF" w:rsidRDefault="002A35DF" w:rsidP="00AB66E0">
      <w:pPr>
        <w:ind w:leftChars="270" w:left="567"/>
        <w:rPr>
          <w:rFonts w:hint="eastAsia"/>
        </w:rPr>
      </w:pPr>
    </w:p>
    <w:p w14:paraId="773C0E01" w14:textId="77777777" w:rsidR="00C03566" w:rsidRPr="00FE1EDA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条例51条第1項</w:t>
      </w:r>
      <w:r w:rsidR="002A35DF">
        <w:rPr>
          <w:rFonts w:hint="eastAsia"/>
        </w:rPr>
        <w:t>2号</w:t>
      </w:r>
    </w:p>
    <w:p w14:paraId="55F2409C" w14:textId="77777777" w:rsidR="002A35DF" w:rsidRDefault="00940705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E04151">
        <w:rPr>
          <w:rFonts w:hint="eastAsia"/>
        </w:rPr>
        <w:t>収入状況申告書</w:t>
      </w:r>
    </w:p>
    <w:p w14:paraId="49A59170" w14:textId="77777777" w:rsidR="005B3FAF" w:rsidRDefault="005B3FAF" w:rsidP="00AB66E0">
      <w:pPr>
        <w:ind w:leftChars="270" w:left="567"/>
        <w:rPr>
          <w:rFonts w:hint="eastAsia"/>
        </w:rPr>
      </w:pPr>
    </w:p>
    <w:p w14:paraId="6FC95DAF" w14:textId="77777777" w:rsidR="002A35DF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条例51条第1項</w:t>
      </w:r>
      <w:r w:rsidR="002A35DF">
        <w:rPr>
          <w:rFonts w:hint="eastAsia"/>
        </w:rPr>
        <w:t>3号</w:t>
      </w:r>
    </w:p>
    <w:p w14:paraId="1B1C0746" w14:textId="77777777" w:rsidR="002A35DF" w:rsidRDefault="00940705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FE1EDA">
        <w:rPr>
          <w:rFonts w:hint="eastAsia"/>
        </w:rPr>
        <w:t>在学証明書</w:t>
      </w:r>
      <w:r>
        <w:rPr>
          <w:rFonts w:hint="eastAsia"/>
        </w:rPr>
        <w:t xml:space="preserve">　</w:t>
      </w:r>
      <w:r w:rsidR="00E66E9D">
        <w:rPr>
          <w:rFonts w:hint="eastAsia"/>
        </w:rPr>
        <w:t>□学生証の写し</w:t>
      </w:r>
    </w:p>
    <w:p w14:paraId="1D4FD648" w14:textId="77777777" w:rsidR="00940705" w:rsidRDefault="00940705" w:rsidP="00AB66E0">
      <w:pPr>
        <w:ind w:leftChars="270" w:left="567"/>
        <w:rPr>
          <w:rFonts w:hint="eastAsia"/>
        </w:rPr>
      </w:pPr>
    </w:p>
    <w:p w14:paraId="1ADC576F" w14:textId="77777777" w:rsidR="00FE1EDA" w:rsidRDefault="00E04151" w:rsidP="00AB66E0">
      <w:pPr>
        <w:ind w:leftChars="270" w:left="567"/>
        <w:rPr>
          <w:rFonts w:hint="eastAsia"/>
        </w:rPr>
      </w:pPr>
      <w:r>
        <w:rPr>
          <w:rFonts w:hint="eastAsia"/>
        </w:rPr>
        <w:t>条例51条第1項5号</w:t>
      </w:r>
    </w:p>
    <w:p w14:paraId="1212F78C" w14:textId="77777777" w:rsidR="00A84B66" w:rsidRPr="00A84B66" w:rsidRDefault="004C5A5F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□収入状況申告書　□</w:t>
      </w:r>
      <w:r w:rsidR="00940705">
        <w:rPr>
          <w:rFonts w:hint="eastAsia"/>
        </w:rPr>
        <w:t>保護開始決定通知書</w:t>
      </w:r>
      <w:r>
        <w:rPr>
          <w:rFonts w:hint="eastAsia"/>
        </w:rPr>
        <w:t xml:space="preserve">　□</w:t>
      </w:r>
      <w:r w:rsidR="00A84B66">
        <w:rPr>
          <w:rFonts w:hint="eastAsia"/>
        </w:rPr>
        <w:t>各種障害者手帳</w:t>
      </w:r>
      <w:r w:rsidR="00940705">
        <w:rPr>
          <w:rFonts w:hint="eastAsia"/>
        </w:rPr>
        <w:t xml:space="preserve">　</w:t>
      </w:r>
      <w:r>
        <w:rPr>
          <w:rFonts w:hint="eastAsia"/>
        </w:rPr>
        <w:t>□</w:t>
      </w:r>
      <w:r w:rsidR="00940705">
        <w:rPr>
          <w:rFonts w:hint="eastAsia"/>
        </w:rPr>
        <w:t>り</w:t>
      </w:r>
      <w:r w:rsidR="00D45258">
        <w:rPr>
          <w:rFonts w:hint="eastAsia"/>
        </w:rPr>
        <w:t>災証明</w:t>
      </w:r>
      <w:r w:rsidR="008673FB">
        <w:rPr>
          <w:rFonts w:hint="eastAsia"/>
        </w:rPr>
        <w:t>書</w:t>
      </w:r>
    </w:p>
    <w:p w14:paraId="7CAF6E80" w14:textId="77777777" w:rsidR="00A84B66" w:rsidRDefault="004C5A5F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</w:t>
      </w:r>
      <w:r w:rsidR="00A84B66">
        <w:rPr>
          <w:rFonts w:hint="eastAsia"/>
        </w:rPr>
        <w:t>住宅・家財の価格がわかる書類</w:t>
      </w:r>
      <w:r>
        <w:rPr>
          <w:rFonts w:hint="eastAsia"/>
        </w:rPr>
        <w:t xml:space="preserve">　□</w:t>
      </w:r>
      <w:r w:rsidR="00A84B66">
        <w:rPr>
          <w:rFonts w:hint="eastAsia"/>
        </w:rPr>
        <w:t>損害の程度がわかる書類</w:t>
      </w:r>
    </w:p>
    <w:p w14:paraId="712F30FD" w14:textId="77777777" w:rsidR="00A84B66" w:rsidRDefault="00A84B66" w:rsidP="00AB66E0">
      <w:pPr>
        <w:ind w:leftChars="270" w:left="567"/>
        <w:rPr>
          <w:rFonts w:hint="eastAsia"/>
        </w:rPr>
      </w:pPr>
    </w:p>
    <w:p w14:paraId="3A7749EE" w14:textId="77777777" w:rsidR="00FE1EDA" w:rsidRDefault="00E04151" w:rsidP="00AB66E0">
      <w:pPr>
        <w:ind w:leftChars="270" w:left="567"/>
        <w:rPr>
          <w:rFonts w:hint="eastAsia"/>
        </w:rPr>
      </w:pPr>
      <w:r>
        <w:rPr>
          <w:rFonts w:hint="eastAsia"/>
        </w:rPr>
        <w:t>条例51条第1項6号</w:t>
      </w:r>
    </w:p>
    <w:p w14:paraId="0D5BF838" w14:textId="77777777" w:rsidR="004C5A5F" w:rsidRDefault="004C5A5F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□収入状況申告書　□相続相関図　□相続財産が一覧できる書類</w:t>
      </w:r>
    </w:p>
    <w:p w14:paraId="1C4E3E22" w14:textId="77777777" w:rsidR="004C5A5F" w:rsidRDefault="004C5A5F" w:rsidP="00AB66E0">
      <w:pPr>
        <w:ind w:leftChars="270" w:left="567" w:firstLineChars="100" w:firstLine="210"/>
        <w:rPr>
          <w:rFonts w:hint="eastAsia"/>
        </w:rPr>
      </w:pPr>
      <w:r>
        <w:rPr>
          <w:rFonts w:hint="eastAsia"/>
        </w:rPr>
        <w:t>□その他必要と認められる書類</w:t>
      </w:r>
    </w:p>
    <w:p w14:paraId="00B26444" w14:textId="77777777" w:rsidR="00940705" w:rsidRDefault="00940705" w:rsidP="00AB66E0">
      <w:pPr>
        <w:ind w:leftChars="270" w:left="567"/>
        <w:rPr>
          <w:rFonts w:hint="eastAsia"/>
        </w:rPr>
      </w:pPr>
    </w:p>
    <w:p w14:paraId="56BD23DF" w14:textId="77777777" w:rsidR="00FE1EDA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(固定資産税)</w:t>
      </w:r>
    </w:p>
    <w:p w14:paraId="3116116F" w14:textId="77777777" w:rsidR="002A35DF" w:rsidRDefault="00FE1EDA" w:rsidP="00AB66E0">
      <w:pPr>
        <w:ind w:leftChars="270" w:left="567"/>
        <w:rPr>
          <w:rFonts w:hint="eastAsia"/>
        </w:rPr>
      </w:pPr>
      <w:r>
        <w:rPr>
          <w:rFonts w:hint="eastAsia"/>
        </w:rPr>
        <w:t>条例71条第1項</w:t>
      </w:r>
    </w:p>
    <w:p w14:paraId="36A79216" w14:textId="77777777" w:rsidR="002A35DF" w:rsidRDefault="002A35DF" w:rsidP="00AB66E0">
      <w:pPr>
        <w:ind w:leftChars="270" w:left="567"/>
        <w:rPr>
          <w:rFonts w:hint="eastAsia"/>
        </w:rPr>
      </w:pPr>
    </w:p>
    <w:p w14:paraId="559C29C3" w14:textId="77777777" w:rsidR="002A35DF" w:rsidRDefault="002A35DF" w:rsidP="00AB66E0">
      <w:pPr>
        <w:ind w:leftChars="270" w:left="567"/>
        <w:rPr>
          <w:rFonts w:hint="eastAsia"/>
        </w:rPr>
      </w:pPr>
    </w:p>
    <w:p w14:paraId="62FAFA86" w14:textId="77777777" w:rsidR="002A35DF" w:rsidRDefault="002A35DF" w:rsidP="00AB66E0">
      <w:pPr>
        <w:ind w:leftChars="270" w:left="567"/>
        <w:rPr>
          <w:rFonts w:hint="eastAsia"/>
        </w:rPr>
      </w:pPr>
    </w:p>
    <w:p w14:paraId="5169DAF8" w14:textId="77777777" w:rsidR="002A35DF" w:rsidRDefault="002A35DF" w:rsidP="00AB66E0">
      <w:pPr>
        <w:ind w:leftChars="270" w:left="567"/>
        <w:rPr>
          <w:rFonts w:hint="eastAsia"/>
        </w:rPr>
      </w:pPr>
    </w:p>
    <w:p w14:paraId="65023256" w14:textId="77777777" w:rsidR="002A35DF" w:rsidRDefault="002A35DF" w:rsidP="00AB66E0">
      <w:pPr>
        <w:ind w:leftChars="270" w:left="567"/>
        <w:rPr>
          <w:rFonts w:hint="eastAsia"/>
        </w:rPr>
      </w:pPr>
    </w:p>
    <w:p w14:paraId="2051E9B5" w14:textId="77777777" w:rsidR="002A35DF" w:rsidRDefault="002A35DF" w:rsidP="00AB66E0">
      <w:pPr>
        <w:ind w:leftChars="270" w:left="567"/>
        <w:rPr>
          <w:rFonts w:hint="eastAsia"/>
        </w:rPr>
      </w:pPr>
    </w:p>
    <w:sectPr w:rsidR="002A35DF" w:rsidSect="00F74661">
      <w:pgSz w:w="11906" w:h="16838" w:code="9"/>
      <w:pgMar w:top="851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DF43" w14:textId="77777777" w:rsidR="007D7497" w:rsidRDefault="007D7497">
      <w:r>
        <w:separator/>
      </w:r>
    </w:p>
  </w:endnote>
  <w:endnote w:type="continuationSeparator" w:id="0">
    <w:p w14:paraId="1C53826C" w14:textId="77777777" w:rsidR="007D7497" w:rsidRDefault="007D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7C75" w14:textId="77777777" w:rsidR="007D7497" w:rsidRDefault="007D7497">
      <w:r>
        <w:separator/>
      </w:r>
    </w:p>
  </w:footnote>
  <w:footnote w:type="continuationSeparator" w:id="0">
    <w:p w14:paraId="11327A3B" w14:textId="77777777" w:rsidR="007D7497" w:rsidRDefault="007D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5B4"/>
    <w:multiLevelType w:val="hybridMultilevel"/>
    <w:tmpl w:val="E3E670AA"/>
    <w:lvl w:ilvl="0" w:tplc="F4F02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F6118"/>
    <w:multiLevelType w:val="hybridMultilevel"/>
    <w:tmpl w:val="BE0AFCE4"/>
    <w:lvl w:ilvl="0" w:tplc="E2BA7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50B008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E1"/>
    <w:rsid w:val="00057A55"/>
    <w:rsid w:val="00067291"/>
    <w:rsid w:val="000806A7"/>
    <w:rsid w:val="00092DAA"/>
    <w:rsid w:val="001252A4"/>
    <w:rsid w:val="001A6756"/>
    <w:rsid w:val="001B48E1"/>
    <w:rsid w:val="001C55B1"/>
    <w:rsid w:val="001C7908"/>
    <w:rsid w:val="00245F4C"/>
    <w:rsid w:val="002468ED"/>
    <w:rsid w:val="0025286A"/>
    <w:rsid w:val="00257F0B"/>
    <w:rsid w:val="00274FD8"/>
    <w:rsid w:val="002A35DF"/>
    <w:rsid w:val="00357745"/>
    <w:rsid w:val="00385A1F"/>
    <w:rsid w:val="003C712E"/>
    <w:rsid w:val="003D5199"/>
    <w:rsid w:val="00417D3A"/>
    <w:rsid w:val="00462CBB"/>
    <w:rsid w:val="004C5A5F"/>
    <w:rsid w:val="004C7F8D"/>
    <w:rsid w:val="004E0DCF"/>
    <w:rsid w:val="004E7D75"/>
    <w:rsid w:val="005019C3"/>
    <w:rsid w:val="00523A6A"/>
    <w:rsid w:val="005909B7"/>
    <w:rsid w:val="005B3FAF"/>
    <w:rsid w:val="00613D4A"/>
    <w:rsid w:val="006254EB"/>
    <w:rsid w:val="006D4931"/>
    <w:rsid w:val="006F13B4"/>
    <w:rsid w:val="00744DEB"/>
    <w:rsid w:val="00767486"/>
    <w:rsid w:val="007B1015"/>
    <w:rsid w:val="007B529A"/>
    <w:rsid w:val="007D7497"/>
    <w:rsid w:val="007E76CE"/>
    <w:rsid w:val="00806818"/>
    <w:rsid w:val="008340B6"/>
    <w:rsid w:val="008673FB"/>
    <w:rsid w:val="00884888"/>
    <w:rsid w:val="008C0040"/>
    <w:rsid w:val="00940705"/>
    <w:rsid w:val="00941979"/>
    <w:rsid w:val="0095445F"/>
    <w:rsid w:val="0098530F"/>
    <w:rsid w:val="009A625B"/>
    <w:rsid w:val="009E1086"/>
    <w:rsid w:val="00A6111B"/>
    <w:rsid w:val="00A84B66"/>
    <w:rsid w:val="00A948D5"/>
    <w:rsid w:val="00AB3A03"/>
    <w:rsid w:val="00AB4DBE"/>
    <w:rsid w:val="00AB66E0"/>
    <w:rsid w:val="00B45A6D"/>
    <w:rsid w:val="00BB34B4"/>
    <w:rsid w:val="00BC72DE"/>
    <w:rsid w:val="00BF5FF7"/>
    <w:rsid w:val="00C03566"/>
    <w:rsid w:val="00C25669"/>
    <w:rsid w:val="00C72576"/>
    <w:rsid w:val="00C81505"/>
    <w:rsid w:val="00CD2969"/>
    <w:rsid w:val="00CF5070"/>
    <w:rsid w:val="00D45258"/>
    <w:rsid w:val="00D76257"/>
    <w:rsid w:val="00D849B5"/>
    <w:rsid w:val="00DD1C5A"/>
    <w:rsid w:val="00DF2F27"/>
    <w:rsid w:val="00E04151"/>
    <w:rsid w:val="00E66E9D"/>
    <w:rsid w:val="00EA788F"/>
    <w:rsid w:val="00EE13EF"/>
    <w:rsid w:val="00EE144E"/>
    <w:rsid w:val="00EF7AB7"/>
    <w:rsid w:val="00F4228C"/>
    <w:rsid w:val="00F50ED0"/>
    <w:rsid w:val="00F74661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A2A10"/>
  <w15:chartTrackingRefBased/>
  <w15:docId w15:val="{63E90836-AAC4-4346-B67B-8D2A480E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8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55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C5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0728-88EA-44E6-A357-A10B37BE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浩輝</cp:lastModifiedBy>
  <cp:revision>2</cp:revision>
  <cp:lastPrinted>2020-07-02T05:30:00Z</cp:lastPrinted>
  <dcterms:created xsi:type="dcterms:W3CDTF">2025-07-08T10:08:00Z</dcterms:created>
  <dcterms:modified xsi:type="dcterms:W3CDTF">2025-07-08T10:08:00Z</dcterms:modified>
</cp:coreProperties>
</file>