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777D" w14:textId="77777777" w:rsidR="00025DEF" w:rsidRPr="00436100" w:rsidRDefault="00025DEF">
      <w:pPr>
        <w:rPr>
          <w:rFonts w:hint="eastAsia"/>
          <w:sz w:val="22"/>
        </w:rPr>
      </w:pPr>
      <w:r w:rsidRPr="00436100">
        <w:rPr>
          <w:rFonts w:hint="eastAsia"/>
          <w:sz w:val="22"/>
        </w:rPr>
        <w:t>様式第</w:t>
      </w:r>
      <w:r w:rsidR="00D370BB">
        <w:rPr>
          <w:rFonts w:hint="eastAsia"/>
          <w:sz w:val="22"/>
        </w:rPr>
        <w:t>1</w:t>
      </w:r>
      <w:r w:rsidRPr="00436100">
        <w:rPr>
          <w:rFonts w:hint="eastAsia"/>
          <w:sz w:val="22"/>
        </w:rPr>
        <w:t>号(第</w:t>
      </w:r>
      <w:r w:rsidR="004413BE">
        <w:rPr>
          <w:rFonts w:hint="eastAsia"/>
          <w:sz w:val="22"/>
        </w:rPr>
        <w:t>6</w:t>
      </w:r>
      <w:r w:rsidRPr="00436100">
        <w:rPr>
          <w:rFonts w:hint="eastAsia"/>
          <w:sz w:val="22"/>
        </w:rPr>
        <w:t>条関係)</w:t>
      </w:r>
    </w:p>
    <w:p w14:paraId="6DE6B3B3" w14:textId="77777777" w:rsidR="00025DEF" w:rsidRPr="00436100" w:rsidRDefault="00025DEF">
      <w:pPr>
        <w:rPr>
          <w:rFonts w:hint="eastAsia"/>
          <w:sz w:val="22"/>
        </w:rPr>
      </w:pPr>
    </w:p>
    <w:p w14:paraId="4688CA32" w14:textId="77777777" w:rsidR="00025DEF" w:rsidRPr="00436100" w:rsidRDefault="00262890">
      <w:pPr>
        <w:jc w:val="center"/>
        <w:rPr>
          <w:rFonts w:hint="eastAsia"/>
          <w:sz w:val="22"/>
        </w:rPr>
      </w:pPr>
      <w:r w:rsidRPr="0050338B">
        <w:rPr>
          <w:rFonts w:hint="eastAsia"/>
          <w:sz w:val="28"/>
        </w:rPr>
        <w:t>粕屋町温泉利用料補助</w:t>
      </w:r>
      <w:r w:rsidR="00025DEF" w:rsidRPr="0050338B">
        <w:rPr>
          <w:rFonts w:hint="eastAsia"/>
          <w:sz w:val="28"/>
        </w:rPr>
        <w:t>申請書</w:t>
      </w:r>
    </w:p>
    <w:p w14:paraId="08C1B6DC" w14:textId="77777777" w:rsidR="00025DEF" w:rsidRPr="00436100" w:rsidRDefault="00025DEF">
      <w:pPr>
        <w:rPr>
          <w:rFonts w:hint="eastAsia"/>
          <w:sz w:val="22"/>
        </w:rPr>
      </w:pPr>
    </w:p>
    <w:p w14:paraId="0A90CF78" w14:textId="77777777" w:rsidR="00025DEF" w:rsidRPr="00436100" w:rsidRDefault="00025DEF">
      <w:pPr>
        <w:jc w:val="right"/>
        <w:rPr>
          <w:rFonts w:hint="eastAsia"/>
          <w:sz w:val="22"/>
          <w:lang w:eastAsia="zh-TW"/>
        </w:rPr>
      </w:pPr>
      <w:r w:rsidRPr="00436100">
        <w:rPr>
          <w:rFonts w:hint="eastAsia"/>
          <w:sz w:val="22"/>
          <w:lang w:eastAsia="zh-TW"/>
        </w:rPr>
        <w:t xml:space="preserve">年　　月　　日　</w:t>
      </w:r>
    </w:p>
    <w:p w14:paraId="7073F540" w14:textId="77777777" w:rsidR="00025DEF" w:rsidRPr="00436100" w:rsidRDefault="00025DEF">
      <w:pPr>
        <w:rPr>
          <w:rFonts w:hint="eastAsia"/>
          <w:sz w:val="22"/>
          <w:lang w:eastAsia="zh-TW"/>
        </w:rPr>
      </w:pPr>
    </w:p>
    <w:p w14:paraId="2B947D1B" w14:textId="77777777" w:rsidR="00025DEF" w:rsidRPr="006675C5" w:rsidRDefault="006675C5" w:rsidP="00436100">
      <w:pPr>
        <w:ind w:firstLineChars="100" w:firstLine="220"/>
        <w:rPr>
          <w:rFonts w:eastAsia="PMingLiU" w:hint="eastAsia"/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粕屋町長　</w:t>
      </w:r>
      <w:r>
        <w:rPr>
          <w:rFonts w:hint="eastAsia"/>
          <w:sz w:val="22"/>
        </w:rPr>
        <w:t>様</w:t>
      </w:r>
    </w:p>
    <w:p w14:paraId="7A903B2A" w14:textId="77777777" w:rsidR="00025DEF" w:rsidRPr="00436100" w:rsidRDefault="00025DEF">
      <w:pPr>
        <w:rPr>
          <w:rFonts w:hint="eastAsia"/>
          <w:sz w:val="22"/>
          <w:lang w:eastAsia="zh-TW"/>
        </w:rPr>
      </w:pPr>
    </w:p>
    <w:p w14:paraId="0A3AA99B" w14:textId="77777777" w:rsidR="00025DEF" w:rsidRPr="00436100" w:rsidRDefault="00262890" w:rsidP="00262890">
      <w:pPr>
        <w:spacing w:line="360" w:lineRule="auto"/>
        <w:jc w:val="right"/>
        <w:rPr>
          <w:rFonts w:hint="eastAsia"/>
          <w:sz w:val="22"/>
          <w:lang w:eastAsia="zh-TW"/>
        </w:rPr>
      </w:pPr>
      <w:r w:rsidRPr="00436100">
        <w:rPr>
          <w:rFonts w:hint="eastAsia"/>
          <w:sz w:val="22"/>
          <w:lang w:eastAsia="zh-TW"/>
        </w:rPr>
        <w:t xml:space="preserve">申請者　住所　</w:t>
      </w:r>
      <w:r w:rsidRPr="00436100">
        <w:rPr>
          <w:rFonts w:hint="eastAsia"/>
          <w:sz w:val="22"/>
        </w:rPr>
        <w:t xml:space="preserve">　　　</w:t>
      </w:r>
      <w:r w:rsidR="00D2574B" w:rsidRPr="00436100">
        <w:rPr>
          <w:rFonts w:hint="eastAsia"/>
          <w:sz w:val="22"/>
        </w:rPr>
        <w:t xml:space="preserve">　　</w:t>
      </w:r>
      <w:r w:rsidR="00025DEF" w:rsidRPr="00436100">
        <w:rPr>
          <w:rFonts w:hint="eastAsia"/>
          <w:sz w:val="22"/>
          <w:lang w:eastAsia="zh-TW"/>
        </w:rPr>
        <w:t xml:space="preserve">　　　　　　　　　　　　　</w:t>
      </w:r>
    </w:p>
    <w:p w14:paraId="07894FCA" w14:textId="77777777" w:rsidR="00025DEF" w:rsidRPr="00436100" w:rsidRDefault="00025DEF" w:rsidP="00262890">
      <w:pPr>
        <w:spacing w:line="360" w:lineRule="auto"/>
        <w:jc w:val="right"/>
        <w:rPr>
          <w:rFonts w:hint="eastAsia"/>
          <w:sz w:val="22"/>
          <w:lang w:eastAsia="zh-TW"/>
        </w:rPr>
      </w:pPr>
      <w:r w:rsidRPr="00436100">
        <w:rPr>
          <w:rFonts w:hint="eastAsia"/>
          <w:sz w:val="22"/>
          <w:lang w:eastAsia="zh-TW"/>
        </w:rPr>
        <w:t xml:space="preserve">(電話　　</w:t>
      </w:r>
      <w:r w:rsidR="00262890" w:rsidRPr="00436100">
        <w:rPr>
          <w:rFonts w:hint="eastAsia"/>
          <w:sz w:val="22"/>
        </w:rPr>
        <w:t xml:space="preserve">　</w:t>
      </w:r>
      <w:r w:rsidR="00262890" w:rsidRPr="00436100">
        <w:rPr>
          <w:rFonts w:hint="eastAsia"/>
          <w:sz w:val="22"/>
          <w:lang w:eastAsia="zh-TW"/>
        </w:rPr>
        <w:t xml:space="preserve">　</w:t>
      </w:r>
      <w:r w:rsidR="00262890" w:rsidRPr="00436100">
        <w:rPr>
          <w:rFonts w:hint="eastAsia"/>
          <w:sz w:val="22"/>
        </w:rPr>
        <w:t xml:space="preserve">　　　　　</w:t>
      </w:r>
      <w:r w:rsidRPr="00436100">
        <w:rPr>
          <w:rFonts w:hint="eastAsia"/>
          <w:sz w:val="22"/>
          <w:lang w:eastAsia="zh-TW"/>
        </w:rPr>
        <w:t xml:space="preserve">　　　　</w:t>
      </w:r>
      <w:r w:rsidRPr="00436100">
        <w:rPr>
          <w:rFonts w:hint="eastAsia"/>
          <w:spacing w:val="53"/>
          <w:sz w:val="22"/>
          <w:lang w:eastAsia="zh-TW"/>
        </w:rPr>
        <w:t xml:space="preserve">　</w:t>
      </w:r>
      <w:r w:rsidRPr="00436100">
        <w:rPr>
          <w:rFonts w:hint="eastAsia"/>
          <w:sz w:val="22"/>
          <w:lang w:eastAsia="zh-TW"/>
        </w:rPr>
        <w:t xml:space="preserve">)　</w:t>
      </w:r>
    </w:p>
    <w:p w14:paraId="39C6BFDD" w14:textId="77777777" w:rsidR="00025DEF" w:rsidRDefault="00025DEF" w:rsidP="00262890">
      <w:pPr>
        <w:spacing w:line="360" w:lineRule="auto"/>
        <w:jc w:val="right"/>
        <w:rPr>
          <w:sz w:val="22"/>
        </w:rPr>
      </w:pPr>
      <w:r w:rsidRPr="00436100">
        <w:rPr>
          <w:rFonts w:hint="eastAsia"/>
          <w:sz w:val="22"/>
        </w:rPr>
        <w:t xml:space="preserve">氏名　　　　　　　　　　　　　　　　　印　</w:t>
      </w:r>
    </w:p>
    <w:p w14:paraId="18BB6611" w14:textId="77777777" w:rsidR="006675C5" w:rsidRPr="00436100" w:rsidRDefault="006675C5" w:rsidP="00262890">
      <w:pPr>
        <w:spacing w:line="360" w:lineRule="auto"/>
        <w:jc w:val="right"/>
        <w:rPr>
          <w:rFonts w:hint="eastAsia"/>
          <w:sz w:val="22"/>
        </w:rPr>
      </w:pPr>
      <w:r>
        <w:rPr>
          <w:rFonts w:hint="eastAsia"/>
          <w:sz w:val="22"/>
        </w:rPr>
        <w:t>※署名の場合は捺印不要</w:t>
      </w:r>
    </w:p>
    <w:p w14:paraId="6847596A" w14:textId="77777777" w:rsidR="00025DEF" w:rsidRPr="00436100" w:rsidRDefault="00025DEF" w:rsidP="00262890">
      <w:pPr>
        <w:spacing w:line="360" w:lineRule="auto"/>
        <w:jc w:val="right"/>
        <w:rPr>
          <w:rFonts w:hint="eastAsia"/>
          <w:sz w:val="22"/>
        </w:rPr>
      </w:pPr>
      <w:r w:rsidRPr="00436100">
        <w:rPr>
          <w:rFonts w:hint="eastAsia"/>
          <w:sz w:val="22"/>
        </w:rPr>
        <w:t>(</w:t>
      </w:r>
      <w:r w:rsidR="00065464">
        <w:rPr>
          <w:rFonts w:hint="eastAsia"/>
          <w:sz w:val="22"/>
        </w:rPr>
        <w:t>利用</w:t>
      </w:r>
      <w:r w:rsidR="0050338B">
        <w:rPr>
          <w:rFonts w:hint="eastAsia"/>
          <w:sz w:val="22"/>
        </w:rPr>
        <w:t>者との関係</w:t>
      </w:r>
      <w:r w:rsidRPr="00436100">
        <w:rPr>
          <w:rFonts w:hint="eastAsia"/>
          <w:sz w:val="22"/>
        </w:rPr>
        <w:t xml:space="preserve">　　　</w:t>
      </w:r>
      <w:r w:rsidR="0050338B">
        <w:rPr>
          <w:rFonts w:hint="eastAsia"/>
          <w:sz w:val="22"/>
        </w:rPr>
        <w:t xml:space="preserve">　</w:t>
      </w:r>
      <w:r w:rsidRPr="00436100">
        <w:rPr>
          <w:rFonts w:hint="eastAsia"/>
          <w:sz w:val="22"/>
        </w:rPr>
        <w:t xml:space="preserve">　</w:t>
      </w:r>
      <w:r w:rsidRPr="00436100">
        <w:rPr>
          <w:rFonts w:hint="eastAsia"/>
          <w:spacing w:val="53"/>
          <w:sz w:val="22"/>
        </w:rPr>
        <w:t xml:space="preserve">　</w:t>
      </w:r>
      <w:r w:rsidRPr="00436100">
        <w:rPr>
          <w:rFonts w:hint="eastAsia"/>
          <w:sz w:val="22"/>
        </w:rPr>
        <w:t xml:space="preserve">)　</w:t>
      </w:r>
    </w:p>
    <w:p w14:paraId="143E1D0A" w14:textId="77777777" w:rsidR="00025DEF" w:rsidRPr="00436100" w:rsidRDefault="00025DEF">
      <w:pPr>
        <w:rPr>
          <w:rFonts w:hint="eastAsia"/>
          <w:sz w:val="22"/>
        </w:rPr>
      </w:pPr>
    </w:p>
    <w:p w14:paraId="2DECC0D5" w14:textId="77777777" w:rsidR="00025DEF" w:rsidRPr="00436100" w:rsidRDefault="00025DEF">
      <w:pPr>
        <w:rPr>
          <w:rFonts w:hint="eastAsia"/>
          <w:sz w:val="22"/>
        </w:rPr>
      </w:pPr>
    </w:p>
    <w:p w14:paraId="6EAE67B2" w14:textId="77777777" w:rsidR="00025DEF" w:rsidRDefault="00025DEF" w:rsidP="00436100">
      <w:pPr>
        <w:ind w:firstLineChars="100" w:firstLine="220"/>
        <w:rPr>
          <w:rFonts w:hint="eastAsia"/>
        </w:rPr>
      </w:pPr>
      <w:r w:rsidRPr="00436100">
        <w:rPr>
          <w:rFonts w:hint="eastAsia"/>
          <w:sz w:val="22"/>
        </w:rPr>
        <w:t>下記のとおり、</w:t>
      </w:r>
      <w:r w:rsidR="00262890" w:rsidRPr="00436100">
        <w:rPr>
          <w:rFonts w:hint="eastAsia"/>
          <w:sz w:val="22"/>
        </w:rPr>
        <w:t>粕屋町温泉利用料補助</w:t>
      </w:r>
      <w:r w:rsidRPr="00436100">
        <w:rPr>
          <w:rFonts w:hint="eastAsia"/>
          <w:sz w:val="22"/>
        </w:rPr>
        <w:t>を申請します。</w:t>
      </w:r>
    </w:p>
    <w:p w14:paraId="33CCF9F9" w14:textId="77777777" w:rsidR="00262890" w:rsidRDefault="00262890">
      <w:pPr>
        <w:rPr>
          <w:rFonts w:hint="eastAsia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557"/>
        <w:gridCol w:w="7078"/>
      </w:tblGrid>
      <w:tr w:rsidR="00262890" w14:paraId="326D62D9" w14:textId="77777777" w:rsidTr="000E22FF">
        <w:trPr>
          <w:trHeight w:val="966"/>
        </w:trPr>
        <w:tc>
          <w:tcPr>
            <w:tcW w:w="678" w:type="dxa"/>
            <w:vMerge w:val="restart"/>
            <w:shd w:val="clear" w:color="auto" w:fill="auto"/>
            <w:vAlign w:val="center"/>
          </w:tcPr>
          <w:p w14:paraId="599E84EC" w14:textId="77777777" w:rsidR="00262890" w:rsidRDefault="00262890" w:rsidP="000E22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</w:p>
          <w:p w14:paraId="315E25CE" w14:textId="77777777" w:rsidR="00262890" w:rsidRDefault="00262890" w:rsidP="000E22FF">
            <w:pPr>
              <w:jc w:val="center"/>
              <w:rPr>
                <w:rFonts w:hint="eastAsia"/>
              </w:rPr>
            </w:pPr>
          </w:p>
          <w:p w14:paraId="03DD2209" w14:textId="77777777" w:rsidR="00262890" w:rsidRDefault="00262890" w:rsidP="000E22FF">
            <w:pPr>
              <w:jc w:val="center"/>
              <w:rPr>
                <w:rFonts w:hint="eastAsia"/>
              </w:rPr>
            </w:pPr>
          </w:p>
          <w:p w14:paraId="556F70B6" w14:textId="77777777" w:rsidR="00262890" w:rsidRDefault="00262890" w:rsidP="000E22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</w:t>
            </w:r>
          </w:p>
          <w:p w14:paraId="2F43CDDC" w14:textId="77777777" w:rsidR="00262890" w:rsidRDefault="00262890" w:rsidP="000E22FF">
            <w:pPr>
              <w:jc w:val="center"/>
              <w:rPr>
                <w:rFonts w:hint="eastAsia"/>
              </w:rPr>
            </w:pPr>
          </w:p>
          <w:p w14:paraId="573D3F4C" w14:textId="77777777" w:rsidR="00262890" w:rsidRDefault="00262890" w:rsidP="000E22FF">
            <w:pPr>
              <w:jc w:val="center"/>
              <w:rPr>
                <w:rFonts w:hint="eastAsia"/>
              </w:rPr>
            </w:pPr>
          </w:p>
          <w:p w14:paraId="63B2204C" w14:textId="77777777" w:rsidR="00262890" w:rsidRDefault="00262890" w:rsidP="000E22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38DEDB5" w14:textId="77777777" w:rsidR="00262890" w:rsidRDefault="00262890" w:rsidP="000E22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14:paraId="36E51A63" w14:textId="77777777" w:rsidR="00262890" w:rsidRDefault="00262890" w:rsidP="000E22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78" w:type="dxa"/>
            <w:shd w:val="clear" w:color="auto" w:fill="auto"/>
            <w:vAlign w:val="center"/>
          </w:tcPr>
          <w:p w14:paraId="0E321572" w14:textId="77777777" w:rsidR="00262890" w:rsidRDefault="00262890" w:rsidP="000E22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0E22FF">
              <w:rPr>
                <w:rFonts w:hint="eastAsia"/>
                <w:sz w:val="22"/>
              </w:rPr>
              <w:t>（ 男 ・ 女 ）</w:t>
            </w:r>
          </w:p>
        </w:tc>
      </w:tr>
      <w:tr w:rsidR="00262890" w14:paraId="70B36926" w14:textId="77777777" w:rsidTr="000E22FF">
        <w:trPr>
          <w:trHeight w:val="966"/>
        </w:trPr>
        <w:tc>
          <w:tcPr>
            <w:tcW w:w="678" w:type="dxa"/>
            <w:vMerge/>
            <w:shd w:val="clear" w:color="auto" w:fill="auto"/>
          </w:tcPr>
          <w:p w14:paraId="2975EDA9" w14:textId="77777777" w:rsidR="00262890" w:rsidRDefault="00262890">
            <w:pPr>
              <w:rPr>
                <w:rFonts w:hint="eastAsia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2C2B232B" w14:textId="77777777" w:rsidR="00262890" w:rsidRDefault="00262890" w:rsidP="000E22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78" w:type="dxa"/>
            <w:shd w:val="clear" w:color="auto" w:fill="auto"/>
            <w:vAlign w:val="center"/>
          </w:tcPr>
          <w:p w14:paraId="0DF0F9FF" w14:textId="77777777" w:rsidR="00262890" w:rsidRDefault="00262890" w:rsidP="000E22FF">
            <w:pPr>
              <w:jc w:val="center"/>
              <w:rPr>
                <w:rFonts w:hint="eastAsia"/>
              </w:rPr>
            </w:pPr>
            <w:r w:rsidRPr="000E22FF">
              <w:rPr>
                <w:rFonts w:hint="eastAsia"/>
                <w:sz w:val="24"/>
              </w:rPr>
              <w:t>明・大・昭　　　　年　　　　月　　　　日　（満　　　歳）</w:t>
            </w:r>
          </w:p>
        </w:tc>
      </w:tr>
      <w:tr w:rsidR="00262890" w14:paraId="705A5BD1" w14:textId="77777777" w:rsidTr="000E22FF">
        <w:trPr>
          <w:trHeight w:val="966"/>
        </w:trPr>
        <w:tc>
          <w:tcPr>
            <w:tcW w:w="678" w:type="dxa"/>
            <w:vMerge/>
            <w:shd w:val="clear" w:color="auto" w:fill="auto"/>
          </w:tcPr>
          <w:p w14:paraId="2DD5DBE1" w14:textId="77777777" w:rsidR="00262890" w:rsidRDefault="00262890">
            <w:pPr>
              <w:rPr>
                <w:rFonts w:hint="eastAsia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006110FF" w14:textId="77777777" w:rsidR="00262890" w:rsidRDefault="00262890" w:rsidP="000E22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78" w:type="dxa"/>
            <w:shd w:val="clear" w:color="auto" w:fill="auto"/>
            <w:vAlign w:val="center"/>
          </w:tcPr>
          <w:p w14:paraId="26D5BA57" w14:textId="77777777" w:rsidR="00262890" w:rsidRDefault="00436100" w:rsidP="000E22FF">
            <w:pPr>
              <w:jc w:val="left"/>
              <w:rPr>
                <w:rFonts w:hint="eastAsia"/>
              </w:rPr>
            </w:pPr>
            <w:r w:rsidRPr="000E22FF">
              <w:rPr>
                <w:rFonts w:hint="eastAsia"/>
                <w:sz w:val="24"/>
              </w:rPr>
              <w:t>粕屋町</w:t>
            </w:r>
          </w:p>
        </w:tc>
      </w:tr>
      <w:tr w:rsidR="00262890" w14:paraId="750B7D80" w14:textId="77777777" w:rsidTr="000E22FF">
        <w:trPr>
          <w:trHeight w:val="1019"/>
        </w:trPr>
        <w:tc>
          <w:tcPr>
            <w:tcW w:w="678" w:type="dxa"/>
            <w:vMerge/>
            <w:shd w:val="clear" w:color="auto" w:fill="auto"/>
          </w:tcPr>
          <w:p w14:paraId="558162B3" w14:textId="77777777" w:rsidR="00262890" w:rsidRDefault="00262890">
            <w:pPr>
              <w:rPr>
                <w:rFonts w:hint="eastAsia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5FB45DF1" w14:textId="77777777" w:rsidR="00262890" w:rsidRDefault="00262890" w:rsidP="000E22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7078" w:type="dxa"/>
            <w:shd w:val="clear" w:color="auto" w:fill="auto"/>
            <w:vAlign w:val="center"/>
          </w:tcPr>
          <w:p w14:paraId="2584DC7D" w14:textId="77777777" w:rsidR="00262890" w:rsidRDefault="00436100" w:rsidP="000E22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（　　　　　　　　）　　　　　　　　　－　　　　　　　　　　</w:t>
            </w:r>
          </w:p>
        </w:tc>
      </w:tr>
    </w:tbl>
    <w:p w14:paraId="54DA8C63" w14:textId="77777777" w:rsidR="00262890" w:rsidRDefault="00262890">
      <w:pPr>
        <w:rPr>
          <w:rFonts w:hint="eastAsia"/>
        </w:rPr>
      </w:pPr>
    </w:p>
    <w:p w14:paraId="5F489997" w14:textId="77777777" w:rsidR="0050338B" w:rsidRDefault="0050338B">
      <w:pPr>
        <w:rPr>
          <w:rFonts w:hint="eastAsia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7F3917B5" w14:textId="77777777" w:rsidR="0050338B" w:rsidRDefault="0050338B">
      <w:pPr>
        <w:rPr>
          <w:rFonts w:hint="eastAsia"/>
        </w:rPr>
      </w:pPr>
      <w:r>
        <w:rPr>
          <w:rFonts w:hint="eastAsia"/>
        </w:rPr>
        <w:t>【</w:t>
      </w:r>
      <w:r w:rsidR="00361780" w:rsidRPr="00B245CA">
        <w:rPr>
          <w:rFonts w:hint="eastAsia"/>
        </w:rPr>
        <w:t>高齢者支援課確認欄</w:t>
      </w:r>
      <w:r>
        <w:rPr>
          <w:rFonts w:hint="eastAsia"/>
        </w:rPr>
        <w:t>】</w:t>
      </w:r>
    </w:p>
    <w:p w14:paraId="4C4F837F" w14:textId="77777777" w:rsidR="000D4FE4" w:rsidRDefault="000D4FE4">
      <w:pPr>
        <w:rPr>
          <w:rFonts w:hint="eastAsia"/>
        </w:rPr>
      </w:pPr>
      <w:r>
        <w:rPr>
          <w:rFonts w:hint="eastAsia"/>
        </w:rPr>
        <w:t>□ 本人確認証提示… 運転免許証、健康保険証、介護保険証、その他（　　　　　　　　　　　）</w:t>
      </w:r>
    </w:p>
    <w:p w14:paraId="21748C02" w14:textId="77777777" w:rsidR="00F45BEC" w:rsidRPr="006675C5" w:rsidRDefault="0050338B">
      <w:r>
        <w:rPr>
          <w:rFonts w:hint="eastAsia"/>
        </w:rPr>
        <w:t xml:space="preserve">□ 住所確認　 </w:t>
      </w:r>
      <w:r w:rsidR="000D4FE4">
        <w:rPr>
          <w:rFonts w:hint="eastAsia"/>
        </w:rPr>
        <w:t xml:space="preserve"> </w:t>
      </w:r>
      <w:r>
        <w:rPr>
          <w:rFonts w:hint="eastAsia"/>
        </w:rPr>
        <w:t>□ 生年月日確認</w:t>
      </w:r>
    </w:p>
    <w:sectPr w:rsidR="00F45BEC" w:rsidRPr="006675C5" w:rsidSect="00262890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EEAF" w14:textId="77777777" w:rsidR="009F2B3B" w:rsidRDefault="009F2B3B">
      <w:r>
        <w:separator/>
      </w:r>
    </w:p>
  </w:endnote>
  <w:endnote w:type="continuationSeparator" w:id="0">
    <w:p w14:paraId="0A60D263" w14:textId="77777777" w:rsidR="009F2B3B" w:rsidRDefault="009F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FFA6" w14:textId="77777777" w:rsidR="009F2B3B" w:rsidRDefault="009F2B3B">
      <w:r>
        <w:separator/>
      </w:r>
    </w:p>
  </w:footnote>
  <w:footnote w:type="continuationSeparator" w:id="0">
    <w:p w14:paraId="2FBC7BFD" w14:textId="77777777" w:rsidR="009F2B3B" w:rsidRDefault="009F2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6C"/>
    <w:rsid w:val="0000436E"/>
    <w:rsid w:val="00025DEF"/>
    <w:rsid w:val="000455CF"/>
    <w:rsid w:val="00065464"/>
    <w:rsid w:val="000D4FE4"/>
    <w:rsid w:val="000E22FF"/>
    <w:rsid w:val="001F06DA"/>
    <w:rsid w:val="00244F5B"/>
    <w:rsid w:val="002466A8"/>
    <w:rsid w:val="00262890"/>
    <w:rsid w:val="00274261"/>
    <w:rsid w:val="00361780"/>
    <w:rsid w:val="00366B96"/>
    <w:rsid w:val="00436100"/>
    <w:rsid w:val="004413BE"/>
    <w:rsid w:val="004E663B"/>
    <w:rsid w:val="0050338B"/>
    <w:rsid w:val="005B24C7"/>
    <w:rsid w:val="00652DC6"/>
    <w:rsid w:val="006675C5"/>
    <w:rsid w:val="006B3BFC"/>
    <w:rsid w:val="00850C3B"/>
    <w:rsid w:val="009F2B3B"/>
    <w:rsid w:val="00A3606C"/>
    <w:rsid w:val="00A5446A"/>
    <w:rsid w:val="00B245CA"/>
    <w:rsid w:val="00C82CBA"/>
    <w:rsid w:val="00D2574B"/>
    <w:rsid w:val="00D370BB"/>
    <w:rsid w:val="00F45BEC"/>
    <w:rsid w:val="00F70E8A"/>
    <w:rsid w:val="00F8396E"/>
    <w:rsid w:val="00FA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0656C13"/>
  <w15:chartTrackingRefBased/>
  <w15:docId w15:val="{7EFDE00B-C581-473C-8CAC-F2AE5C1D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62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00436E"/>
    <w:rPr>
      <w:sz w:val="18"/>
      <w:szCs w:val="18"/>
    </w:rPr>
  </w:style>
  <w:style w:type="paragraph" w:styleId="a7">
    <w:name w:val="annotation text"/>
    <w:basedOn w:val="a"/>
    <w:link w:val="a8"/>
    <w:rsid w:val="0000436E"/>
    <w:pPr>
      <w:jc w:val="left"/>
    </w:pPr>
  </w:style>
  <w:style w:type="character" w:customStyle="1" w:styleId="a8">
    <w:name w:val="コメント文字列 (文字)"/>
    <w:link w:val="a7"/>
    <w:rsid w:val="0000436E"/>
    <w:rPr>
      <w:rFonts w:ascii="ＭＳ 明朝" w:hAnsi="Courier New"/>
      <w:kern w:val="2"/>
      <w:sz w:val="21"/>
    </w:rPr>
  </w:style>
  <w:style w:type="paragraph" w:styleId="a9">
    <w:name w:val="annotation subject"/>
    <w:basedOn w:val="a7"/>
    <w:next w:val="a7"/>
    <w:link w:val="aa"/>
    <w:rsid w:val="0000436E"/>
    <w:rPr>
      <w:b/>
      <w:bCs/>
    </w:rPr>
  </w:style>
  <w:style w:type="character" w:customStyle="1" w:styleId="aa">
    <w:name w:val="コメント内容 (文字)"/>
    <w:link w:val="a9"/>
    <w:rsid w:val="0000436E"/>
    <w:rPr>
      <w:rFonts w:ascii="ＭＳ 明朝" w:hAnsi="Courier New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64</Words>
  <Characters>368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様式第3号(第6条関係)</vt:lpstr>
      <vt:lpstr>様式第3号(第6条関係)</vt:lpstr>
    </vt:vector>
  </TitlesOfParts>
  <Company>粕屋町役場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KAIGO</dc:creator>
  <cp:keywords/>
  <cp:lastModifiedBy>渋田 啓之</cp:lastModifiedBy>
  <cp:revision>2</cp:revision>
  <cp:lastPrinted>2003-05-22T00:46:00Z</cp:lastPrinted>
  <dcterms:created xsi:type="dcterms:W3CDTF">2025-06-12T09:14:00Z</dcterms:created>
  <dcterms:modified xsi:type="dcterms:W3CDTF">2025-06-12T09:14:00Z</dcterms:modified>
</cp:coreProperties>
</file>