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464D" w14:textId="77777777" w:rsidR="00025DEF" w:rsidRPr="00436100" w:rsidRDefault="00025DEF">
      <w:pPr>
        <w:rPr>
          <w:rFonts w:hint="eastAsia"/>
          <w:sz w:val="22"/>
        </w:rPr>
      </w:pPr>
      <w:r w:rsidRPr="00436100">
        <w:rPr>
          <w:rFonts w:hint="eastAsia"/>
          <w:sz w:val="22"/>
        </w:rPr>
        <w:t>様式第</w:t>
      </w:r>
      <w:r w:rsidR="008C3D3D">
        <w:rPr>
          <w:rFonts w:hint="eastAsia"/>
          <w:sz w:val="22"/>
        </w:rPr>
        <w:t>2</w:t>
      </w:r>
      <w:r w:rsidRPr="00436100">
        <w:rPr>
          <w:rFonts w:hint="eastAsia"/>
          <w:sz w:val="22"/>
        </w:rPr>
        <w:t>号(第</w:t>
      </w:r>
      <w:r w:rsidR="00F361DD">
        <w:rPr>
          <w:rFonts w:hint="eastAsia"/>
          <w:sz w:val="22"/>
        </w:rPr>
        <w:t>8</w:t>
      </w:r>
      <w:r w:rsidRPr="00436100">
        <w:rPr>
          <w:rFonts w:hint="eastAsia"/>
          <w:sz w:val="22"/>
        </w:rPr>
        <w:t>条関係)</w:t>
      </w:r>
    </w:p>
    <w:p w14:paraId="2A23D988" w14:textId="77777777" w:rsidR="00025DEF" w:rsidRPr="00436100" w:rsidRDefault="00025DEF">
      <w:pPr>
        <w:rPr>
          <w:rFonts w:hint="eastAsia"/>
          <w:sz w:val="22"/>
        </w:rPr>
      </w:pPr>
    </w:p>
    <w:p w14:paraId="3C5CFD10" w14:textId="77777777" w:rsidR="00025DEF" w:rsidRPr="00436100" w:rsidRDefault="00262890">
      <w:pPr>
        <w:jc w:val="center"/>
        <w:rPr>
          <w:rFonts w:hint="eastAsia"/>
          <w:sz w:val="22"/>
        </w:rPr>
      </w:pPr>
      <w:r w:rsidRPr="0050338B">
        <w:rPr>
          <w:rFonts w:hint="eastAsia"/>
          <w:sz w:val="28"/>
        </w:rPr>
        <w:t>粕屋町温泉利用料補助</w:t>
      </w:r>
      <w:r w:rsidR="008C3D3D">
        <w:rPr>
          <w:rFonts w:hint="eastAsia"/>
          <w:sz w:val="28"/>
        </w:rPr>
        <w:t>券紛失・破損等届出</w:t>
      </w:r>
      <w:r w:rsidR="00025DEF" w:rsidRPr="0050338B">
        <w:rPr>
          <w:rFonts w:hint="eastAsia"/>
          <w:sz w:val="28"/>
        </w:rPr>
        <w:t>書</w:t>
      </w:r>
    </w:p>
    <w:p w14:paraId="566533AA" w14:textId="77777777" w:rsidR="00025DEF" w:rsidRPr="00436100" w:rsidRDefault="00025DEF">
      <w:pPr>
        <w:rPr>
          <w:rFonts w:hint="eastAsia"/>
          <w:sz w:val="22"/>
        </w:rPr>
      </w:pPr>
    </w:p>
    <w:p w14:paraId="037BED55" w14:textId="77777777" w:rsidR="00025DEF" w:rsidRPr="00436100" w:rsidRDefault="00025DEF">
      <w:pPr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年　　月　　日　</w:t>
      </w:r>
    </w:p>
    <w:p w14:paraId="444C90EC" w14:textId="77777777" w:rsidR="00025DEF" w:rsidRPr="00436100" w:rsidRDefault="00025DEF">
      <w:pPr>
        <w:rPr>
          <w:rFonts w:hint="eastAsia"/>
          <w:sz w:val="22"/>
          <w:lang w:eastAsia="zh-TW"/>
        </w:rPr>
      </w:pPr>
    </w:p>
    <w:p w14:paraId="48608CAB" w14:textId="77777777" w:rsidR="00025DEF" w:rsidRPr="007409BC" w:rsidRDefault="007409BC" w:rsidP="00436100">
      <w:pPr>
        <w:ind w:firstLineChars="100" w:firstLine="220"/>
        <w:rPr>
          <w:rFonts w:eastAsia="PMingLiU"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粕屋町長　</w:t>
      </w:r>
      <w:r>
        <w:rPr>
          <w:rFonts w:hint="eastAsia"/>
          <w:sz w:val="22"/>
        </w:rPr>
        <w:t>様</w:t>
      </w:r>
    </w:p>
    <w:p w14:paraId="3B015B48" w14:textId="77777777" w:rsidR="00025DEF" w:rsidRPr="007409BC" w:rsidRDefault="00025DEF">
      <w:pPr>
        <w:rPr>
          <w:rFonts w:eastAsia="PMingLiU" w:hint="eastAsia"/>
          <w:sz w:val="22"/>
          <w:lang w:eastAsia="zh-TW"/>
        </w:rPr>
      </w:pPr>
    </w:p>
    <w:p w14:paraId="3E17A6DB" w14:textId="77777777" w:rsidR="00025DEF" w:rsidRPr="00436100" w:rsidRDefault="00262890" w:rsidP="00262890">
      <w:pPr>
        <w:spacing w:line="360" w:lineRule="auto"/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申請者　住所　</w:t>
      </w:r>
      <w:r w:rsidRPr="00436100">
        <w:rPr>
          <w:rFonts w:hint="eastAsia"/>
          <w:sz w:val="22"/>
        </w:rPr>
        <w:t xml:space="preserve">　　　</w:t>
      </w:r>
      <w:r w:rsidR="00D2574B" w:rsidRPr="00436100">
        <w:rPr>
          <w:rFonts w:hint="eastAsia"/>
          <w:sz w:val="22"/>
        </w:rPr>
        <w:t xml:space="preserve">　　</w:t>
      </w:r>
      <w:r w:rsidR="00025DEF" w:rsidRPr="00436100">
        <w:rPr>
          <w:rFonts w:hint="eastAsia"/>
          <w:sz w:val="22"/>
          <w:lang w:eastAsia="zh-TW"/>
        </w:rPr>
        <w:t xml:space="preserve">　　　　　　　　　　　　　</w:t>
      </w:r>
    </w:p>
    <w:p w14:paraId="2C690743" w14:textId="77777777" w:rsidR="00025DEF" w:rsidRPr="00436100" w:rsidRDefault="00025DEF" w:rsidP="00262890">
      <w:pPr>
        <w:spacing w:line="360" w:lineRule="auto"/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(電話　　</w:t>
      </w:r>
      <w:r w:rsidR="00262890" w:rsidRPr="00436100">
        <w:rPr>
          <w:rFonts w:hint="eastAsia"/>
          <w:sz w:val="22"/>
        </w:rPr>
        <w:t xml:space="preserve">　</w:t>
      </w:r>
      <w:r w:rsidR="00262890" w:rsidRPr="00436100">
        <w:rPr>
          <w:rFonts w:hint="eastAsia"/>
          <w:sz w:val="22"/>
          <w:lang w:eastAsia="zh-TW"/>
        </w:rPr>
        <w:t xml:space="preserve">　</w:t>
      </w:r>
      <w:r w:rsidR="00262890" w:rsidRPr="00436100">
        <w:rPr>
          <w:rFonts w:hint="eastAsia"/>
          <w:sz w:val="22"/>
        </w:rPr>
        <w:t xml:space="preserve">　　　　　</w:t>
      </w:r>
      <w:r w:rsidRPr="00436100">
        <w:rPr>
          <w:rFonts w:hint="eastAsia"/>
          <w:sz w:val="22"/>
          <w:lang w:eastAsia="zh-TW"/>
        </w:rPr>
        <w:t xml:space="preserve">　　　　</w:t>
      </w:r>
      <w:r w:rsidRPr="00436100">
        <w:rPr>
          <w:rFonts w:hint="eastAsia"/>
          <w:spacing w:val="53"/>
          <w:sz w:val="22"/>
          <w:lang w:eastAsia="zh-TW"/>
        </w:rPr>
        <w:t xml:space="preserve">　</w:t>
      </w:r>
      <w:r w:rsidRPr="00436100">
        <w:rPr>
          <w:rFonts w:hint="eastAsia"/>
          <w:sz w:val="22"/>
          <w:lang w:eastAsia="zh-TW"/>
        </w:rPr>
        <w:t xml:space="preserve">)　</w:t>
      </w:r>
    </w:p>
    <w:p w14:paraId="544857CD" w14:textId="77777777" w:rsidR="00025DEF" w:rsidRDefault="00025DEF" w:rsidP="00262890">
      <w:pPr>
        <w:spacing w:line="360" w:lineRule="auto"/>
        <w:jc w:val="right"/>
        <w:rPr>
          <w:sz w:val="22"/>
        </w:rPr>
      </w:pPr>
      <w:r w:rsidRPr="00436100">
        <w:rPr>
          <w:rFonts w:hint="eastAsia"/>
          <w:sz w:val="22"/>
        </w:rPr>
        <w:t xml:space="preserve">氏名　　　　　　　　　　　　　　　　　印　</w:t>
      </w:r>
    </w:p>
    <w:p w14:paraId="765D31BB" w14:textId="77777777" w:rsidR="007409BC" w:rsidRPr="00436100" w:rsidRDefault="007409BC" w:rsidP="00262890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※署名の場合は捺印不要</w:t>
      </w:r>
    </w:p>
    <w:p w14:paraId="7049C01A" w14:textId="77777777" w:rsidR="00025DEF" w:rsidRPr="00436100" w:rsidRDefault="00025DEF" w:rsidP="00262890">
      <w:pPr>
        <w:spacing w:line="360" w:lineRule="auto"/>
        <w:jc w:val="right"/>
        <w:rPr>
          <w:rFonts w:hint="eastAsia"/>
          <w:sz w:val="22"/>
        </w:rPr>
      </w:pPr>
      <w:r w:rsidRPr="00436100">
        <w:rPr>
          <w:rFonts w:hint="eastAsia"/>
          <w:sz w:val="22"/>
        </w:rPr>
        <w:t>(</w:t>
      </w:r>
      <w:r w:rsidR="0020624E">
        <w:rPr>
          <w:rFonts w:hint="eastAsia"/>
          <w:sz w:val="22"/>
        </w:rPr>
        <w:t>利用</w:t>
      </w:r>
      <w:r w:rsidR="0050338B">
        <w:rPr>
          <w:rFonts w:hint="eastAsia"/>
          <w:sz w:val="22"/>
        </w:rPr>
        <w:t>者との関係</w:t>
      </w:r>
      <w:r w:rsidRPr="00436100">
        <w:rPr>
          <w:rFonts w:hint="eastAsia"/>
          <w:sz w:val="22"/>
        </w:rPr>
        <w:t xml:space="preserve">　　　</w:t>
      </w:r>
      <w:r w:rsidR="0050338B">
        <w:rPr>
          <w:rFonts w:hint="eastAsia"/>
          <w:sz w:val="22"/>
        </w:rPr>
        <w:t xml:space="preserve">　</w:t>
      </w:r>
      <w:r w:rsidRPr="00436100">
        <w:rPr>
          <w:rFonts w:hint="eastAsia"/>
          <w:sz w:val="22"/>
        </w:rPr>
        <w:t xml:space="preserve">　</w:t>
      </w:r>
      <w:r w:rsidRPr="00436100">
        <w:rPr>
          <w:rFonts w:hint="eastAsia"/>
          <w:spacing w:val="53"/>
          <w:sz w:val="22"/>
        </w:rPr>
        <w:t xml:space="preserve">　</w:t>
      </w:r>
      <w:r w:rsidRPr="00436100">
        <w:rPr>
          <w:rFonts w:hint="eastAsia"/>
          <w:sz w:val="22"/>
        </w:rPr>
        <w:t xml:space="preserve">)　</w:t>
      </w:r>
    </w:p>
    <w:p w14:paraId="585B984F" w14:textId="77777777" w:rsidR="00025DEF" w:rsidRPr="00436100" w:rsidRDefault="00025DEF">
      <w:pPr>
        <w:rPr>
          <w:rFonts w:hint="eastAsia"/>
          <w:sz w:val="22"/>
        </w:rPr>
      </w:pPr>
    </w:p>
    <w:p w14:paraId="4CEEFA12" w14:textId="77777777" w:rsidR="00025DEF" w:rsidRPr="00436100" w:rsidRDefault="00025DEF">
      <w:pPr>
        <w:rPr>
          <w:rFonts w:hint="eastAsia"/>
          <w:sz w:val="22"/>
        </w:rPr>
      </w:pPr>
    </w:p>
    <w:p w14:paraId="06FC698C" w14:textId="77777777" w:rsidR="00262890" w:rsidRDefault="00025DEF" w:rsidP="008C3D3D">
      <w:pPr>
        <w:ind w:firstLineChars="100" w:firstLine="220"/>
        <w:rPr>
          <w:rFonts w:hint="eastAsia"/>
        </w:rPr>
      </w:pPr>
      <w:r w:rsidRPr="00436100">
        <w:rPr>
          <w:rFonts w:hint="eastAsia"/>
          <w:sz w:val="22"/>
        </w:rPr>
        <w:t>下記のとおり、</w:t>
      </w:r>
      <w:r w:rsidR="00262890" w:rsidRPr="00436100">
        <w:rPr>
          <w:rFonts w:hint="eastAsia"/>
          <w:sz w:val="22"/>
        </w:rPr>
        <w:t>粕屋町温泉利用料補助</w:t>
      </w:r>
      <w:r w:rsidR="00447901">
        <w:rPr>
          <w:rFonts w:hint="eastAsia"/>
          <w:sz w:val="22"/>
        </w:rPr>
        <w:t>券を紛失・破損等</w:t>
      </w:r>
      <w:r w:rsidR="008C3D3D">
        <w:rPr>
          <w:rFonts w:hint="eastAsia"/>
          <w:sz w:val="22"/>
        </w:rPr>
        <w:t>しましたので届</w:t>
      </w:r>
      <w:r w:rsidR="00447901">
        <w:rPr>
          <w:rFonts w:hint="eastAsia"/>
          <w:sz w:val="22"/>
        </w:rPr>
        <w:t>け</w:t>
      </w:r>
      <w:r w:rsidR="008C3D3D">
        <w:rPr>
          <w:rFonts w:hint="eastAsia"/>
          <w:sz w:val="22"/>
        </w:rPr>
        <w:t>出</w:t>
      </w:r>
      <w:r w:rsidRPr="00436100">
        <w:rPr>
          <w:rFonts w:hint="eastAsia"/>
          <w:sz w:val="22"/>
        </w:rPr>
        <w:t>ます。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551"/>
        <w:gridCol w:w="7051"/>
      </w:tblGrid>
      <w:tr w:rsidR="00262890" w14:paraId="497A0E83" w14:textId="77777777" w:rsidTr="00A3267A">
        <w:trPr>
          <w:trHeight w:val="772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1C69CDA5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</w:p>
          <w:p w14:paraId="2202E5BF" w14:textId="77777777" w:rsidR="00262890" w:rsidRDefault="00262890" w:rsidP="00A3267A">
            <w:pPr>
              <w:jc w:val="center"/>
              <w:rPr>
                <w:rFonts w:hint="eastAsia"/>
              </w:rPr>
            </w:pPr>
          </w:p>
          <w:p w14:paraId="643489B4" w14:textId="77777777" w:rsidR="00262890" w:rsidRDefault="00262890" w:rsidP="00A3267A">
            <w:pPr>
              <w:jc w:val="center"/>
              <w:rPr>
                <w:rFonts w:hint="eastAsia"/>
              </w:rPr>
            </w:pPr>
          </w:p>
          <w:p w14:paraId="4E93BCDE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14:paraId="14C181DE" w14:textId="77777777" w:rsidR="00262890" w:rsidRDefault="00262890" w:rsidP="00A3267A">
            <w:pPr>
              <w:jc w:val="center"/>
              <w:rPr>
                <w:rFonts w:hint="eastAsia"/>
              </w:rPr>
            </w:pPr>
          </w:p>
          <w:p w14:paraId="5E9FE6BB" w14:textId="77777777" w:rsidR="00262890" w:rsidRDefault="00262890" w:rsidP="00A3267A">
            <w:pPr>
              <w:jc w:val="center"/>
              <w:rPr>
                <w:rFonts w:hint="eastAsia"/>
              </w:rPr>
            </w:pPr>
          </w:p>
          <w:p w14:paraId="37637FE8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2EB74D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3E3B04E0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936E19C" w14:textId="77777777" w:rsidR="00262890" w:rsidRDefault="00262890" w:rsidP="008C3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8C3D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A3267A">
              <w:rPr>
                <w:rFonts w:hint="eastAsia"/>
                <w:sz w:val="22"/>
              </w:rPr>
              <w:t>（ 男 ・ 女 ）</w:t>
            </w:r>
          </w:p>
        </w:tc>
      </w:tr>
      <w:tr w:rsidR="00262890" w14:paraId="22D7FC56" w14:textId="77777777" w:rsidTr="00A3267A">
        <w:trPr>
          <w:trHeight w:val="772"/>
        </w:trPr>
        <w:tc>
          <w:tcPr>
            <w:tcW w:w="681" w:type="dxa"/>
            <w:vMerge/>
            <w:shd w:val="clear" w:color="auto" w:fill="auto"/>
            <w:vAlign w:val="center"/>
          </w:tcPr>
          <w:p w14:paraId="6A8BA6B5" w14:textId="77777777" w:rsidR="00262890" w:rsidRDefault="00262890" w:rsidP="008C3D3D">
            <w:pPr>
              <w:rPr>
                <w:rFonts w:hint="eastAsi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A8755E8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4F76B31" w14:textId="77777777" w:rsidR="00262890" w:rsidRDefault="00262890" w:rsidP="007409BC">
            <w:pPr>
              <w:ind w:firstLineChars="500" w:firstLine="1200"/>
              <w:rPr>
                <w:rFonts w:hint="eastAsia"/>
              </w:rPr>
            </w:pPr>
            <w:r w:rsidRPr="00A3267A">
              <w:rPr>
                <w:rFonts w:hint="eastAsia"/>
                <w:sz w:val="24"/>
              </w:rPr>
              <w:t xml:space="preserve">　　　　年　　　　月　　　　日　（満　　　歳）</w:t>
            </w:r>
          </w:p>
        </w:tc>
      </w:tr>
      <w:tr w:rsidR="00262890" w14:paraId="43A7E397" w14:textId="77777777" w:rsidTr="00A3267A">
        <w:trPr>
          <w:trHeight w:val="772"/>
        </w:trPr>
        <w:tc>
          <w:tcPr>
            <w:tcW w:w="681" w:type="dxa"/>
            <w:vMerge/>
            <w:shd w:val="clear" w:color="auto" w:fill="auto"/>
            <w:vAlign w:val="center"/>
          </w:tcPr>
          <w:p w14:paraId="52F8384C" w14:textId="77777777" w:rsidR="00262890" w:rsidRDefault="00262890" w:rsidP="008C3D3D">
            <w:pPr>
              <w:rPr>
                <w:rFonts w:hint="eastAsi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7949946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AC8C7DB" w14:textId="77777777" w:rsidR="00262890" w:rsidRDefault="00436100" w:rsidP="008C3D3D">
            <w:pPr>
              <w:rPr>
                <w:rFonts w:hint="eastAsia"/>
              </w:rPr>
            </w:pPr>
            <w:r w:rsidRPr="00A3267A">
              <w:rPr>
                <w:rFonts w:hint="eastAsia"/>
                <w:sz w:val="24"/>
              </w:rPr>
              <w:t>粕屋町</w:t>
            </w:r>
          </w:p>
        </w:tc>
      </w:tr>
      <w:tr w:rsidR="00262890" w14:paraId="00A4585C" w14:textId="77777777" w:rsidTr="00A3267A">
        <w:trPr>
          <w:trHeight w:val="814"/>
        </w:trPr>
        <w:tc>
          <w:tcPr>
            <w:tcW w:w="681" w:type="dxa"/>
            <w:vMerge/>
            <w:shd w:val="clear" w:color="auto" w:fill="auto"/>
            <w:vAlign w:val="center"/>
          </w:tcPr>
          <w:p w14:paraId="1AD2F931" w14:textId="77777777" w:rsidR="00262890" w:rsidRDefault="00262890" w:rsidP="008C3D3D">
            <w:pPr>
              <w:rPr>
                <w:rFonts w:hint="eastAsi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AAE7E68" w14:textId="77777777" w:rsidR="00262890" w:rsidRDefault="00262890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33418B4" w14:textId="77777777" w:rsidR="00262890" w:rsidRDefault="00436100" w:rsidP="008C3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）　　　　　　　　　－　　　　　　　　　　</w:t>
            </w:r>
          </w:p>
        </w:tc>
      </w:tr>
      <w:tr w:rsidR="008C3D3D" w14:paraId="2FD490E7" w14:textId="77777777" w:rsidTr="00A3267A">
        <w:trPr>
          <w:trHeight w:val="849"/>
        </w:trPr>
        <w:tc>
          <w:tcPr>
            <w:tcW w:w="2232" w:type="dxa"/>
            <w:gridSpan w:val="2"/>
            <w:shd w:val="clear" w:color="auto" w:fill="auto"/>
            <w:vAlign w:val="center"/>
          </w:tcPr>
          <w:p w14:paraId="3BDE5FEC" w14:textId="77777777" w:rsidR="008C3D3D" w:rsidRDefault="008C3D3D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紛失・破損等年月日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D12A86F" w14:textId="77777777" w:rsidR="008C3D3D" w:rsidRDefault="008C3D3D" w:rsidP="00A3267A">
            <w:pPr>
              <w:jc w:val="center"/>
              <w:rPr>
                <w:rFonts w:hint="eastAsia"/>
              </w:rPr>
            </w:pPr>
            <w:r w:rsidRPr="00A3267A">
              <w:rPr>
                <w:rFonts w:hint="eastAsia"/>
                <w:sz w:val="24"/>
              </w:rPr>
              <w:t xml:space="preserve">　年　　　　　月　　　　　　日</w:t>
            </w:r>
          </w:p>
        </w:tc>
      </w:tr>
      <w:tr w:rsidR="008C3D3D" w14:paraId="63DFE2E4" w14:textId="77777777" w:rsidTr="00A3267A">
        <w:trPr>
          <w:trHeight w:val="846"/>
        </w:trPr>
        <w:tc>
          <w:tcPr>
            <w:tcW w:w="2232" w:type="dxa"/>
            <w:gridSpan w:val="2"/>
            <w:shd w:val="clear" w:color="auto" w:fill="auto"/>
            <w:vAlign w:val="center"/>
          </w:tcPr>
          <w:p w14:paraId="08C7BAF3" w14:textId="77777777" w:rsidR="008C3D3D" w:rsidRDefault="008C3D3D" w:rsidP="00A32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15BA543" w14:textId="77777777" w:rsidR="008C3D3D" w:rsidRDefault="008C3D3D" w:rsidP="00A3267A">
            <w:pPr>
              <w:jc w:val="center"/>
              <w:rPr>
                <w:rFonts w:hint="eastAsia"/>
              </w:rPr>
            </w:pPr>
            <w:r w:rsidRPr="00A3267A">
              <w:rPr>
                <w:rFonts w:hint="eastAsia"/>
                <w:sz w:val="24"/>
              </w:rPr>
              <w:t>１．紛失　　２．盗難　　３．破損　　４．汚損</w:t>
            </w:r>
          </w:p>
        </w:tc>
      </w:tr>
    </w:tbl>
    <w:p w14:paraId="1F101FDE" w14:textId="77777777" w:rsidR="00262890" w:rsidRPr="008C3D3D" w:rsidRDefault="00262890">
      <w:pPr>
        <w:rPr>
          <w:rFonts w:hint="eastAsia"/>
        </w:rPr>
      </w:pPr>
    </w:p>
    <w:p w14:paraId="48A355B9" w14:textId="77777777" w:rsidR="000D4FE4" w:rsidRDefault="000D4FE4">
      <w:pPr>
        <w:rPr>
          <w:rFonts w:hint="eastAsia"/>
        </w:rPr>
      </w:pPr>
    </w:p>
    <w:sectPr w:rsidR="000D4FE4" w:rsidSect="0026289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F96B" w14:textId="77777777" w:rsidR="00B83DAD" w:rsidRDefault="00B83DAD">
      <w:r>
        <w:separator/>
      </w:r>
    </w:p>
  </w:endnote>
  <w:endnote w:type="continuationSeparator" w:id="0">
    <w:p w14:paraId="754FB2BB" w14:textId="77777777" w:rsidR="00B83DAD" w:rsidRDefault="00B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7E63" w14:textId="77777777" w:rsidR="00B83DAD" w:rsidRDefault="00B83DAD">
      <w:r>
        <w:separator/>
      </w:r>
    </w:p>
  </w:footnote>
  <w:footnote w:type="continuationSeparator" w:id="0">
    <w:p w14:paraId="15C19B36" w14:textId="77777777" w:rsidR="00B83DAD" w:rsidRDefault="00B8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6C"/>
    <w:rsid w:val="00025DEF"/>
    <w:rsid w:val="000455CF"/>
    <w:rsid w:val="000D4FE4"/>
    <w:rsid w:val="000E22FF"/>
    <w:rsid w:val="0020624E"/>
    <w:rsid w:val="00244F5B"/>
    <w:rsid w:val="00262890"/>
    <w:rsid w:val="00366B96"/>
    <w:rsid w:val="00436100"/>
    <w:rsid w:val="00447901"/>
    <w:rsid w:val="004E663B"/>
    <w:rsid w:val="0050338B"/>
    <w:rsid w:val="005B24C7"/>
    <w:rsid w:val="00652DC6"/>
    <w:rsid w:val="007409BC"/>
    <w:rsid w:val="00814AC5"/>
    <w:rsid w:val="00850C3B"/>
    <w:rsid w:val="008C3D3D"/>
    <w:rsid w:val="009F5E95"/>
    <w:rsid w:val="00A3267A"/>
    <w:rsid w:val="00A3606C"/>
    <w:rsid w:val="00A5446A"/>
    <w:rsid w:val="00B83DAD"/>
    <w:rsid w:val="00D2574B"/>
    <w:rsid w:val="00D370BB"/>
    <w:rsid w:val="00D70D0F"/>
    <w:rsid w:val="00DB0AF2"/>
    <w:rsid w:val="00EA11A6"/>
    <w:rsid w:val="00F361DD"/>
    <w:rsid w:val="00F45BEC"/>
    <w:rsid w:val="00F70E8A"/>
    <w:rsid w:val="00F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11663"/>
  <w15:chartTrackingRefBased/>
  <w15:docId w15:val="{3720B47D-55DE-4E92-8D4F-876D7185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>粕屋町役場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KAIGO</dc:creator>
  <cp:keywords/>
  <cp:lastModifiedBy>渋田 啓之</cp:lastModifiedBy>
  <cp:revision>2</cp:revision>
  <cp:lastPrinted>2003-05-22T00:46:00Z</cp:lastPrinted>
  <dcterms:created xsi:type="dcterms:W3CDTF">2025-06-12T09:15:00Z</dcterms:created>
  <dcterms:modified xsi:type="dcterms:W3CDTF">2025-06-12T09:15:00Z</dcterms:modified>
</cp:coreProperties>
</file>