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56" w:rsidRDefault="001D075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D0756" w:rsidRDefault="001D0756">
      <w:pPr>
        <w:wordWrap w:val="0"/>
        <w:overflowPunct w:val="0"/>
        <w:autoSpaceDE w:val="0"/>
        <w:autoSpaceDN w:val="0"/>
        <w:jc w:val="center"/>
      </w:pPr>
    </w:p>
    <w:p w:rsidR="001D0756" w:rsidRDefault="001D075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訪問介護利用者負担額減額申請書</w:t>
      </w:r>
    </w:p>
    <w:p w:rsidR="001D0756" w:rsidRDefault="001D0756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002"/>
        <w:gridCol w:w="280"/>
        <w:gridCol w:w="602"/>
        <w:gridCol w:w="14"/>
        <w:gridCol w:w="868"/>
        <w:gridCol w:w="237"/>
        <w:gridCol w:w="742"/>
        <w:gridCol w:w="305"/>
        <w:gridCol w:w="17"/>
        <w:gridCol w:w="294"/>
        <w:gridCol w:w="299"/>
        <w:gridCol w:w="305"/>
        <w:gridCol w:w="306"/>
        <w:gridCol w:w="305"/>
        <w:gridCol w:w="305"/>
        <w:gridCol w:w="305"/>
        <w:gridCol w:w="305"/>
        <w:gridCol w:w="306"/>
      </w:tblGrid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2"/>
            <w:tcBorders>
              <w:bottom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898" w:type="dxa"/>
            <w:gridSpan w:val="4"/>
            <w:tcBorders>
              <w:bottom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gridSpan w:val="3"/>
            <w:vMerge w:val="restart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220" w:type="dxa"/>
            <w:gridSpan w:val="5"/>
            <w:vMerge w:val="restart"/>
            <w:tcBorders>
              <w:right w:val="dashed" w:sz="4" w:space="0" w:color="auto"/>
            </w:tcBorders>
            <w:shd w:val="pct15" w:color="auto" w:fill="auto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3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t>0</w:t>
            </w:r>
          </w:p>
        </w:tc>
        <w:tc>
          <w:tcPr>
            <w:tcW w:w="3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3D68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3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3D68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30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3D68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306" w:type="dxa"/>
            <w:vMerge w:val="restart"/>
            <w:tcBorders>
              <w:left w:val="dashed" w:sz="4" w:space="0" w:color="auto"/>
            </w:tcBorders>
            <w:vAlign w:val="center"/>
          </w:tcPr>
          <w:p w:rsidR="001D0756" w:rsidRDefault="003D68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3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98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gridSpan w:val="3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20" w:type="dxa"/>
            <w:gridSpan w:val="5"/>
            <w:vMerge/>
            <w:tcBorders>
              <w:right w:val="dashed" w:sz="4" w:space="0" w:color="auto"/>
            </w:tcBorders>
            <w:shd w:val="pct15" w:color="auto" w:fill="auto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6" w:type="dxa"/>
            <w:vMerge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vMerge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6" w:type="dxa"/>
            <w:vMerge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890" w:type="dxa"/>
            <w:gridSpan w:val="2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98" w:type="dxa"/>
            <w:gridSpan w:val="4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7" w:type="dxa"/>
            <w:gridSpan w:val="3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766" w:type="dxa"/>
            <w:gridSpan w:val="5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595" w:type="dxa"/>
            <w:gridSpan w:val="5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436" w:type="dxa"/>
            <w:gridSpan w:val="8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90" w:type="dxa"/>
            <w:gridSpan w:val="2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797" w:type="dxa"/>
            <w:gridSpan w:val="18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  <w:p w:rsidR="001D0756" w:rsidRDefault="001D07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―　　　―　　　　　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　利用者負担</w:t>
            </w:r>
            <w:r>
              <w:rPr>
                <w:rFonts w:hint="eastAsia"/>
                <w:spacing w:val="105"/>
              </w:rPr>
              <w:t>額</w:t>
            </w:r>
            <w:r>
              <w:rPr>
                <w:rFonts w:hint="eastAsia"/>
              </w:rPr>
              <w:t xml:space="preserve">減額申請理由　</w:t>
            </w:r>
          </w:p>
        </w:tc>
        <w:tc>
          <w:tcPr>
            <w:tcW w:w="7797" w:type="dxa"/>
            <w:gridSpan w:val="18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882" w:type="dxa"/>
            <w:gridSpan w:val="2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19" w:type="dxa"/>
            <w:gridSpan w:val="3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級</w:t>
            </w:r>
          </w:p>
        </w:tc>
        <w:tc>
          <w:tcPr>
            <w:tcW w:w="3794" w:type="dxa"/>
            <w:gridSpan w:val="12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級　</w:t>
            </w:r>
            <w:r>
              <w:t>No.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890" w:type="dxa"/>
            <w:gridSpan w:val="2"/>
            <w:tcBorders>
              <w:tl2br w:val="single" w:sz="4" w:space="0" w:color="auto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  <w:gridSpan w:val="2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4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64" w:type="dxa"/>
            <w:gridSpan w:val="3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730" w:type="dxa"/>
            <w:gridSpan w:val="9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5" w:hanging="105"/>
            </w:pPr>
            <w:r>
              <w:t xml:space="preserve"> </w:t>
            </w:r>
            <w:r>
              <w:rPr>
                <w:rFonts w:hint="eastAsia"/>
              </w:rPr>
              <w:t>生計中心者に○をつけ</w:t>
            </w:r>
            <w:r>
              <w:rPr>
                <w:rFonts w:hint="eastAsia"/>
                <w:spacing w:val="53"/>
              </w:rPr>
              <w:t>て</w:t>
            </w:r>
            <w:r>
              <w:rPr>
                <w:rFonts w:hint="eastAsia"/>
              </w:rPr>
              <w:t>ください。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世帯構</w:t>
            </w:r>
            <w:r>
              <w:rPr>
                <w:rFonts w:hint="eastAsia"/>
              </w:rPr>
              <w:t>成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282" w:type="dxa"/>
            <w:gridSpan w:val="2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gridSpan w:val="4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9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282" w:type="dxa"/>
            <w:gridSpan w:val="2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gridSpan w:val="4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9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2" w:type="dxa"/>
            <w:gridSpan w:val="2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gridSpan w:val="4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9"/>
            <w:tcBorders>
              <w:bottom w:val="nil"/>
            </w:tcBorders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82" w:type="dxa"/>
            <w:gridSpan w:val="2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gridSpan w:val="4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9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9687" w:type="dxa"/>
            <w:gridSpan w:val="20"/>
            <w:vAlign w:val="center"/>
          </w:tcPr>
          <w:p w:rsidR="001D0756" w:rsidRDefault="00F04691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oval id="_x0000_s1026" style="position:absolute;left:0;text-align:left;margin-left:211.85pt;margin-top:78.5pt;width:12pt;height:12pt;z-index:1;mso-position-horizontal-relative:text;mso-position-vertical-relative:text" o:allowincell="f" filled="f" strokeweight=".5pt"/>
              </w:pict>
            </w:r>
            <w:r w:rsidR="001D0756">
              <w:rPr>
                <w:rFonts w:hint="eastAsia"/>
              </w:rPr>
              <w:t xml:space="preserve">　</w:t>
            </w:r>
            <w:r w:rsidR="003D68DF">
              <w:rPr>
                <w:rFonts w:hint="eastAsia"/>
              </w:rPr>
              <w:t>粕屋</w:t>
            </w:r>
            <w:r w:rsidR="001D0756">
              <w:rPr>
                <w:rFonts w:hint="eastAsia"/>
              </w:rPr>
              <w:t xml:space="preserve">町長　　　　　　</w:t>
            </w:r>
            <w:r w:rsidR="003D68DF">
              <w:rPr>
                <w:rFonts w:hint="eastAsia"/>
              </w:rPr>
              <w:t>殿</w:t>
            </w:r>
          </w:p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上記のとおり訪問介護利用者負担額に係る減額を申請します。</w:t>
            </w:r>
          </w:p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申請者　　　　　　　　　　　　　　　　　　電話番号　　　―　　　―</w:t>
            </w:r>
          </w:p>
          <w:p w:rsidR="001D0756" w:rsidRDefault="001D07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1D0756" w:rsidRDefault="001D0756">
      <w:pPr>
        <w:wordWrap w:val="0"/>
        <w:overflowPunct w:val="0"/>
        <w:autoSpaceDE w:val="0"/>
        <w:autoSpaceDN w:val="0"/>
      </w:pPr>
    </w:p>
    <w:p w:rsidR="001D0756" w:rsidRDefault="003D68DF">
      <w:pPr>
        <w:wordWrap w:val="0"/>
        <w:overflowPunct w:val="0"/>
        <w:autoSpaceDE w:val="0"/>
        <w:autoSpaceDN w:val="0"/>
      </w:pPr>
      <w:r>
        <w:rPr>
          <w:rFonts w:hint="eastAsia"/>
        </w:rPr>
        <w:t>粕屋</w:t>
      </w:r>
      <w:bookmarkStart w:id="0" w:name="_GoBack"/>
      <w:bookmarkEnd w:id="0"/>
      <w:r w:rsidR="001D0756">
        <w:rPr>
          <w:rFonts w:hint="eastAsia"/>
        </w:rPr>
        <w:t>町記入欄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6789"/>
      </w:tblGrid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98" w:type="dxa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89" w:type="dxa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98" w:type="dxa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6789" w:type="dxa"/>
            <w:vMerge w:val="restart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>訪問介護の派遣実績等を把握</w:t>
            </w:r>
            <w:r>
              <w:t>)</w:t>
            </w:r>
          </w:p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  <w:p w:rsidR="001D0756" w:rsidRDefault="001D0756">
            <w:pPr>
              <w:wordWrap w:val="0"/>
              <w:overflowPunct w:val="0"/>
              <w:autoSpaceDE w:val="0"/>
              <w:autoSpaceDN w:val="0"/>
              <w:spacing w:before="160"/>
            </w:pPr>
            <w:r>
              <w:t>(</w:t>
            </w:r>
            <w:r>
              <w:rPr>
                <w:rFonts w:hint="eastAsia"/>
              </w:rPr>
              <w:t>生計中心者の所得状況等を把握</w:t>
            </w:r>
            <w:r>
              <w:t>)</w:t>
            </w: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98" w:type="dxa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適用年月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89" w:type="dxa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98" w:type="dxa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6789" w:type="dxa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98" w:type="dxa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75"/>
              </w:rPr>
              <w:t>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6789" w:type="dxa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</w:tr>
      <w:tr w:rsidR="001D075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898" w:type="dxa"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6789" w:type="dxa"/>
            <w:vMerge/>
            <w:vAlign w:val="center"/>
          </w:tcPr>
          <w:p w:rsidR="001D0756" w:rsidRDefault="001D075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D0756" w:rsidRDefault="001D0756">
      <w:pPr>
        <w:wordWrap w:val="0"/>
        <w:overflowPunct w:val="0"/>
        <w:autoSpaceDE w:val="0"/>
        <w:autoSpaceDN w:val="0"/>
      </w:pPr>
    </w:p>
    <w:sectPr w:rsidR="001D075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91" w:rsidRDefault="00F04691" w:rsidP="007203B8">
      <w:r>
        <w:separator/>
      </w:r>
    </w:p>
  </w:endnote>
  <w:endnote w:type="continuationSeparator" w:id="0">
    <w:p w:rsidR="00F04691" w:rsidRDefault="00F04691" w:rsidP="0072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91" w:rsidRDefault="00F04691" w:rsidP="007203B8">
      <w:r>
        <w:separator/>
      </w:r>
    </w:p>
  </w:footnote>
  <w:footnote w:type="continuationSeparator" w:id="0">
    <w:p w:rsidR="00F04691" w:rsidRDefault="00F04691" w:rsidP="0072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756"/>
    <w:rsid w:val="001D0756"/>
    <w:rsid w:val="003D68DF"/>
    <w:rsid w:val="007203B8"/>
    <w:rsid w:val="00F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渋田 啓之</cp:lastModifiedBy>
  <cp:revision>2</cp:revision>
  <dcterms:created xsi:type="dcterms:W3CDTF">2015-05-07T11:48:00Z</dcterms:created>
  <dcterms:modified xsi:type="dcterms:W3CDTF">2015-05-07T11:48:00Z</dcterms:modified>
</cp:coreProperties>
</file>