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0E80" w14:textId="77777777" w:rsidR="00681502" w:rsidRPr="009B5546" w:rsidRDefault="004D793E" w:rsidP="009B5546">
      <w:pPr>
        <w:wordWrap w:val="0"/>
        <w:rPr>
          <w:rFonts w:hAnsi="ＭＳ 明朝"/>
          <w:kern w:val="2"/>
        </w:rPr>
      </w:pPr>
      <w:r w:rsidRPr="009B5546">
        <w:rPr>
          <w:rFonts w:hAnsi="ＭＳ 明朝" w:hint="eastAsia"/>
          <w:kern w:val="2"/>
        </w:rPr>
        <w:t>様式</w:t>
      </w:r>
      <w:r w:rsidR="00F7406A" w:rsidRPr="009B5546">
        <w:rPr>
          <w:rFonts w:hAnsi="ＭＳ 明朝" w:hint="eastAsia"/>
          <w:kern w:val="2"/>
        </w:rPr>
        <w:t>第</w:t>
      </w:r>
      <w:r w:rsidR="003E1359">
        <w:rPr>
          <w:rFonts w:hAnsi="ＭＳ 明朝"/>
          <w:kern w:val="2"/>
        </w:rPr>
        <w:t>5</w:t>
      </w:r>
      <w:r w:rsidR="00F7406A" w:rsidRPr="009B5546">
        <w:rPr>
          <w:rFonts w:hAnsi="ＭＳ 明朝" w:hint="eastAsia"/>
          <w:kern w:val="2"/>
        </w:rPr>
        <w:t>号の</w:t>
      </w:r>
      <w:r w:rsidR="003E1359">
        <w:rPr>
          <w:rFonts w:hAnsi="ＭＳ 明朝"/>
          <w:kern w:val="2"/>
        </w:rPr>
        <w:t>2</w:t>
      </w:r>
      <w:r w:rsidR="00890A96">
        <w:rPr>
          <w:rFonts w:hAnsi="ＭＳ 明朝"/>
          <w:kern w:val="2"/>
        </w:rPr>
        <w:t>(</w:t>
      </w:r>
      <w:r w:rsidR="00A131F3" w:rsidRPr="009B5546">
        <w:rPr>
          <w:rFonts w:hAnsi="ＭＳ 明朝" w:hint="eastAsia"/>
          <w:kern w:val="2"/>
        </w:rPr>
        <w:t>第</w:t>
      </w:r>
      <w:r w:rsidR="003E1359">
        <w:rPr>
          <w:rFonts w:hAnsi="ＭＳ 明朝"/>
          <w:kern w:val="2"/>
        </w:rPr>
        <w:t>6</w:t>
      </w:r>
      <w:r w:rsidR="00A131F3" w:rsidRPr="009B5546">
        <w:rPr>
          <w:rFonts w:hAnsi="ＭＳ 明朝" w:hint="eastAsia"/>
          <w:kern w:val="2"/>
        </w:rPr>
        <w:t>条関係</w:t>
      </w:r>
      <w:r w:rsidR="00890A96">
        <w:rPr>
          <w:rFonts w:hAnsi="ＭＳ 明朝"/>
          <w:kern w:val="2"/>
        </w:rPr>
        <w:t>)</w:t>
      </w:r>
    </w:p>
    <w:p w14:paraId="77E12B13" w14:textId="77777777" w:rsidR="00681502" w:rsidRDefault="00681502" w:rsidP="00A131F3">
      <w:pPr>
        <w:jc w:val="center"/>
      </w:pPr>
      <w:r>
        <w:rPr>
          <w:rFonts w:hint="eastAsia"/>
        </w:rPr>
        <w:t>家庭的保育事業等休止</w:t>
      </w:r>
      <w:r w:rsidR="00890A96">
        <w:t>(</w:t>
      </w:r>
      <w:r>
        <w:rPr>
          <w:rFonts w:hint="eastAsia"/>
        </w:rPr>
        <w:t>廃止</w:t>
      </w:r>
      <w:r w:rsidR="00890A96">
        <w:t>)</w:t>
      </w:r>
      <w:r>
        <w:rPr>
          <w:rFonts w:hint="eastAsia"/>
        </w:rPr>
        <w:t>承認申請調書</w:t>
      </w:r>
    </w:p>
    <w:p w14:paraId="143E6B4B" w14:textId="77777777" w:rsidR="00681502" w:rsidRDefault="003E1359" w:rsidP="00A131F3">
      <w:pPr>
        <w:ind w:firstLineChars="100" w:firstLine="245"/>
      </w:pPr>
      <w:r>
        <w:t>1</w:t>
      </w:r>
      <w:r w:rsidR="00A131F3">
        <w:rPr>
          <w:rFonts w:hint="eastAsia"/>
        </w:rPr>
        <w:t xml:space="preserve">　</w:t>
      </w:r>
      <w:r w:rsidR="00681502">
        <w:rPr>
          <w:rFonts w:hint="eastAsia"/>
        </w:rPr>
        <w:t>休止</w:t>
      </w:r>
      <w:r w:rsidR="00890A96">
        <w:t>(</w:t>
      </w:r>
      <w:r w:rsidR="00681502">
        <w:rPr>
          <w:rFonts w:hint="eastAsia"/>
        </w:rPr>
        <w:t>廃止</w:t>
      </w:r>
      <w:r w:rsidR="00890A96">
        <w:t>)</w:t>
      </w:r>
      <w:r w:rsidR="00681502">
        <w:rPr>
          <w:rFonts w:hint="eastAsia"/>
        </w:rPr>
        <w:t>の理由</w:t>
      </w:r>
    </w:p>
    <w:p w14:paraId="39A6EB99" w14:textId="77777777" w:rsidR="00447A9C" w:rsidRDefault="00447A9C" w:rsidP="00A131F3">
      <w:pPr>
        <w:ind w:firstLineChars="100" w:firstLine="245"/>
      </w:pPr>
    </w:p>
    <w:p w14:paraId="53A90DC5" w14:textId="77777777" w:rsidR="00681502" w:rsidRDefault="003E1359" w:rsidP="00A131F3">
      <w:pPr>
        <w:ind w:firstLineChars="100" w:firstLine="245"/>
      </w:pPr>
      <w:r>
        <w:t>2</w:t>
      </w:r>
      <w:r w:rsidR="00A131F3">
        <w:rPr>
          <w:rFonts w:hint="eastAsia"/>
        </w:rPr>
        <w:t xml:space="preserve">　</w:t>
      </w:r>
      <w:r w:rsidR="00681502">
        <w:rPr>
          <w:rFonts w:hint="eastAsia"/>
        </w:rPr>
        <w:t>入所させている児童の処置</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210"/>
        <w:gridCol w:w="1931"/>
        <w:gridCol w:w="1451"/>
        <w:gridCol w:w="1210"/>
        <w:gridCol w:w="1210"/>
      </w:tblGrid>
      <w:tr w:rsidR="00447A9C" w14:paraId="77D2BCC4" w14:textId="77777777" w:rsidTr="001943CB">
        <w:tc>
          <w:tcPr>
            <w:tcW w:w="1470" w:type="dxa"/>
          </w:tcPr>
          <w:p w14:paraId="17821975" w14:textId="77777777" w:rsidR="00447A9C" w:rsidRDefault="00447A9C" w:rsidP="00C209A9">
            <w:pPr>
              <w:jc w:val="center"/>
            </w:pPr>
            <w:r>
              <w:rPr>
                <w:rFonts w:hint="eastAsia"/>
              </w:rPr>
              <w:t>氏名</w:t>
            </w:r>
          </w:p>
        </w:tc>
        <w:tc>
          <w:tcPr>
            <w:tcW w:w="1225" w:type="dxa"/>
          </w:tcPr>
          <w:p w14:paraId="75175DA4" w14:textId="77777777" w:rsidR="00447A9C" w:rsidRDefault="00447A9C" w:rsidP="00C209A9">
            <w:pPr>
              <w:jc w:val="center"/>
            </w:pPr>
            <w:r>
              <w:rPr>
                <w:rFonts w:hint="eastAsia"/>
              </w:rPr>
              <w:t>生年月日</w:t>
            </w:r>
          </w:p>
        </w:tc>
        <w:tc>
          <w:tcPr>
            <w:tcW w:w="1960" w:type="dxa"/>
          </w:tcPr>
          <w:p w14:paraId="1C704900" w14:textId="77777777" w:rsidR="00447A9C" w:rsidRDefault="00447A9C" w:rsidP="00C209A9">
            <w:pPr>
              <w:jc w:val="center"/>
            </w:pPr>
            <w:r>
              <w:rPr>
                <w:rFonts w:hint="eastAsia"/>
              </w:rPr>
              <w:t>住所</w:t>
            </w:r>
          </w:p>
        </w:tc>
        <w:tc>
          <w:tcPr>
            <w:tcW w:w="1470" w:type="dxa"/>
          </w:tcPr>
          <w:p w14:paraId="1AAD588C" w14:textId="77777777" w:rsidR="00447A9C" w:rsidRDefault="00447A9C" w:rsidP="00C209A9">
            <w:pPr>
              <w:jc w:val="center"/>
            </w:pPr>
            <w:r>
              <w:rPr>
                <w:rFonts w:hint="eastAsia"/>
              </w:rPr>
              <w:t>入所年月日</w:t>
            </w:r>
          </w:p>
        </w:tc>
        <w:tc>
          <w:tcPr>
            <w:tcW w:w="1225" w:type="dxa"/>
          </w:tcPr>
          <w:p w14:paraId="072ABAA5" w14:textId="77777777" w:rsidR="00447A9C" w:rsidRDefault="00447A9C" w:rsidP="00C209A9">
            <w:pPr>
              <w:jc w:val="center"/>
            </w:pPr>
            <w:r>
              <w:rPr>
                <w:rFonts w:hint="eastAsia"/>
              </w:rPr>
              <w:t>処置</w:t>
            </w:r>
          </w:p>
        </w:tc>
        <w:tc>
          <w:tcPr>
            <w:tcW w:w="1225" w:type="dxa"/>
          </w:tcPr>
          <w:p w14:paraId="0D46FFDF" w14:textId="77777777" w:rsidR="00447A9C" w:rsidRDefault="00447A9C" w:rsidP="00C209A9">
            <w:pPr>
              <w:jc w:val="center"/>
            </w:pPr>
            <w:r>
              <w:rPr>
                <w:rFonts w:hint="eastAsia"/>
              </w:rPr>
              <w:t>備考</w:t>
            </w:r>
          </w:p>
        </w:tc>
      </w:tr>
      <w:tr w:rsidR="00447A9C" w14:paraId="4AFA5469" w14:textId="77777777" w:rsidTr="001943CB">
        <w:tc>
          <w:tcPr>
            <w:tcW w:w="1470" w:type="dxa"/>
          </w:tcPr>
          <w:p w14:paraId="6AA0923A" w14:textId="77777777" w:rsidR="00447A9C" w:rsidRDefault="00447A9C" w:rsidP="00A131F3"/>
        </w:tc>
        <w:tc>
          <w:tcPr>
            <w:tcW w:w="1225" w:type="dxa"/>
          </w:tcPr>
          <w:p w14:paraId="2D16B1FC" w14:textId="77777777" w:rsidR="00447A9C" w:rsidRDefault="00447A9C" w:rsidP="00A131F3"/>
        </w:tc>
        <w:tc>
          <w:tcPr>
            <w:tcW w:w="1960" w:type="dxa"/>
          </w:tcPr>
          <w:p w14:paraId="5AB6CE23" w14:textId="77777777" w:rsidR="00447A9C" w:rsidRDefault="00447A9C" w:rsidP="00A131F3"/>
        </w:tc>
        <w:tc>
          <w:tcPr>
            <w:tcW w:w="1470" w:type="dxa"/>
          </w:tcPr>
          <w:p w14:paraId="320EFA65" w14:textId="77777777" w:rsidR="00447A9C" w:rsidRDefault="00447A9C" w:rsidP="00A131F3"/>
        </w:tc>
        <w:tc>
          <w:tcPr>
            <w:tcW w:w="1225" w:type="dxa"/>
          </w:tcPr>
          <w:p w14:paraId="03A8BAD4" w14:textId="77777777" w:rsidR="00447A9C" w:rsidRDefault="00447A9C" w:rsidP="00A131F3"/>
        </w:tc>
        <w:tc>
          <w:tcPr>
            <w:tcW w:w="1225" w:type="dxa"/>
          </w:tcPr>
          <w:p w14:paraId="7B140B16" w14:textId="77777777" w:rsidR="00447A9C" w:rsidRDefault="00447A9C" w:rsidP="00A131F3"/>
        </w:tc>
      </w:tr>
      <w:tr w:rsidR="00447A9C" w14:paraId="19A4C34B" w14:textId="77777777" w:rsidTr="001943CB">
        <w:tc>
          <w:tcPr>
            <w:tcW w:w="1470" w:type="dxa"/>
          </w:tcPr>
          <w:p w14:paraId="00851F15" w14:textId="77777777" w:rsidR="00447A9C" w:rsidRDefault="00447A9C" w:rsidP="00A131F3"/>
        </w:tc>
        <w:tc>
          <w:tcPr>
            <w:tcW w:w="1225" w:type="dxa"/>
          </w:tcPr>
          <w:p w14:paraId="0E06216E" w14:textId="77777777" w:rsidR="00447A9C" w:rsidRDefault="00447A9C" w:rsidP="00A131F3"/>
        </w:tc>
        <w:tc>
          <w:tcPr>
            <w:tcW w:w="1960" w:type="dxa"/>
          </w:tcPr>
          <w:p w14:paraId="1C3D204D" w14:textId="77777777" w:rsidR="00447A9C" w:rsidRDefault="00447A9C" w:rsidP="00A131F3"/>
        </w:tc>
        <w:tc>
          <w:tcPr>
            <w:tcW w:w="1470" w:type="dxa"/>
          </w:tcPr>
          <w:p w14:paraId="700CF6CF" w14:textId="77777777" w:rsidR="00447A9C" w:rsidRDefault="00447A9C" w:rsidP="00A131F3"/>
        </w:tc>
        <w:tc>
          <w:tcPr>
            <w:tcW w:w="1225" w:type="dxa"/>
          </w:tcPr>
          <w:p w14:paraId="3C655AAC" w14:textId="77777777" w:rsidR="00447A9C" w:rsidRDefault="00447A9C" w:rsidP="00A131F3"/>
        </w:tc>
        <w:tc>
          <w:tcPr>
            <w:tcW w:w="1225" w:type="dxa"/>
          </w:tcPr>
          <w:p w14:paraId="17545745" w14:textId="77777777" w:rsidR="00447A9C" w:rsidRDefault="00447A9C" w:rsidP="00A131F3"/>
        </w:tc>
      </w:tr>
      <w:tr w:rsidR="00447A9C" w14:paraId="3356D148" w14:textId="77777777" w:rsidTr="001943CB">
        <w:tc>
          <w:tcPr>
            <w:tcW w:w="1470" w:type="dxa"/>
          </w:tcPr>
          <w:p w14:paraId="60E4C3D3" w14:textId="77777777" w:rsidR="00447A9C" w:rsidRDefault="00447A9C" w:rsidP="00A131F3"/>
        </w:tc>
        <w:tc>
          <w:tcPr>
            <w:tcW w:w="1225" w:type="dxa"/>
          </w:tcPr>
          <w:p w14:paraId="43395C9B" w14:textId="77777777" w:rsidR="00447A9C" w:rsidRDefault="00447A9C" w:rsidP="00A131F3"/>
        </w:tc>
        <w:tc>
          <w:tcPr>
            <w:tcW w:w="1960" w:type="dxa"/>
          </w:tcPr>
          <w:p w14:paraId="0AA26FD1" w14:textId="77777777" w:rsidR="00447A9C" w:rsidRDefault="00447A9C" w:rsidP="00A131F3"/>
        </w:tc>
        <w:tc>
          <w:tcPr>
            <w:tcW w:w="1470" w:type="dxa"/>
          </w:tcPr>
          <w:p w14:paraId="14A85FAC" w14:textId="77777777" w:rsidR="00447A9C" w:rsidRDefault="00447A9C" w:rsidP="00A131F3"/>
        </w:tc>
        <w:tc>
          <w:tcPr>
            <w:tcW w:w="1225" w:type="dxa"/>
          </w:tcPr>
          <w:p w14:paraId="1A6B0C8C" w14:textId="77777777" w:rsidR="00447A9C" w:rsidRDefault="00447A9C" w:rsidP="00A131F3"/>
        </w:tc>
        <w:tc>
          <w:tcPr>
            <w:tcW w:w="1225" w:type="dxa"/>
          </w:tcPr>
          <w:p w14:paraId="17CD2024" w14:textId="77777777" w:rsidR="00447A9C" w:rsidRDefault="00447A9C" w:rsidP="00A131F3"/>
        </w:tc>
      </w:tr>
      <w:tr w:rsidR="00447A9C" w14:paraId="1A360BAE" w14:textId="77777777" w:rsidTr="001943CB">
        <w:tc>
          <w:tcPr>
            <w:tcW w:w="1470" w:type="dxa"/>
          </w:tcPr>
          <w:p w14:paraId="24A78695" w14:textId="77777777" w:rsidR="00447A9C" w:rsidRDefault="00447A9C" w:rsidP="00C209A9">
            <w:pPr>
              <w:jc w:val="center"/>
            </w:pPr>
            <w:r>
              <w:rPr>
                <w:rFonts w:hint="eastAsia"/>
              </w:rPr>
              <w:t>計</w:t>
            </w:r>
          </w:p>
        </w:tc>
        <w:tc>
          <w:tcPr>
            <w:tcW w:w="1225" w:type="dxa"/>
          </w:tcPr>
          <w:p w14:paraId="49E2CA49" w14:textId="77777777" w:rsidR="00447A9C" w:rsidRDefault="00447A9C" w:rsidP="00A131F3"/>
        </w:tc>
        <w:tc>
          <w:tcPr>
            <w:tcW w:w="1960" w:type="dxa"/>
          </w:tcPr>
          <w:p w14:paraId="1C77294A" w14:textId="77777777" w:rsidR="00447A9C" w:rsidRDefault="00447A9C" w:rsidP="00A131F3"/>
        </w:tc>
        <w:tc>
          <w:tcPr>
            <w:tcW w:w="1470" w:type="dxa"/>
          </w:tcPr>
          <w:p w14:paraId="2277BC66" w14:textId="77777777" w:rsidR="00447A9C" w:rsidRDefault="00447A9C" w:rsidP="00A131F3"/>
        </w:tc>
        <w:tc>
          <w:tcPr>
            <w:tcW w:w="1225" w:type="dxa"/>
          </w:tcPr>
          <w:p w14:paraId="66835797" w14:textId="77777777" w:rsidR="00447A9C" w:rsidRDefault="00447A9C" w:rsidP="00A131F3"/>
        </w:tc>
        <w:tc>
          <w:tcPr>
            <w:tcW w:w="1225" w:type="dxa"/>
          </w:tcPr>
          <w:p w14:paraId="57C42115" w14:textId="77777777" w:rsidR="00447A9C" w:rsidRDefault="00447A9C" w:rsidP="00A131F3"/>
        </w:tc>
      </w:tr>
    </w:tbl>
    <w:p w14:paraId="266ADF04" w14:textId="77777777" w:rsidR="00681502" w:rsidRDefault="00681502" w:rsidP="00681502"/>
    <w:p w14:paraId="6CFA56E5" w14:textId="77777777" w:rsidR="00681502" w:rsidRDefault="003E1359" w:rsidP="00447A9C">
      <w:pPr>
        <w:ind w:firstLineChars="100" w:firstLine="245"/>
      </w:pPr>
      <w:r>
        <w:t>3</w:t>
      </w:r>
      <w:r w:rsidR="00447A9C">
        <w:rPr>
          <w:rFonts w:hint="eastAsia"/>
        </w:rPr>
        <w:t xml:space="preserve">　</w:t>
      </w:r>
      <w:r w:rsidR="00681502">
        <w:rPr>
          <w:rFonts w:hint="eastAsia"/>
        </w:rPr>
        <w:t>財産の処分</w:t>
      </w:r>
      <w:r w:rsidR="00890A96">
        <w:t>(</w:t>
      </w:r>
      <w:r w:rsidR="00681502">
        <w:rPr>
          <w:rFonts w:hint="eastAsia"/>
        </w:rPr>
        <w:t>廃止の場合のみ</w:t>
      </w:r>
      <w:r w:rsidR="00890A96">
        <w:t>)</w:t>
      </w:r>
    </w:p>
    <w:p w14:paraId="5AE4831B" w14:textId="77777777" w:rsidR="00447A9C" w:rsidRDefault="00890A96" w:rsidP="00447A9C">
      <w:pPr>
        <w:ind w:firstLineChars="200" w:firstLine="490"/>
      </w:pPr>
      <w:r>
        <w:t>(</w:t>
      </w:r>
      <w:r w:rsidR="003E1359">
        <w:t>1</w:t>
      </w:r>
      <w:r>
        <w:t>)</w:t>
      </w:r>
      <w:r w:rsidR="00447A9C">
        <w:rPr>
          <w:rFonts w:hint="eastAsia"/>
        </w:rPr>
        <w:t xml:space="preserve">　土地、建物</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03"/>
        <w:gridCol w:w="1691"/>
        <w:gridCol w:w="1451"/>
        <w:gridCol w:w="1952"/>
        <w:gridCol w:w="1430"/>
      </w:tblGrid>
      <w:tr w:rsidR="00447A9C" w14:paraId="1B7A1476" w14:textId="77777777" w:rsidTr="001943CB">
        <w:tc>
          <w:tcPr>
            <w:tcW w:w="946" w:type="dxa"/>
            <w:vAlign w:val="center"/>
          </w:tcPr>
          <w:p w14:paraId="0B867CA7" w14:textId="77777777" w:rsidR="00447A9C" w:rsidRDefault="00447A9C" w:rsidP="00C209A9">
            <w:pPr>
              <w:jc w:val="center"/>
            </w:pPr>
            <w:r>
              <w:rPr>
                <w:rFonts w:hint="eastAsia"/>
              </w:rPr>
              <w:t>区分</w:t>
            </w:r>
          </w:p>
        </w:tc>
        <w:tc>
          <w:tcPr>
            <w:tcW w:w="1014" w:type="dxa"/>
            <w:vAlign w:val="center"/>
          </w:tcPr>
          <w:p w14:paraId="4168BDFA" w14:textId="77777777" w:rsidR="00447A9C" w:rsidRDefault="00447A9C" w:rsidP="00C209A9">
            <w:pPr>
              <w:jc w:val="center"/>
            </w:pPr>
            <w:r>
              <w:rPr>
                <w:rFonts w:hint="eastAsia"/>
              </w:rPr>
              <w:t>面積</w:t>
            </w:r>
          </w:p>
        </w:tc>
        <w:tc>
          <w:tcPr>
            <w:tcW w:w="1715" w:type="dxa"/>
            <w:vAlign w:val="center"/>
          </w:tcPr>
          <w:p w14:paraId="6A4CF935" w14:textId="77777777" w:rsidR="00447A9C" w:rsidRDefault="00447A9C" w:rsidP="00C209A9">
            <w:pPr>
              <w:jc w:val="center"/>
            </w:pPr>
            <w:r>
              <w:rPr>
                <w:rFonts w:hint="eastAsia"/>
              </w:rPr>
              <w:t>位置</w:t>
            </w:r>
          </w:p>
        </w:tc>
        <w:tc>
          <w:tcPr>
            <w:tcW w:w="1470" w:type="dxa"/>
            <w:vAlign w:val="center"/>
          </w:tcPr>
          <w:p w14:paraId="26015AD8" w14:textId="77777777" w:rsidR="00447A9C" w:rsidRPr="00447A9C" w:rsidRDefault="00447A9C" w:rsidP="00C209A9">
            <w:pPr>
              <w:jc w:val="center"/>
            </w:pPr>
            <w:r>
              <w:rPr>
                <w:rFonts w:hint="eastAsia"/>
              </w:rPr>
              <w:t>所有者</w:t>
            </w:r>
          </w:p>
        </w:tc>
        <w:tc>
          <w:tcPr>
            <w:tcW w:w="1981" w:type="dxa"/>
            <w:vAlign w:val="center"/>
          </w:tcPr>
          <w:p w14:paraId="1D06DC39" w14:textId="77777777" w:rsidR="00447A9C" w:rsidRDefault="00447A9C" w:rsidP="00C209A9">
            <w:pPr>
              <w:jc w:val="left"/>
            </w:pPr>
            <w:r>
              <w:rPr>
                <w:rFonts w:hint="eastAsia"/>
              </w:rPr>
              <w:t>借用している場合の使用期間</w:t>
            </w:r>
          </w:p>
        </w:tc>
        <w:tc>
          <w:tcPr>
            <w:tcW w:w="1449" w:type="dxa"/>
            <w:vAlign w:val="center"/>
          </w:tcPr>
          <w:p w14:paraId="2B3B42B0" w14:textId="77777777" w:rsidR="00447A9C" w:rsidRDefault="00447A9C" w:rsidP="00C209A9">
            <w:pPr>
              <w:jc w:val="center"/>
            </w:pPr>
            <w:r>
              <w:rPr>
                <w:rFonts w:hint="eastAsia"/>
              </w:rPr>
              <w:t>処分方法</w:t>
            </w:r>
          </w:p>
        </w:tc>
      </w:tr>
      <w:tr w:rsidR="00447A9C" w14:paraId="7221C5A2" w14:textId="77777777" w:rsidTr="001943CB">
        <w:tc>
          <w:tcPr>
            <w:tcW w:w="946" w:type="dxa"/>
          </w:tcPr>
          <w:p w14:paraId="356FA106" w14:textId="77777777" w:rsidR="00447A9C" w:rsidRDefault="00447A9C" w:rsidP="00C209A9">
            <w:pPr>
              <w:jc w:val="center"/>
            </w:pPr>
            <w:r>
              <w:rPr>
                <w:rFonts w:hint="eastAsia"/>
              </w:rPr>
              <w:t>土</w:t>
            </w:r>
            <w:r>
              <w:t xml:space="preserve"> </w:t>
            </w:r>
            <w:r>
              <w:rPr>
                <w:rFonts w:hint="eastAsia"/>
              </w:rPr>
              <w:t>地</w:t>
            </w:r>
          </w:p>
        </w:tc>
        <w:tc>
          <w:tcPr>
            <w:tcW w:w="1014" w:type="dxa"/>
          </w:tcPr>
          <w:p w14:paraId="168138D3" w14:textId="77777777" w:rsidR="00447A9C" w:rsidRDefault="00447A9C" w:rsidP="00447A9C"/>
        </w:tc>
        <w:tc>
          <w:tcPr>
            <w:tcW w:w="1715" w:type="dxa"/>
          </w:tcPr>
          <w:p w14:paraId="766DC1BA" w14:textId="77777777" w:rsidR="00447A9C" w:rsidRDefault="00447A9C" w:rsidP="00447A9C"/>
        </w:tc>
        <w:tc>
          <w:tcPr>
            <w:tcW w:w="1470" w:type="dxa"/>
          </w:tcPr>
          <w:p w14:paraId="6BADFCEC" w14:textId="77777777" w:rsidR="00447A9C" w:rsidRDefault="00447A9C" w:rsidP="00447A9C"/>
        </w:tc>
        <w:tc>
          <w:tcPr>
            <w:tcW w:w="1981" w:type="dxa"/>
          </w:tcPr>
          <w:p w14:paraId="0CCCC96C" w14:textId="77777777" w:rsidR="00447A9C" w:rsidRDefault="00447A9C" w:rsidP="00447A9C"/>
        </w:tc>
        <w:tc>
          <w:tcPr>
            <w:tcW w:w="1449" w:type="dxa"/>
          </w:tcPr>
          <w:p w14:paraId="2757E610" w14:textId="77777777" w:rsidR="00447A9C" w:rsidRDefault="00447A9C" w:rsidP="00447A9C"/>
        </w:tc>
      </w:tr>
      <w:tr w:rsidR="00447A9C" w14:paraId="5EF68DAC" w14:textId="77777777" w:rsidTr="001943CB">
        <w:tc>
          <w:tcPr>
            <w:tcW w:w="946" w:type="dxa"/>
          </w:tcPr>
          <w:p w14:paraId="14A7BF2E" w14:textId="77777777" w:rsidR="00447A9C" w:rsidRDefault="00447A9C" w:rsidP="00C209A9">
            <w:pPr>
              <w:jc w:val="center"/>
            </w:pPr>
            <w:r>
              <w:rPr>
                <w:rFonts w:hint="eastAsia"/>
              </w:rPr>
              <w:t>建</w:t>
            </w:r>
            <w:r>
              <w:t xml:space="preserve"> </w:t>
            </w:r>
            <w:r>
              <w:rPr>
                <w:rFonts w:hint="eastAsia"/>
              </w:rPr>
              <w:t>物</w:t>
            </w:r>
          </w:p>
        </w:tc>
        <w:tc>
          <w:tcPr>
            <w:tcW w:w="1014" w:type="dxa"/>
          </w:tcPr>
          <w:p w14:paraId="025E0DC6" w14:textId="77777777" w:rsidR="00447A9C" w:rsidRDefault="00447A9C" w:rsidP="00447A9C"/>
        </w:tc>
        <w:tc>
          <w:tcPr>
            <w:tcW w:w="1715" w:type="dxa"/>
          </w:tcPr>
          <w:p w14:paraId="6D431209" w14:textId="77777777" w:rsidR="00447A9C" w:rsidRDefault="00447A9C" w:rsidP="00447A9C"/>
        </w:tc>
        <w:tc>
          <w:tcPr>
            <w:tcW w:w="1470" w:type="dxa"/>
          </w:tcPr>
          <w:p w14:paraId="4117CA73" w14:textId="77777777" w:rsidR="00447A9C" w:rsidRDefault="00447A9C" w:rsidP="00447A9C"/>
        </w:tc>
        <w:tc>
          <w:tcPr>
            <w:tcW w:w="1981" w:type="dxa"/>
          </w:tcPr>
          <w:p w14:paraId="48BE6CD4" w14:textId="77777777" w:rsidR="00447A9C" w:rsidRDefault="00447A9C" w:rsidP="00447A9C"/>
        </w:tc>
        <w:tc>
          <w:tcPr>
            <w:tcW w:w="1449" w:type="dxa"/>
          </w:tcPr>
          <w:p w14:paraId="4C61CCB1" w14:textId="77777777" w:rsidR="00447A9C" w:rsidRDefault="00447A9C" w:rsidP="00447A9C"/>
        </w:tc>
      </w:tr>
    </w:tbl>
    <w:p w14:paraId="33A5E47D" w14:textId="77777777" w:rsidR="00ED4C11" w:rsidRDefault="00ED4C11" w:rsidP="00447A9C">
      <w:pPr>
        <w:ind w:firstLineChars="200" w:firstLine="490"/>
      </w:pPr>
    </w:p>
    <w:p w14:paraId="7E3B638D" w14:textId="77777777" w:rsidR="00681502" w:rsidRDefault="00890A96" w:rsidP="00447A9C">
      <w:pPr>
        <w:ind w:firstLineChars="200" w:firstLine="490"/>
      </w:pPr>
      <w:r>
        <w:t>(</w:t>
      </w:r>
      <w:r w:rsidR="003E1359">
        <w:t>2</w:t>
      </w:r>
      <w:r>
        <w:t>)</w:t>
      </w:r>
      <w:r w:rsidR="00447A9C">
        <w:rPr>
          <w:rFonts w:hint="eastAsia"/>
        </w:rPr>
        <w:t xml:space="preserve">　</w:t>
      </w:r>
      <w:r w:rsidR="00681502">
        <w:rPr>
          <w:rFonts w:hint="eastAsia"/>
        </w:rPr>
        <w:t>設備</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29"/>
        <w:gridCol w:w="969"/>
        <w:gridCol w:w="1209"/>
        <w:gridCol w:w="1588"/>
        <w:gridCol w:w="1306"/>
        <w:gridCol w:w="1213"/>
      </w:tblGrid>
      <w:tr w:rsidR="00447A9C" w14:paraId="07578DA1" w14:textId="77777777" w:rsidTr="001943CB">
        <w:tc>
          <w:tcPr>
            <w:tcW w:w="1470" w:type="dxa"/>
            <w:vAlign w:val="center"/>
          </w:tcPr>
          <w:p w14:paraId="476717C0" w14:textId="77777777" w:rsidR="00447A9C" w:rsidRDefault="00447A9C" w:rsidP="00C209A9">
            <w:pPr>
              <w:jc w:val="center"/>
            </w:pPr>
            <w:r>
              <w:rPr>
                <w:rFonts w:hint="eastAsia"/>
              </w:rPr>
              <w:t>品名</w:t>
            </w:r>
          </w:p>
        </w:tc>
        <w:tc>
          <w:tcPr>
            <w:tcW w:w="735" w:type="dxa"/>
            <w:vAlign w:val="center"/>
          </w:tcPr>
          <w:p w14:paraId="59070095" w14:textId="77777777" w:rsidR="00447A9C" w:rsidRDefault="00447A9C" w:rsidP="00C209A9">
            <w:pPr>
              <w:jc w:val="center"/>
            </w:pPr>
            <w:r>
              <w:rPr>
                <w:rFonts w:hint="eastAsia"/>
              </w:rPr>
              <w:t>規格</w:t>
            </w:r>
          </w:p>
        </w:tc>
        <w:tc>
          <w:tcPr>
            <w:tcW w:w="980" w:type="dxa"/>
            <w:vAlign w:val="center"/>
          </w:tcPr>
          <w:p w14:paraId="7CAE3A2E" w14:textId="77777777" w:rsidR="00447A9C" w:rsidRDefault="00447A9C" w:rsidP="00C209A9">
            <w:pPr>
              <w:jc w:val="center"/>
            </w:pPr>
            <w:r>
              <w:rPr>
                <w:rFonts w:hint="eastAsia"/>
              </w:rPr>
              <w:t>数量</w:t>
            </w:r>
          </w:p>
        </w:tc>
        <w:tc>
          <w:tcPr>
            <w:tcW w:w="1225" w:type="dxa"/>
            <w:vAlign w:val="center"/>
          </w:tcPr>
          <w:p w14:paraId="42FADFB0" w14:textId="77777777" w:rsidR="00447A9C" w:rsidRDefault="00ED4C11" w:rsidP="00C209A9">
            <w:pPr>
              <w:jc w:val="center"/>
            </w:pPr>
            <w:r>
              <w:rPr>
                <w:rFonts w:hint="eastAsia"/>
              </w:rPr>
              <w:t>取得価格</w:t>
            </w:r>
          </w:p>
        </w:tc>
        <w:tc>
          <w:tcPr>
            <w:tcW w:w="1612" w:type="dxa"/>
            <w:vAlign w:val="center"/>
          </w:tcPr>
          <w:p w14:paraId="2D6428D9" w14:textId="77777777" w:rsidR="00447A9C" w:rsidRDefault="00ED4C11" w:rsidP="00C209A9">
            <w:pPr>
              <w:jc w:val="center"/>
            </w:pPr>
            <w:r>
              <w:rPr>
                <w:rFonts w:hint="eastAsia"/>
              </w:rPr>
              <w:t>設置年月日</w:t>
            </w:r>
          </w:p>
        </w:tc>
        <w:tc>
          <w:tcPr>
            <w:tcW w:w="1324" w:type="dxa"/>
            <w:vAlign w:val="center"/>
          </w:tcPr>
          <w:p w14:paraId="767FD25D" w14:textId="77777777" w:rsidR="00447A9C" w:rsidRDefault="00ED4C11" w:rsidP="00C209A9">
            <w:pPr>
              <w:jc w:val="center"/>
            </w:pPr>
            <w:r>
              <w:rPr>
                <w:rFonts w:hint="eastAsia"/>
              </w:rPr>
              <w:t>所有区分</w:t>
            </w:r>
          </w:p>
        </w:tc>
        <w:tc>
          <w:tcPr>
            <w:tcW w:w="1229" w:type="dxa"/>
            <w:vAlign w:val="center"/>
          </w:tcPr>
          <w:p w14:paraId="20B62935" w14:textId="77777777" w:rsidR="00447A9C" w:rsidRDefault="00ED4C11" w:rsidP="00C209A9">
            <w:pPr>
              <w:jc w:val="center"/>
            </w:pPr>
            <w:r>
              <w:rPr>
                <w:rFonts w:hint="eastAsia"/>
              </w:rPr>
              <w:t>処分方法</w:t>
            </w:r>
          </w:p>
        </w:tc>
      </w:tr>
      <w:tr w:rsidR="00447A9C" w14:paraId="622FD884" w14:textId="77777777" w:rsidTr="001943CB">
        <w:tc>
          <w:tcPr>
            <w:tcW w:w="1470" w:type="dxa"/>
          </w:tcPr>
          <w:p w14:paraId="44E115E1" w14:textId="77777777" w:rsidR="00447A9C" w:rsidRDefault="00447A9C" w:rsidP="00681502"/>
        </w:tc>
        <w:tc>
          <w:tcPr>
            <w:tcW w:w="735" w:type="dxa"/>
          </w:tcPr>
          <w:p w14:paraId="0A114204" w14:textId="77777777" w:rsidR="00447A9C" w:rsidRDefault="00447A9C" w:rsidP="00681502"/>
        </w:tc>
        <w:tc>
          <w:tcPr>
            <w:tcW w:w="980" w:type="dxa"/>
          </w:tcPr>
          <w:p w14:paraId="531E4ECC" w14:textId="77777777" w:rsidR="00447A9C" w:rsidRDefault="00447A9C" w:rsidP="00681502"/>
        </w:tc>
        <w:tc>
          <w:tcPr>
            <w:tcW w:w="1225" w:type="dxa"/>
          </w:tcPr>
          <w:p w14:paraId="4CC1BC8E" w14:textId="77777777" w:rsidR="00447A9C" w:rsidRDefault="00447A9C" w:rsidP="00681502"/>
        </w:tc>
        <w:tc>
          <w:tcPr>
            <w:tcW w:w="1612" w:type="dxa"/>
          </w:tcPr>
          <w:p w14:paraId="3F6B6243" w14:textId="77777777" w:rsidR="00447A9C" w:rsidRDefault="00447A9C" w:rsidP="00681502"/>
        </w:tc>
        <w:tc>
          <w:tcPr>
            <w:tcW w:w="1324" w:type="dxa"/>
          </w:tcPr>
          <w:p w14:paraId="15A5738B" w14:textId="77777777" w:rsidR="00447A9C" w:rsidRDefault="00447A9C" w:rsidP="00681502"/>
        </w:tc>
        <w:tc>
          <w:tcPr>
            <w:tcW w:w="1229" w:type="dxa"/>
          </w:tcPr>
          <w:p w14:paraId="074E4EC0" w14:textId="77777777" w:rsidR="00447A9C" w:rsidRDefault="00447A9C" w:rsidP="00681502"/>
        </w:tc>
      </w:tr>
      <w:tr w:rsidR="00447A9C" w14:paraId="631E56D4" w14:textId="77777777" w:rsidTr="001943CB">
        <w:tc>
          <w:tcPr>
            <w:tcW w:w="1470" w:type="dxa"/>
          </w:tcPr>
          <w:p w14:paraId="609225B4" w14:textId="77777777" w:rsidR="00447A9C" w:rsidRDefault="00447A9C" w:rsidP="00681502"/>
        </w:tc>
        <w:tc>
          <w:tcPr>
            <w:tcW w:w="735" w:type="dxa"/>
          </w:tcPr>
          <w:p w14:paraId="61BD5DDA" w14:textId="77777777" w:rsidR="00447A9C" w:rsidRDefault="00447A9C" w:rsidP="00681502"/>
        </w:tc>
        <w:tc>
          <w:tcPr>
            <w:tcW w:w="980" w:type="dxa"/>
          </w:tcPr>
          <w:p w14:paraId="38C670E0" w14:textId="77777777" w:rsidR="00447A9C" w:rsidRDefault="00447A9C" w:rsidP="00681502"/>
        </w:tc>
        <w:tc>
          <w:tcPr>
            <w:tcW w:w="1225" w:type="dxa"/>
          </w:tcPr>
          <w:p w14:paraId="2FE524CE" w14:textId="77777777" w:rsidR="00447A9C" w:rsidRDefault="00447A9C" w:rsidP="00681502"/>
        </w:tc>
        <w:tc>
          <w:tcPr>
            <w:tcW w:w="1612" w:type="dxa"/>
          </w:tcPr>
          <w:p w14:paraId="04C1CE1A" w14:textId="77777777" w:rsidR="00447A9C" w:rsidRDefault="00447A9C" w:rsidP="00681502"/>
        </w:tc>
        <w:tc>
          <w:tcPr>
            <w:tcW w:w="1324" w:type="dxa"/>
          </w:tcPr>
          <w:p w14:paraId="1A0C7811" w14:textId="77777777" w:rsidR="00447A9C" w:rsidRDefault="00447A9C" w:rsidP="00681502"/>
        </w:tc>
        <w:tc>
          <w:tcPr>
            <w:tcW w:w="1229" w:type="dxa"/>
          </w:tcPr>
          <w:p w14:paraId="6B66D5A0" w14:textId="77777777" w:rsidR="00447A9C" w:rsidRDefault="00447A9C" w:rsidP="00681502"/>
        </w:tc>
      </w:tr>
      <w:tr w:rsidR="00447A9C" w14:paraId="5B4AD454" w14:textId="77777777" w:rsidTr="001943CB">
        <w:tc>
          <w:tcPr>
            <w:tcW w:w="1470" w:type="dxa"/>
          </w:tcPr>
          <w:p w14:paraId="1DF5FF06" w14:textId="77777777" w:rsidR="00447A9C" w:rsidRDefault="00447A9C" w:rsidP="00681502"/>
        </w:tc>
        <w:tc>
          <w:tcPr>
            <w:tcW w:w="735" w:type="dxa"/>
          </w:tcPr>
          <w:p w14:paraId="01455443" w14:textId="77777777" w:rsidR="00447A9C" w:rsidRDefault="00447A9C" w:rsidP="00681502"/>
        </w:tc>
        <w:tc>
          <w:tcPr>
            <w:tcW w:w="980" w:type="dxa"/>
          </w:tcPr>
          <w:p w14:paraId="5BBE41F7" w14:textId="77777777" w:rsidR="00447A9C" w:rsidRDefault="00447A9C" w:rsidP="00681502"/>
        </w:tc>
        <w:tc>
          <w:tcPr>
            <w:tcW w:w="1225" w:type="dxa"/>
          </w:tcPr>
          <w:p w14:paraId="2CF58057" w14:textId="77777777" w:rsidR="00447A9C" w:rsidRDefault="00447A9C" w:rsidP="00681502"/>
        </w:tc>
        <w:tc>
          <w:tcPr>
            <w:tcW w:w="1612" w:type="dxa"/>
          </w:tcPr>
          <w:p w14:paraId="61496637" w14:textId="77777777" w:rsidR="00447A9C" w:rsidRDefault="00447A9C" w:rsidP="00681502"/>
        </w:tc>
        <w:tc>
          <w:tcPr>
            <w:tcW w:w="1324" w:type="dxa"/>
          </w:tcPr>
          <w:p w14:paraId="57E3394D" w14:textId="77777777" w:rsidR="00447A9C" w:rsidRDefault="00447A9C" w:rsidP="00681502"/>
        </w:tc>
        <w:tc>
          <w:tcPr>
            <w:tcW w:w="1229" w:type="dxa"/>
          </w:tcPr>
          <w:p w14:paraId="431A1956" w14:textId="77777777" w:rsidR="00447A9C" w:rsidRDefault="00447A9C" w:rsidP="00681502"/>
        </w:tc>
      </w:tr>
    </w:tbl>
    <w:p w14:paraId="60C07D6B" w14:textId="77777777" w:rsidR="00ED4C11" w:rsidRDefault="00890A96" w:rsidP="00ED4C11">
      <w:pPr>
        <w:ind w:firstLineChars="200" w:firstLine="490"/>
      </w:pPr>
      <w:r>
        <w:t>(</w:t>
      </w:r>
      <w:r w:rsidR="00681502">
        <w:rPr>
          <w:rFonts w:hint="eastAsia"/>
        </w:rPr>
        <w:t>注</w:t>
      </w:r>
      <w:r>
        <w:t>)</w:t>
      </w:r>
      <w:r w:rsidR="00ED4C11">
        <w:rPr>
          <w:rFonts w:hint="eastAsia"/>
        </w:rPr>
        <w:t xml:space="preserve">　</w:t>
      </w:r>
      <w:r w:rsidR="00681502">
        <w:rPr>
          <w:rFonts w:hint="eastAsia"/>
        </w:rPr>
        <w:t>現存しているものについて記載のこと</w:t>
      </w:r>
    </w:p>
    <w:p w14:paraId="53986915" w14:textId="77777777" w:rsidR="00ED4C11" w:rsidRDefault="00ED4C11" w:rsidP="00ED4C11">
      <w:pPr>
        <w:ind w:firstLineChars="200" w:firstLine="490"/>
      </w:pPr>
    </w:p>
    <w:p w14:paraId="19042419" w14:textId="77777777" w:rsidR="00ED4C11" w:rsidRDefault="00890A96" w:rsidP="00ED4C11">
      <w:pPr>
        <w:ind w:firstLineChars="200" w:firstLine="490"/>
      </w:pPr>
      <w:r>
        <w:t>(</w:t>
      </w:r>
      <w:r w:rsidR="003E1359">
        <w:t>3</w:t>
      </w:r>
      <w:r>
        <w:t>)</w:t>
      </w:r>
      <w:r w:rsidR="00ED4C11">
        <w:rPr>
          <w:rFonts w:hint="eastAsia"/>
        </w:rPr>
        <w:t xml:space="preserve">　残金の処分方法</w:t>
      </w:r>
    </w:p>
    <w:p w14:paraId="4EE981E9" w14:textId="77777777" w:rsidR="00681502" w:rsidRDefault="00ED4C11" w:rsidP="00ED4C11">
      <w:pPr>
        <w:ind w:leftChars="200" w:left="980" w:hangingChars="200" w:hanging="490"/>
      </w:pPr>
      <w:r>
        <w:br w:type="page"/>
      </w:r>
      <w:r w:rsidR="00890A96">
        <w:lastRenderedPageBreak/>
        <w:t>(</w:t>
      </w:r>
      <w:r w:rsidR="003E1359">
        <w:t>4</w:t>
      </w:r>
      <w:r w:rsidR="00890A96">
        <w:t>)</w:t>
      </w:r>
      <w:r>
        <w:rPr>
          <w:rFonts w:hint="eastAsia"/>
        </w:rPr>
        <w:t xml:space="preserve">　</w:t>
      </w:r>
      <w:r w:rsidR="00681502">
        <w:rPr>
          <w:rFonts w:hint="eastAsia"/>
        </w:rPr>
        <w:t>国あるいは県単独補助事業等により整備した家庭的保育事業等については</w:t>
      </w:r>
    </w:p>
    <w:p w14:paraId="6F29B5A3" w14:textId="77777777" w:rsidR="00681502" w:rsidRDefault="00681502" w:rsidP="00ED4C11">
      <w:pPr>
        <w:ind w:firstLineChars="400" w:firstLine="980"/>
      </w:pPr>
      <w:r>
        <w:rPr>
          <w:rFonts w:hint="eastAsia"/>
        </w:rPr>
        <w:t>ア</w:t>
      </w:r>
      <w:r w:rsidR="00ED4C11">
        <w:rPr>
          <w:rFonts w:hint="eastAsia"/>
        </w:rPr>
        <w:t xml:space="preserve">　</w:t>
      </w:r>
      <w:r>
        <w:rPr>
          <w:rFonts w:hint="eastAsia"/>
        </w:rPr>
        <w:t>補助団体名</w:t>
      </w:r>
    </w:p>
    <w:p w14:paraId="2E2A20EE" w14:textId="77777777" w:rsidR="00681502" w:rsidRDefault="00681502" w:rsidP="00ED4C11">
      <w:pPr>
        <w:ind w:firstLineChars="400" w:firstLine="980"/>
      </w:pPr>
      <w:r>
        <w:rPr>
          <w:rFonts w:hint="eastAsia"/>
        </w:rPr>
        <w:t>イ</w:t>
      </w:r>
      <w:r w:rsidR="00ED4C11">
        <w:rPr>
          <w:rFonts w:hint="eastAsia"/>
        </w:rPr>
        <w:t xml:space="preserve">　</w:t>
      </w:r>
      <w:r>
        <w:rPr>
          <w:rFonts w:hint="eastAsia"/>
        </w:rPr>
        <w:t>補助年度</w:t>
      </w:r>
    </w:p>
    <w:p w14:paraId="213E27E6" w14:textId="77777777" w:rsidR="00681502" w:rsidRDefault="00681502" w:rsidP="00ED4C11">
      <w:pPr>
        <w:ind w:firstLineChars="400" w:firstLine="980"/>
      </w:pPr>
      <w:r>
        <w:rPr>
          <w:rFonts w:hint="eastAsia"/>
        </w:rPr>
        <w:t>ウ</w:t>
      </w:r>
      <w:r w:rsidR="00ED4C11">
        <w:rPr>
          <w:rFonts w:hint="eastAsia"/>
        </w:rPr>
        <w:t xml:space="preserve">　</w:t>
      </w:r>
      <w:r>
        <w:rPr>
          <w:rFonts w:hint="eastAsia"/>
        </w:rPr>
        <w:t>財源内訳</w:t>
      </w:r>
    </w:p>
    <w:p w14:paraId="688D696F" w14:textId="77777777" w:rsidR="00681502" w:rsidRDefault="00890A96" w:rsidP="001943CB">
      <w:pPr>
        <w:ind w:firstLineChars="500" w:firstLine="1226"/>
      </w:pPr>
      <w:r>
        <w:t>(</w:t>
      </w:r>
      <w:r w:rsidR="001943CB">
        <w:rPr>
          <w:rFonts w:hint="eastAsia"/>
        </w:rPr>
        <w:t>ア</w:t>
      </w:r>
      <w:r>
        <w:t>)</w:t>
      </w:r>
      <w:r w:rsidR="00ED4C11">
        <w:rPr>
          <w:rFonts w:hint="eastAsia"/>
        </w:rPr>
        <w:t xml:space="preserve">　</w:t>
      </w:r>
      <w:r w:rsidR="00681502">
        <w:rPr>
          <w:rFonts w:hint="eastAsia"/>
        </w:rPr>
        <w:t>国庫補助金</w:t>
      </w:r>
      <w:r w:rsidR="00ED4C11">
        <w:rPr>
          <w:rFonts w:hint="eastAsia"/>
        </w:rPr>
        <w:t xml:space="preserve">　　　　　　</w:t>
      </w:r>
      <w:r w:rsidR="00681502">
        <w:t xml:space="preserve"> </w:t>
      </w:r>
      <w:r w:rsidR="00C05CE7">
        <w:rPr>
          <w:rFonts w:hint="eastAsia"/>
        </w:rPr>
        <w:t xml:space="preserve">　　　　　　　　　円</w:t>
      </w:r>
    </w:p>
    <w:p w14:paraId="1412C116" w14:textId="77777777" w:rsidR="00681502" w:rsidRDefault="00890A96" w:rsidP="00ED4C11">
      <w:pPr>
        <w:ind w:firstLineChars="500" w:firstLine="1226"/>
      </w:pPr>
      <w:r>
        <w:t>(</w:t>
      </w:r>
      <w:r w:rsidR="001943CB">
        <w:rPr>
          <w:rFonts w:hint="eastAsia"/>
        </w:rPr>
        <w:t>イ</w:t>
      </w:r>
      <w:r>
        <w:t>)</w:t>
      </w:r>
      <w:r w:rsidR="00ED4C11">
        <w:rPr>
          <w:rFonts w:hint="eastAsia"/>
        </w:rPr>
        <w:t xml:space="preserve">　</w:t>
      </w:r>
      <w:r w:rsidR="00681502">
        <w:rPr>
          <w:rFonts w:hint="eastAsia"/>
        </w:rPr>
        <w:t>県補助金</w:t>
      </w:r>
      <w:r w:rsidR="00681502">
        <w:t xml:space="preserve"> </w:t>
      </w:r>
      <w:r w:rsidR="00C05CE7">
        <w:rPr>
          <w:rFonts w:hint="eastAsia"/>
        </w:rPr>
        <w:t xml:space="preserve">　　　　　　　　　　　　　　　　円</w:t>
      </w:r>
    </w:p>
    <w:p w14:paraId="2E8622D7" w14:textId="77777777" w:rsidR="00681502" w:rsidRDefault="00890A96" w:rsidP="00ED4C11">
      <w:pPr>
        <w:ind w:firstLineChars="500" w:firstLine="1226"/>
      </w:pPr>
      <w:r>
        <w:t>(</w:t>
      </w:r>
      <w:r w:rsidR="001943CB">
        <w:rPr>
          <w:rFonts w:hint="eastAsia"/>
        </w:rPr>
        <w:t>ウ</w:t>
      </w:r>
      <w:r>
        <w:t>)</w:t>
      </w:r>
      <w:r w:rsidR="00ED4C11">
        <w:rPr>
          <w:rFonts w:hint="eastAsia"/>
        </w:rPr>
        <w:t xml:space="preserve">　</w:t>
      </w:r>
      <w:r w:rsidR="00681502">
        <w:rPr>
          <w:rFonts w:hint="eastAsia"/>
        </w:rPr>
        <w:t>一般財源</w:t>
      </w:r>
      <w:r>
        <w:t>(</w:t>
      </w:r>
      <w:r w:rsidR="00681502">
        <w:rPr>
          <w:rFonts w:hint="eastAsia"/>
        </w:rPr>
        <w:t>自己資金</w:t>
      </w:r>
      <w:r>
        <w:t>)</w:t>
      </w:r>
      <w:r w:rsidR="00681502">
        <w:t xml:space="preserve"> </w:t>
      </w:r>
      <w:r w:rsidR="00C05CE7">
        <w:rPr>
          <w:rFonts w:hint="eastAsia"/>
        </w:rPr>
        <w:t xml:space="preserve">　　　　　　</w:t>
      </w:r>
      <w:r w:rsidR="003E1359">
        <w:rPr>
          <w:rFonts w:hint="eastAsia"/>
        </w:rPr>
        <w:t xml:space="preserve">　</w:t>
      </w:r>
      <w:r w:rsidR="00C05CE7">
        <w:rPr>
          <w:rFonts w:hint="eastAsia"/>
        </w:rPr>
        <w:t xml:space="preserve">　　　　円</w:t>
      </w:r>
    </w:p>
    <w:p w14:paraId="6AF34E45" w14:textId="77777777" w:rsidR="00681502" w:rsidRPr="00C05CE7" w:rsidRDefault="00890A96" w:rsidP="00ED4C11">
      <w:pPr>
        <w:ind w:firstLineChars="500" w:firstLine="1226"/>
      </w:pPr>
      <w:r>
        <w:t>(</w:t>
      </w:r>
      <w:r w:rsidR="001943CB">
        <w:rPr>
          <w:rFonts w:hint="eastAsia"/>
        </w:rPr>
        <w:t>エ</w:t>
      </w:r>
      <w:r>
        <w:t>)</w:t>
      </w:r>
      <w:r w:rsidR="00ED4C11">
        <w:rPr>
          <w:rFonts w:hint="eastAsia"/>
        </w:rPr>
        <w:t xml:space="preserve">　</w:t>
      </w:r>
      <w:r w:rsidR="00681502">
        <w:rPr>
          <w:rFonts w:hint="eastAsia"/>
        </w:rPr>
        <w:t>借入金</w:t>
      </w:r>
      <w:r w:rsidR="00C05CE7">
        <w:rPr>
          <w:rFonts w:hint="eastAsia"/>
        </w:rPr>
        <w:t xml:space="preserve">　　　　　　　　　　　　　　　　　</w:t>
      </w:r>
      <w:r w:rsidR="00C05CE7">
        <w:t xml:space="preserve"> </w:t>
      </w:r>
      <w:r w:rsidR="00C05CE7">
        <w:rPr>
          <w:rFonts w:hint="eastAsia"/>
        </w:rPr>
        <w:t>円</w:t>
      </w:r>
    </w:p>
    <w:p w14:paraId="130EA7CD" w14:textId="77777777" w:rsidR="00681502" w:rsidRDefault="00890A96" w:rsidP="00ED4C11">
      <w:pPr>
        <w:ind w:firstLineChars="500" w:firstLine="1226"/>
      </w:pPr>
      <w:r>
        <w:t>(</w:t>
      </w:r>
      <w:r w:rsidR="001943CB">
        <w:rPr>
          <w:rFonts w:hint="eastAsia"/>
        </w:rPr>
        <w:t>オ</w:t>
      </w:r>
      <w:r>
        <w:t>)</w:t>
      </w:r>
      <w:r w:rsidR="00ED4C11">
        <w:rPr>
          <w:rFonts w:hint="eastAsia"/>
        </w:rPr>
        <w:t xml:space="preserve">　</w:t>
      </w:r>
      <w:r w:rsidR="00681502">
        <w:rPr>
          <w:rFonts w:hint="eastAsia"/>
        </w:rPr>
        <w:t>その他</w:t>
      </w:r>
      <w:r w:rsidR="00C05CE7">
        <w:rPr>
          <w:rFonts w:hint="eastAsia"/>
        </w:rPr>
        <w:t xml:space="preserve">　　　　　　　　　　　　　　　　　</w:t>
      </w:r>
      <w:r w:rsidR="00C05CE7">
        <w:t xml:space="preserve"> </w:t>
      </w:r>
      <w:r w:rsidR="00C05CE7">
        <w:rPr>
          <w:rFonts w:hint="eastAsia"/>
        </w:rPr>
        <w:t>円</w:t>
      </w:r>
    </w:p>
    <w:p w14:paraId="34482B54" w14:textId="77777777" w:rsidR="00681502" w:rsidRDefault="003E1359" w:rsidP="00ED4C11">
      <w:pPr>
        <w:ind w:firstLineChars="100" w:firstLine="245"/>
      </w:pPr>
      <w:r>
        <w:t>4</w:t>
      </w:r>
      <w:r w:rsidR="00ED4C11">
        <w:rPr>
          <w:rFonts w:hint="eastAsia"/>
        </w:rPr>
        <w:t xml:space="preserve">　</w:t>
      </w:r>
      <w:r w:rsidR="00681502">
        <w:rPr>
          <w:rFonts w:hint="eastAsia"/>
        </w:rPr>
        <w:t>職員の処遇</w:t>
      </w:r>
      <w:r w:rsidR="00890A96">
        <w:t>(</w:t>
      </w:r>
      <w:r w:rsidR="00681502">
        <w:rPr>
          <w:rFonts w:hint="eastAsia"/>
        </w:rPr>
        <w:t>廃止の場合のみ</w:t>
      </w:r>
      <w:r w:rsidR="00890A96">
        <w:t>)</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208"/>
        <w:gridCol w:w="1207"/>
        <w:gridCol w:w="729"/>
        <w:gridCol w:w="1207"/>
        <w:gridCol w:w="1207"/>
        <w:gridCol w:w="1207"/>
        <w:gridCol w:w="729"/>
      </w:tblGrid>
      <w:tr w:rsidR="00ED4C11" w14:paraId="5E82FE38" w14:textId="77777777" w:rsidTr="001943CB">
        <w:trPr>
          <w:trHeight w:val="450"/>
        </w:trPr>
        <w:tc>
          <w:tcPr>
            <w:tcW w:w="980" w:type="dxa"/>
            <w:vMerge w:val="restart"/>
            <w:vAlign w:val="center"/>
          </w:tcPr>
          <w:p w14:paraId="4FB316C6" w14:textId="77777777" w:rsidR="00ED4C11" w:rsidRDefault="00ED4C11" w:rsidP="00C209A9">
            <w:pPr>
              <w:jc w:val="center"/>
            </w:pPr>
            <w:r>
              <w:rPr>
                <w:rFonts w:hint="eastAsia"/>
              </w:rPr>
              <w:t>職名</w:t>
            </w:r>
          </w:p>
        </w:tc>
        <w:tc>
          <w:tcPr>
            <w:tcW w:w="1225" w:type="dxa"/>
            <w:vMerge w:val="restart"/>
            <w:vAlign w:val="center"/>
          </w:tcPr>
          <w:p w14:paraId="247D7AEE" w14:textId="77777777" w:rsidR="00ED4C11" w:rsidRDefault="00ED4C11" w:rsidP="00C209A9">
            <w:pPr>
              <w:jc w:val="center"/>
            </w:pPr>
            <w:r>
              <w:rPr>
                <w:rFonts w:hint="eastAsia"/>
              </w:rPr>
              <w:t>氏名</w:t>
            </w:r>
          </w:p>
        </w:tc>
        <w:tc>
          <w:tcPr>
            <w:tcW w:w="1225" w:type="dxa"/>
            <w:vMerge w:val="restart"/>
            <w:vAlign w:val="center"/>
          </w:tcPr>
          <w:p w14:paraId="7CE1BD7F" w14:textId="77777777" w:rsidR="00ED4C11" w:rsidRDefault="00ED4C11" w:rsidP="00C209A9">
            <w:pPr>
              <w:jc w:val="center"/>
            </w:pPr>
            <w:r>
              <w:rPr>
                <w:rFonts w:hint="eastAsia"/>
              </w:rPr>
              <w:t>生年月日</w:t>
            </w:r>
          </w:p>
        </w:tc>
        <w:tc>
          <w:tcPr>
            <w:tcW w:w="735" w:type="dxa"/>
            <w:vMerge w:val="restart"/>
            <w:vAlign w:val="center"/>
          </w:tcPr>
          <w:p w14:paraId="7B2FA473" w14:textId="77777777" w:rsidR="00ED4C11" w:rsidRDefault="00ED4C11" w:rsidP="00C209A9">
            <w:pPr>
              <w:jc w:val="center"/>
            </w:pPr>
            <w:r>
              <w:rPr>
                <w:rFonts w:hint="eastAsia"/>
              </w:rPr>
              <w:t>資格</w:t>
            </w:r>
          </w:p>
        </w:tc>
        <w:tc>
          <w:tcPr>
            <w:tcW w:w="2450" w:type="dxa"/>
            <w:gridSpan w:val="2"/>
            <w:vAlign w:val="center"/>
          </w:tcPr>
          <w:p w14:paraId="6DC4BE98" w14:textId="77777777" w:rsidR="00ED4C11" w:rsidRDefault="00ED4C11" w:rsidP="00C209A9">
            <w:pPr>
              <w:jc w:val="center"/>
            </w:pPr>
            <w:r>
              <w:rPr>
                <w:rFonts w:hint="eastAsia"/>
              </w:rPr>
              <w:t>給与</w:t>
            </w:r>
          </w:p>
        </w:tc>
        <w:tc>
          <w:tcPr>
            <w:tcW w:w="1225" w:type="dxa"/>
            <w:vMerge w:val="restart"/>
            <w:vAlign w:val="center"/>
          </w:tcPr>
          <w:p w14:paraId="2FD0BFEF" w14:textId="77777777" w:rsidR="00ED4C11" w:rsidRDefault="00ED4C11" w:rsidP="00C209A9">
            <w:pPr>
              <w:jc w:val="center"/>
            </w:pPr>
            <w:r>
              <w:rPr>
                <w:rFonts w:hint="eastAsia"/>
              </w:rPr>
              <w:t>退職金額</w:t>
            </w:r>
          </w:p>
        </w:tc>
        <w:tc>
          <w:tcPr>
            <w:tcW w:w="735" w:type="dxa"/>
            <w:vMerge w:val="restart"/>
            <w:vAlign w:val="center"/>
          </w:tcPr>
          <w:p w14:paraId="76601142" w14:textId="77777777" w:rsidR="00ED4C11" w:rsidRDefault="00ED4C11" w:rsidP="00C209A9">
            <w:pPr>
              <w:jc w:val="center"/>
            </w:pPr>
            <w:r>
              <w:rPr>
                <w:rFonts w:hint="eastAsia"/>
              </w:rPr>
              <w:t>処遇</w:t>
            </w:r>
          </w:p>
        </w:tc>
      </w:tr>
      <w:tr w:rsidR="00ED4C11" w14:paraId="20D8933D" w14:textId="77777777" w:rsidTr="001943CB">
        <w:trPr>
          <w:trHeight w:val="470"/>
        </w:trPr>
        <w:tc>
          <w:tcPr>
            <w:tcW w:w="980" w:type="dxa"/>
            <w:vMerge/>
            <w:vAlign w:val="center"/>
          </w:tcPr>
          <w:p w14:paraId="625FA440" w14:textId="77777777" w:rsidR="00ED4C11" w:rsidRDefault="00ED4C11" w:rsidP="00C209A9">
            <w:pPr>
              <w:jc w:val="center"/>
            </w:pPr>
          </w:p>
        </w:tc>
        <w:tc>
          <w:tcPr>
            <w:tcW w:w="1225" w:type="dxa"/>
            <w:vMerge/>
            <w:vAlign w:val="center"/>
          </w:tcPr>
          <w:p w14:paraId="0A2D1966" w14:textId="77777777" w:rsidR="00ED4C11" w:rsidRDefault="00ED4C11" w:rsidP="00C209A9">
            <w:pPr>
              <w:jc w:val="center"/>
            </w:pPr>
          </w:p>
        </w:tc>
        <w:tc>
          <w:tcPr>
            <w:tcW w:w="1225" w:type="dxa"/>
            <w:vMerge/>
            <w:vAlign w:val="center"/>
          </w:tcPr>
          <w:p w14:paraId="7F3411FA" w14:textId="77777777" w:rsidR="00ED4C11" w:rsidRDefault="00ED4C11" w:rsidP="00C209A9">
            <w:pPr>
              <w:jc w:val="center"/>
            </w:pPr>
          </w:p>
        </w:tc>
        <w:tc>
          <w:tcPr>
            <w:tcW w:w="735" w:type="dxa"/>
            <w:vMerge/>
            <w:vAlign w:val="center"/>
          </w:tcPr>
          <w:p w14:paraId="0BA29F4E" w14:textId="77777777" w:rsidR="00ED4C11" w:rsidRDefault="00ED4C11" w:rsidP="00C209A9">
            <w:pPr>
              <w:jc w:val="center"/>
            </w:pPr>
          </w:p>
        </w:tc>
        <w:tc>
          <w:tcPr>
            <w:tcW w:w="1225" w:type="dxa"/>
            <w:vAlign w:val="center"/>
          </w:tcPr>
          <w:p w14:paraId="78C633FF" w14:textId="77777777" w:rsidR="00ED4C11" w:rsidRDefault="00ED4C11" w:rsidP="00C209A9">
            <w:pPr>
              <w:jc w:val="center"/>
            </w:pPr>
            <w:r>
              <w:rPr>
                <w:rFonts w:hint="eastAsia"/>
              </w:rPr>
              <w:t>年額</w:t>
            </w:r>
          </w:p>
        </w:tc>
        <w:tc>
          <w:tcPr>
            <w:tcW w:w="1225" w:type="dxa"/>
            <w:vAlign w:val="center"/>
          </w:tcPr>
          <w:p w14:paraId="66C5B479" w14:textId="77777777" w:rsidR="00ED4C11" w:rsidRDefault="00ED4C11" w:rsidP="00C209A9">
            <w:pPr>
              <w:jc w:val="center"/>
            </w:pPr>
            <w:r>
              <w:rPr>
                <w:rFonts w:hint="eastAsia"/>
              </w:rPr>
              <w:t>諸手当</w:t>
            </w:r>
          </w:p>
        </w:tc>
        <w:tc>
          <w:tcPr>
            <w:tcW w:w="1225" w:type="dxa"/>
            <w:vMerge/>
            <w:vAlign w:val="center"/>
          </w:tcPr>
          <w:p w14:paraId="49A96318" w14:textId="77777777" w:rsidR="00ED4C11" w:rsidRDefault="00ED4C11" w:rsidP="00C209A9">
            <w:pPr>
              <w:jc w:val="center"/>
            </w:pPr>
          </w:p>
        </w:tc>
        <w:tc>
          <w:tcPr>
            <w:tcW w:w="735" w:type="dxa"/>
            <w:vMerge/>
            <w:vAlign w:val="center"/>
          </w:tcPr>
          <w:p w14:paraId="024B6118" w14:textId="77777777" w:rsidR="00ED4C11" w:rsidRDefault="00ED4C11" w:rsidP="00C209A9">
            <w:pPr>
              <w:jc w:val="center"/>
            </w:pPr>
          </w:p>
        </w:tc>
      </w:tr>
      <w:tr w:rsidR="00ED4C11" w14:paraId="7ECE692F" w14:textId="77777777" w:rsidTr="001943CB">
        <w:tc>
          <w:tcPr>
            <w:tcW w:w="980" w:type="dxa"/>
            <w:vAlign w:val="center"/>
          </w:tcPr>
          <w:p w14:paraId="2F954383" w14:textId="77777777" w:rsidR="00ED4C11" w:rsidRDefault="00ED4C11" w:rsidP="00C209A9">
            <w:pPr>
              <w:jc w:val="center"/>
            </w:pPr>
          </w:p>
        </w:tc>
        <w:tc>
          <w:tcPr>
            <w:tcW w:w="1225" w:type="dxa"/>
            <w:vAlign w:val="center"/>
          </w:tcPr>
          <w:p w14:paraId="0C4BB37D" w14:textId="77777777" w:rsidR="00ED4C11" w:rsidRDefault="00ED4C11" w:rsidP="00C209A9">
            <w:pPr>
              <w:jc w:val="center"/>
            </w:pPr>
          </w:p>
        </w:tc>
        <w:tc>
          <w:tcPr>
            <w:tcW w:w="1225" w:type="dxa"/>
            <w:vAlign w:val="center"/>
          </w:tcPr>
          <w:p w14:paraId="4F316D0B" w14:textId="77777777" w:rsidR="00ED4C11" w:rsidRDefault="00ED4C11" w:rsidP="00C209A9">
            <w:pPr>
              <w:jc w:val="center"/>
            </w:pPr>
          </w:p>
        </w:tc>
        <w:tc>
          <w:tcPr>
            <w:tcW w:w="735" w:type="dxa"/>
            <w:vAlign w:val="center"/>
          </w:tcPr>
          <w:p w14:paraId="36312666" w14:textId="77777777" w:rsidR="00ED4C11" w:rsidRDefault="00ED4C11" w:rsidP="00C209A9">
            <w:pPr>
              <w:jc w:val="center"/>
            </w:pPr>
          </w:p>
        </w:tc>
        <w:tc>
          <w:tcPr>
            <w:tcW w:w="1225" w:type="dxa"/>
            <w:vAlign w:val="center"/>
          </w:tcPr>
          <w:p w14:paraId="169AE402" w14:textId="77777777" w:rsidR="00ED4C11" w:rsidRDefault="00ED4C11" w:rsidP="00C209A9">
            <w:pPr>
              <w:jc w:val="center"/>
            </w:pPr>
          </w:p>
        </w:tc>
        <w:tc>
          <w:tcPr>
            <w:tcW w:w="1225" w:type="dxa"/>
            <w:vAlign w:val="center"/>
          </w:tcPr>
          <w:p w14:paraId="4F29E91B" w14:textId="77777777" w:rsidR="00ED4C11" w:rsidRDefault="00ED4C11" w:rsidP="00C209A9">
            <w:pPr>
              <w:jc w:val="center"/>
            </w:pPr>
          </w:p>
        </w:tc>
        <w:tc>
          <w:tcPr>
            <w:tcW w:w="1225" w:type="dxa"/>
            <w:vAlign w:val="center"/>
          </w:tcPr>
          <w:p w14:paraId="15E09C7C" w14:textId="77777777" w:rsidR="00ED4C11" w:rsidRDefault="00ED4C11" w:rsidP="00C209A9">
            <w:pPr>
              <w:jc w:val="center"/>
            </w:pPr>
          </w:p>
        </w:tc>
        <w:tc>
          <w:tcPr>
            <w:tcW w:w="735" w:type="dxa"/>
            <w:vAlign w:val="center"/>
          </w:tcPr>
          <w:p w14:paraId="64DFF532" w14:textId="77777777" w:rsidR="00ED4C11" w:rsidRDefault="00ED4C11" w:rsidP="00C209A9">
            <w:pPr>
              <w:jc w:val="center"/>
            </w:pPr>
          </w:p>
        </w:tc>
      </w:tr>
      <w:tr w:rsidR="00ED4C11" w14:paraId="421742C6" w14:textId="77777777" w:rsidTr="001943CB">
        <w:tc>
          <w:tcPr>
            <w:tcW w:w="980" w:type="dxa"/>
          </w:tcPr>
          <w:p w14:paraId="4FA6311A" w14:textId="77777777" w:rsidR="00ED4C11" w:rsidRDefault="00ED4C11" w:rsidP="00ED4C11"/>
        </w:tc>
        <w:tc>
          <w:tcPr>
            <w:tcW w:w="1225" w:type="dxa"/>
          </w:tcPr>
          <w:p w14:paraId="35B68431" w14:textId="77777777" w:rsidR="00ED4C11" w:rsidRDefault="00ED4C11" w:rsidP="00ED4C11"/>
        </w:tc>
        <w:tc>
          <w:tcPr>
            <w:tcW w:w="1225" w:type="dxa"/>
          </w:tcPr>
          <w:p w14:paraId="35FA2C29" w14:textId="77777777" w:rsidR="00ED4C11" w:rsidRDefault="00ED4C11" w:rsidP="00ED4C11"/>
        </w:tc>
        <w:tc>
          <w:tcPr>
            <w:tcW w:w="735" w:type="dxa"/>
          </w:tcPr>
          <w:p w14:paraId="597CEAFF" w14:textId="77777777" w:rsidR="00ED4C11" w:rsidRDefault="00ED4C11" w:rsidP="00ED4C11"/>
        </w:tc>
        <w:tc>
          <w:tcPr>
            <w:tcW w:w="1225" w:type="dxa"/>
          </w:tcPr>
          <w:p w14:paraId="28502B21" w14:textId="77777777" w:rsidR="00ED4C11" w:rsidRDefault="00ED4C11" w:rsidP="00ED4C11"/>
        </w:tc>
        <w:tc>
          <w:tcPr>
            <w:tcW w:w="1225" w:type="dxa"/>
          </w:tcPr>
          <w:p w14:paraId="26935972" w14:textId="77777777" w:rsidR="00ED4C11" w:rsidRDefault="00ED4C11" w:rsidP="00ED4C11"/>
        </w:tc>
        <w:tc>
          <w:tcPr>
            <w:tcW w:w="1225" w:type="dxa"/>
          </w:tcPr>
          <w:p w14:paraId="7DDB36B0" w14:textId="77777777" w:rsidR="00ED4C11" w:rsidRDefault="00ED4C11" w:rsidP="00ED4C11"/>
        </w:tc>
        <w:tc>
          <w:tcPr>
            <w:tcW w:w="735" w:type="dxa"/>
          </w:tcPr>
          <w:p w14:paraId="5DCDFAB1" w14:textId="77777777" w:rsidR="00ED4C11" w:rsidRDefault="00ED4C11" w:rsidP="00ED4C11"/>
        </w:tc>
      </w:tr>
      <w:tr w:rsidR="00ED4C11" w14:paraId="1864418A" w14:textId="77777777" w:rsidTr="001943CB">
        <w:tc>
          <w:tcPr>
            <w:tcW w:w="980" w:type="dxa"/>
          </w:tcPr>
          <w:p w14:paraId="1169840B" w14:textId="77777777" w:rsidR="00ED4C11" w:rsidRDefault="00ED4C11" w:rsidP="00ED4C11"/>
        </w:tc>
        <w:tc>
          <w:tcPr>
            <w:tcW w:w="1225" w:type="dxa"/>
          </w:tcPr>
          <w:p w14:paraId="17FB52DF" w14:textId="77777777" w:rsidR="00ED4C11" w:rsidRDefault="00ED4C11" w:rsidP="00ED4C11"/>
        </w:tc>
        <w:tc>
          <w:tcPr>
            <w:tcW w:w="1225" w:type="dxa"/>
          </w:tcPr>
          <w:p w14:paraId="1FA6E352" w14:textId="77777777" w:rsidR="00ED4C11" w:rsidRDefault="00ED4C11" w:rsidP="00ED4C11"/>
        </w:tc>
        <w:tc>
          <w:tcPr>
            <w:tcW w:w="735" w:type="dxa"/>
          </w:tcPr>
          <w:p w14:paraId="606B7E01" w14:textId="77777777" w:rsidR="00ED4C11" w:rsidRDefault="00ED4C11" w:rsidP="00ED4C11"/>
        </w:tc>
        <w:tc>
          <w:tcPr>
            <w:tcW w:w="1225" w:type="dxa"/>
          </w:tcPr>
          <w:p w14:paraId="16CDD591" w14:textId="77777777" w:rsidR="00ED4C11" w:rsidRDefault="00ED4C11" w:rsidP="00ED4C11"/>
        </w:tc>
        <w:tc>
          <w:tcPr>
            <w:tcW w:w="1225" w:type="dxa"/>
          </w:tcPr>
          <w:p w14:paraId="7186D00C" w14:textId="77777777" w:rsidR="00ED4C11" w:rsidRDefault="00ED4C11" w:rsidP="00ED4C11"/>
        </w:tc>
        <w:tc>
          <w:tcPr>
            <w:tcW w:w="1225" w:type="dxa"/>
          </w:tcPr>
          <w:p w14:paraId="5BE85B49" w14:textId="77777777" w:rsidR="00ED4C11" w:rsidRDefault="00ED4C11" w:rsidP="00ED4C11"/>
        </w:tc>
        <w:tc>
          <w:tcPr>
            <w:tcW w:w="735" w:type="dxa"/>
          </w:tcPr>
          <w:p w14:paraId="7C02F454" w14:textId="77777777" w:rsidR="00ED4C11" w:rsidRDefault="00ED4C11" w:rsidP="00ED4C11"/>
        </w:tc>
      </w:tr>
      <w:tr w:rsidR="00ED4C11" w14:paraId="6E3F6F07" w14:textId="77777777" w:rsidTr="001943CB">
        <w:tc>
          <w:tcPr>
            <w:tcW w:w="980" w:type="dxa"/>
          </w:tcPr>
          <w:p w14:paraId="59330AE5" w14:textId="77777777" w:rsidR="00ED4C11" w:rsidRDefault="00ED4C11" w:rsidP="00ED4C11"/>
        </w:tc>
        <w:tc>
          <w:tcPr>
            <w:tcW w:w="1225" w:type="dxa"/>
          </w:tcPr>
          <w:p w14:paraId="1635E323" w14:textId="77777777" w:rsidR="00ED4C11" w:rsidRDefault="00ED4C11" w:rsidP="00ED4C11"/>
        </w:tc>
        <w:tc>
          <w:tcPr>
            <w:tcW w:w="1225" w:type="dxa"/>
          </w:tcPr>
          <w:p w14:paraId="2C57776E" w14:textId="77777777" w:rsidR="00ED4C11" w:rsidRDefault="00ED4C11" w:rsidP="00ED4C11"/>
        </w:tc>
        <w:tc>
          <w:tcPr>
            <w:tcW w:w="735" w:type="dxa"/>
          </w:tcPr>
          <w:p w14:paraId="328D75E7" w14:textId="77777777" w:rsidR="00ED4C11" w:rsidRDefault="00ED4C11" w:rsidP="00ED4C11"/>
        </w:tc>
        <w:tc>
          <w:tcPr>
            <w:tcW w:w="1225" w:type="dxa"/>
          </w:tcPr>
          <w:p w14:paraId="77F0E892" w14:textId="77777777" w:rsidR="00ED4C11" w:rsidRDefault="00ED4C11" w:rsidP="00ED4C11"/>
        </w:tc>
        <w:tc>
          <w:tcPr>
            <w:tcW w:w="1225" w:type="dxa"/>
          </w:tcPr>
          <w:p w14:paraId="70171815" w14:textId="77777777" w:rsidR="00ED4C11" w:rsidRDefault="00ED4C11" w:rsidP="00ED4C11"/>
        </w:tc>
        <w:tc>
          <w:tcPr>
            <w:tcW w:w="1225" w:type="dxa"/>
          </w:tcPr>
          <w:p w14:paraId="4103BEF6" w14:textId="77777777" w:rsidR="00ED4C11" w:rsidRDefault="00ED4C11" w:rsidP="00ED4C11"/>
        </w:tc>
        <w:tc>
          <w:tcPr>
            <w:tcW w:w="735" w:type="dxa"/>
          </w:tcPr>
          <w:p w14:paraId="47C1BB68" w14:textId="77777777" w:rsidR="00ED4C11" w:rsidRDefault="00ED4C11" w:rsidP="00ED4C11"/>
        </w:tc>
      </w:tr>
      <w:tr w:rsidR="00ED4C11" w14:paraId="0A6A895B" w14:textId="77777777" w:rsidTr="001943CB">
        <w:tc>
          <w:tcPr>
            <w:tcW w:w="980" w:type="dxa"/>
          </w:tcPr>
          <w:p w14:paraId="12934F1D" w14:textId="77777777" w:rsidR="00ED4C11" w:rsidRDefault="00ED4C11" w:rsidP="00ED4C11"/>
        </w:tc>
        <w:tc>
          <w:tcPr>
            <w:tcW w:w="1225" w:type="dxa"/>
          </w:tcPr>
          <w:p w14:paraId="384ED0D8" w14:textId="77777777" w:rsidR="00ED4C11" w:rsidRDefault="00ED4C11" w:rsidP="00ED4C11"/>
        </w:tc>
        <w:tc>
          <w:tcPr>
            <w:tcW w:w="1225" w:type="dxa"/>
          </w:tcPr>
          <w:p w14:paraId="42AEC8FB" w14:textId="77777777" w:rsidR="00ED4C11" w:rsidRDefault="00ED4C11" w:rsidP="00ED4C11"/>
        </w:tc>
        <w:tc>
          <w:tcPr>
            <w:tcW w:w="735" w:type="dxa"/>
          </w:tcPr>
          <w:p w14:paraId="46612F35" w14:textId="77777777" w:rsidR="00ED4C11" w:rsidRDefault="00ED4C11" w:rsidP="00ED4C11"/>
        </w:tc>
        <w:tc>
          <w:tcPr>
            <w:tcW w:w="1225" w:type="dxa"/>
          </w:tcPr>
          <w:p w14:paraId="195CDEEB" w14:textId="77777777" w:rsidR="00ED4C11" w:rsidRDefault="00ED4C11" w:rsidP="00ED4C11"/>
        </w:tc>
        <w:tc>
          <w:tcPr>
            <w:tcW w:w="1225" w:type="dxa"/>
          </w:tcPr>
          <w:p w14:paraId="1AE0AEF8" w14:textId="77777777" w:rsidR="00ED4C11" w:rsidRDefault="00ED4C11" w:rsidP="00ED4C11"/>
        </w:tc>
        <w:tc>
          <w:tcPr>
            <w:tcW w:w="1225" w:type="dxa"/>
          </w:tcPr>
          <w:p w14:paraId="38A53284" w14:textId="77777777" w:rsidR="00ED4C11" w:rsidRDefault="00ED4C11" w:rsidP="00ED4C11"/>
        </w:tc>
        <w:tc>
          <w:tcPr>
            <w:tcW w:w="735" w:type="dxa"/>
          </w:tcPr>
          <w:p w14:paraId="348FC44D" w14:textId="77777777" w:rsidR="00ED4C11" w:rsidRDefault="00ED4C11" w:rsidP="00ED4C11"/>
        </w:tc>
      </w:tr>
    </w:tbl>
    <w:p w14:paraId="34241132" w14:textId="77777777" w:rsidR="00681502" w:rsidRDefault="00890A96" w:rsidP="001943CB">
      <w:pPr>
        <w:ind w:leftChars="200" w:left="980" w:hangingChars="200" w:hanging="490"/>
      </w:pPr>
      <w:r>
        <w:t>(</w:t>
      </w:r>
      <w:r w:rsidR="00681502">
        <w:rPr>
          <w:rFonts w:hint="eastAsia"/>
        </w:rPr>
        <w:t>注</w:t>
      </w:r>
      <w:r>
        <w:t>)</w:t>
      </w:r>
      <w:r w:rsidR="00F7406A">
        <w:rPr>
          <w:rFonts w:hint="eastAsia"/>
        </w:rPr>
        <w:t xml:space="preserve">　</w:t>
      </w:r>
      <w:r w:rsidR="00681502">
        <w:rPr>
          <w:rFonts w:hint="eastAsia"/>
        </w:rPr>
        <w:t>休止の場合も休止予定期間中の職員の処遇について、これに準じて記載のこと。</w:t>
      </w:r>
    </w:p>
    <w:p w14:paraId="66B47A49" w14:textId="77777777" w:rsidR="00681502" w:rsidRDefault="003E1359" w:rsidP="00F7406A">
      <w:pPr>
        <w:ind w:leftChars="100" w:left="490" w:hangingChars="100" w:hanging="245"/>
      </w:pPr>
      <w:r>
        <w:t>5</w:t>
      </w:r>
      <w:r w:rsidR="00F7406A">
        <w:rPr>
          <w:rFonts w:hint="eastAsia"/>
        </w:rPr>
        <w:t xml:space="preserve">　</w:t>
      </w:r>
      <w:r w:rsidR="00681502">
        <w:rPr>
          <w:rFonts w:hint="eastAsia"/>
        </w:rPr>
        <w:t>添付書類</w:t>
      </w:r>
      <w:r w:rsidR="00890A96">
        <w:t>(</w:t>
      </w:r>
      <w:r w:rsidR="00681502">
        <w:t xml:space="preserve"> </w:t>
      </w:r>
      <w:r w:rsidR="00681502">
        <w:rPr>
          <w:rFonts w:hint="eastAsia"/>
        </w:rPr>
        <w:t>休止の場合は、オ及びカのうち休止を決定した理事会議事録の写し</w:t>
      </w:r>
      <w:r w:rsidR="00890A96">
        <w:t>)</w:t>
      </w:r>
    </w:p>
    <w:p w14:paraId="34C43B88" w14:textId="77777777" w:rsidR="00715B4E" w:rsidRDefault="00681502" w:rsidP="00F7406A">
      <w:pPr>
        <w:ind w:leftChars="200" w:left="490"/>
      </w:pPr>
      <w:r>
        <w:rPr>
          <w:rFonts w:hint="eastAsia"/>
        </w:rPr>
        <w:t>ア</w:t>
      </w:r>
      <w:r w:rsidR="00F7406A">
        <w:rPr>
          <w:rFonts w:hint="eastAsia"/>
        </w:rPr>
        <w:t xml:space="preserve">　</w:t>
      </w:r>
      <w:r>
        <w:rPr>
          <w:rFonts w:hint="eastAsia"/>
        </w:rPr>
        <w:t>各月入所委託児童数</w:t>
      </w:r>
      <w:r w:rsidR="00715B4E">
        <w:rPr>
          <w:rFonts w:hint="eastAsia"/>
        </w:rPr>
        <w:t>及び地域型</w:t>
      </w:r>
      <w:r>
        <w:rPr>
          <w:rFonts w:hint="eastAsia"/>
        </w:rPr>
        <w:t>保育給付費交付額について過去</w:t>
      </w:r>
      <w:r w:rsidR="003E1359">
        <w:t>1</w:t>
      </w:r>
      <w:r>
        <w:rPr>
          <w:rFonts w:hint="eastAsia"/>
        </w:rPr>
        <w:t>年間の実</w:t>
      </w:r>
    </w:p>
    <w:p w14:paraId="672C914B" w14:textId="77777777" w:rsidR="00715B4E" w:rsidRDefault="00715B4E" w:rsidP="00F7406A">
      <w:pPr>
        <w:ind w:leftChars="200" w:left="490"/>
      </w:pPr>
      <w:r>
        <w:rPr>
          <w:rFonts w:hint="eastAsia"/>
        </w:rPr>
        <w:t xml:space="preserve">　</w:t>
      </w:r>
      <w:r w:rsidR="00681502">
        <w:rPr>
          <w:rFonts w:hint="eastAsia"/>
        </w:rPr>
        <w:t>績</w:t>
      </w:r>
    </w:p>
    <w:p w14:paraId="33CECFA0" w14:textId="77777777" w:rsidR="00681502" w:rsidRDefault="00681502" w:rsidP="00F7406A">
      <w:pPr>
        <w:ind w:leftChars="200" w:left="490"/>
      </w:pPr>
      <w:r>
        <w:rPr>
          <w:rFonts w:hint="eastAsia"/>
        </w:rPr>
        <w:t>イ</w:t>
      </w:r>
      <w:r w:rsidR="00F7406A">
        <w:rPr>
          <w:rFonts w:hint="eastAsia"/>
        </w:rPr>
        <w:t xml:space="preserve">　</w:t>
      </w:r>
      <w:r>
        <w:rPr>
          <w:rFonts w:hint="eastAsia"/>
        </w:rPr>
        <w:t>図面</w:t>
      </w:r>
      <w:r w:rsidR="00890A96">
        <w:t>(</w:t>
      </w:r>
      <w:r>
        <w:rPr>
          <w:rFonts w:hint="eastAsia"/>
        </w:rPr>
        <w:t>配置図及び各階平面図等</w:t>
      </w:r>
      <w:r w:rsidR="00890A96">
        <w:t>)</w:t>
      </w:r>
    </w:p>
    <w:p w14:paraId="1FFFFDC0" w14:textId="77777777" w:rsidR="00681502" w:rsidRDefault="00681502" w:rsidP="00F7406A">
      <w:pPr>
        <w:ind w:firstLineChars="200" w:firstLine="490"/>
      </w:pPr>
      <w:r>
        <w:rPr>
          <w:rFonts w:hint="eastAsia"/>
        </w:rPr>
        <w:t>ウ</w:t>
      </w:r>
      <w:r w:rsidR="00F7406A">
        <w:rPr>
          <w:rFonts w:hint="eastAsia"/>
        </w:rPr>
        <w:t xml:space="preserve">　</w:t>
      </w:r>
      <w:r>
        <w:rPr>
          <w:rFonts w:hint="eastAsia"/>
        </w:rPr>
        <w:t>建物</w:t>
      </w:r>
      <w:r w:rsidR="00715B4E">
        <w:rPr>
          <w:rFonts w:hint="eastAsia"/>
        </w:rPr>
        <w:t>及び</w:t>
      </w:r>
      <w:r>
        <w:rPr>
          <w:rFonts w:hint="eastAsia"/>
        </w:rPr>
        <w:t>敷地の所有権保存登記簿謄本</w:t>
      </w:r>
      <w:r w:rsidR="00890A96">
        <w:t>(</w:t>
      </w:r>
      <w:r>
        <w:rPr>
          <w:rFonts w:hint="eastAsia"/>
        </w:rPr>
        <w:t>写し</w:t>
      </w:r>
      <w:r w:rsidR="00890A96">
        <w:t>)</w:t>
      </w:r>
    </w:p>
    <w:p w14:paraId="3AB6734F" w14:textId="77777777" w:rsidR="00681502" w:rsidRDefault="00681502" w:rsidP="00F7406A">
      <w:pPr>
        <w:ind w:firstLineChars="200" w:firstLine="490"/>
      </w:pPr>
      <w:r>
        <w:rPr>
          <w:rFonts w:hint="eastAsia"/>
        </w:rPr>
        <w:t>エ</w:t>
      </w:r>
      <w:r w:rsidR="00F7406A">
        <w:rPr>
          <w:rFonts w:hint="eastAsia"/>
        </w:rPr>
        <w:t xml:space="preserve">　</w:t>
      </w:r>
      <w:r>
        <w:rPr>
          <w:rFonts w:hint="eastAsia"/>
        </w:rPr>
        <w:t>賃借の場合は賃貸借</w:t>
      </w:r>
      <w:r w:rsidR="00890A96">
        <w:t>(</w:t>
      </w:r>
      <w:r>
        <w:rPr>
          <w:rFonts w:hint="eastAsia"/>
        </w:rPr>
        <w:t>使用貸借</w:t>
      </w:r>
      <w:r w:rsidR="00890A96">
        <w:t>)</w:t>
      </w:r>
      <w:r>
        <w:rPr>
          <w:rFonts w:hint="eastAsia"/>
        </w:rPr>
        <w:t>契約書</w:t>
      </w:r>
      <w:r w:rsidR="00890A96">
        <w:t>(</w:t>
      </w:r>
      <w:r>
        <w:rPr>
          <w:rFonts w:hint="eastAsia"/>
        </w:rPr>
        <w:t>写し</w:t>
      </w:r>
      <w:r w:rsidR="00890A96">
        <w:t>)</w:t>
      </w:r>
    </w:p>
    <w:p w14:paraId="04727F43" w14:textId="77777777" w:rsidR="00681502" w:rsidRDefault="00681502" w:rsidP="00F7406A">
      <w:pPr>
        <w:ind w:firstLineChars="200" w:firstLine="490"/>
      </w:pPr>
      <w:r>
        <w:rPr>
          <w:rFonts w:hint="eastAsia"/>
        </w:rPr>
        <w:t>オ</w:t>
      </w:r>
      <w:r w:rsidR="00F7406A">
        <w:rPr>
          <w:rFonts w:hint="eastAsia"/>
        </w:rPr>
        <w:t xml:space="preserve">　</w:t>
      </w:r>
      <w:r>
        <w:rPr>
          <w:rFonts w:hint="eastAsia"/>
        </w:rPr>
        <w:t>保護者会の同意書</w:t>
      </w:r>
    </w:p>
    <w:p w14:paraId="3788CD7C" w14:textId="77777777" w:rsidR="00681502" w:rsidRDefault="00681502" w:rsidP="00F7406A">
      <w:pPr>
        <w:ind w:leftChars="200" w:left="735" w:hangingChars="100" w:hanging="245"/>
      </w:pPr>
      <w:r>
        <w:rPr>
          <w:rFonts w:hint="eastAsia"/>
        </w:rPr>
        <w:t>カ</w:t>
      </w:r>
      <w:r w:rsidR="00F7406A">
        <w:rPr>
          <w:rFonts w:hint="eastAsia"/>
        </w:rPr>
        <w:t xml:space="preserve">　</w:t>
      </w:r>
      <w:r>
        <w:rPr>
          <w:rFonts w:hint="eastAsia"/>
        </w:rPr>
        <w:t>社会福祉法人立の場合は、定款、登記簿謄本</w:t>
      </w:r>
      <w:r w:rsidR="00890A96">
        <w:t>(</w:t>
      </w:r>
      <w:r>
        <w:rPr>
          <w:rFonts w:hint="eastAsia"/>
        </w:rPr>
        <w:t>写し</w:t>
      </w:r>
      <w:r w:rsidR="00890A96">
        <w:t>)</w:t>
      </w:r>
      <w:r>
        <w:rPr>
          <w:rFonts w:hint="eastAsia"/>
        </w:rPr>
        <w:t>、廃止を決定した理事会議事録</w:t>
      </w:r>
      <w:r w:rsidR="00890A96">
        <w:t>(</w:t>
      </w:r>
      <w:r>
        <w:rPr>
          <w:rFonts w:hint="eastAsia"/>
        </w:rPr>
        <w:t>写し</w:t>
      </w:r>
      <w:r w:rsidR="00890A96">
        <w:t>)</w:t>
      </w:r>
      <w:r>
        <w:rPr>
          <w:rFonts w:hint="eastAsia"/>
        </w:rPr>
        <w:t>、就業規則及び給与規程</w:t>
      </w:r>
      <w:r w:rsidR="00715B4E">
        <w:rPr>
          <w:rFonts w:hint="eastAsia"/>
        </w:rPr>
        <w:t>及び</w:t>
      </w:r>
      <w:r>
        <w:rPr>
          <w:rFonts w:hint="eastAsia"/>
        </w:rPr>
        <w:t>直近の決算書</w:t>
      </w:r>
      <w:r w:rsidR="00890A96">
        <w:t>(</w:t>
      </w:r>
      <w:r>
        <w:rPr>
          <w:rFonts w:hint="eastAsia"/>
        </w:rPr>
        <w:t>収支計算書及び貸借対照表</w:t>
      </w:r>
      <w:r w:rsidR="00890A96">
        <w:t>)</w:t>
      </w:r>
    </w:p>
    <w:p w14:paraId="163FE4F7" w14:textId="77777777" w:rsidR="00715B4E" w:rsidRDefault="00715B4E" w:rsidP="00F7406A">
      <w:pPr>
        <w:ind w:leftChars="200" w:left="735" w:hangingChars="100" w:hanging="245"/>
      </w:pPr>
    </w:p>
    <w:sectPr w:rsidR="00715B4E" w:rsidSect="0062335D">
      <w:type w:val="nextColumn"/>
      <w:pgSz w:w="11907" w:h="16840" w:code="9"/>
      <w:pgMar w:top="1304" w:right="1418" w:bottom="851" w:left="1418" w:header="720" w:footer="720" w:gutter="0"/>
      <w:cols w:space="425"/>
      <w:docGrid w:type="linesAndChars" w:linePitch="45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24CF" w14:textId="77777777" w:rsidR="00690B8E" w:rsidRDefault="00690B8E" w:rsidP="00DE2910">
      <w:r>
        <w:separator/>
      </w:r>
    </w:p>
  </w:endnote>
  <w:endnote w:type="continuationSeparator" w:id="0">
    <w:p w14:paraId="42D9E807" w14:textId="77777777" w:rsidR="00690B8E" w:rsidRDefault="00690B8E" w:rsidP="00DE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A62F" w14:textId="77777777" w:rsidR="00690B8E" w:rsidRDefault="00690B8E" w:rsidP="00DE2910">
      <w:r>
        <w:separator/>
      </w:r>
    </w:p>
  </w:footnote>
  <w:footnote w:type="continuationSeparator" w:id="0">
    <w:p w14:paraId="760EE31F" w14:textId="77777777" w:rsidR="00690B8E" w:rsidRDefault="00690B8E" w:rsidP="00DE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2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FB"/>
    <w:rsid w:val="00015435"/>
    <w:rsid w:val="00015C9F"/>
    <w:rsid w:val="00056AE3"/>
    <w:rsid w:val="000608C9"/>
    <w:rsid w:val="00062DE2"/>
    <w:rsid w:val="000B440E"/>
    <w:rsid w:val="000E4B62"/>
    <w:rsid w:val="000E73C4"/>
    <w:rsid w:val="001358B4"/>
    <w:rsid w:val="0014622D"/>
    <w:rsid w:val="001625D6"/>
    <w:rsid w:val="00174A52"/>
    <w:rsid w:val="001943CB"/>
    <w:rsid w:val="00197566"/>
    <w:rsid w:val="001B0F09"/>
    <w:rsid w:val="001B64EF"/>
    <w:rsid w:val="001C7454"/>
    <w:rsid w:val="001D0D6A"/>
    <w:rsid w:val="001D37EE"/>
    <w:rsid w:val="002100DA"/>
    <w:rsid w:val="002155BE"/>
    <w:rsid w:val="002171A8"/>
    <w:rsid w:val="002210CB"/>
    <w:rsid w:val="002258C4"/>
    <w:rsid w:val="002336A7"/>
    <w:rsid w:val="0025041E"/>
    <w:rsid w:val="00280D4E"/>
    <w:rsid w:val="00300947"/>
    <w:rsid w:val="003120C4"/>
    <w:rsid w:val="0032029A"/>
    <w:rsid w:val="00323859"/>
    <w:rsid w:val="0033326E"/>
    <w:rsid w:val="003958FB"/>
    <w:rsid w:val="00397C6E"/>
    <w:rsid w:val="003A4F97"/>
    <w:rsid w:val="003B26FA"/>
    <w:rsid w:val="003E1359"/>
    <w:rsid w:val="00416814"/>
    <w:rsid w:val="00431082"/>
    <w:rsid w:val="00444223"/>
    <w:rsid w:val="00447A9C"/>
    <w:rsid w:val="004676AD"/>
    <w:rsid w:val="004A508D"/>
    <w:rsid w:val="004B03AE"/>
    <w:rsid w:val="004D793E"/>
    <w:rsid w:val="00547F32"/>
    <w:rsid w:val="005646EA"/>
    <w:rsid w:val="00575E3C"/>
    <w:rsid w:val="005779E9"/>
    <w:rsid w:val="005803B8"/>
    <w:rsid w:val="005A1109"/>
    <w:rsid w:val="005D5471"/>
    <w:rsid w:val="00607CA4"/>
    <w:rsid w:val="0062335D"/>
    <w:rsid w:val="0062496E"/>
    <w:rsid w:val="00680AEA"/>
    <w:rsid w:val="00681502"/>
    <w:rsid w:val="00690B8E"/>
    <w:rsid w:val="00715B4E"/>
    <w:rsid w:val="00735C43"/>
    <w:rsid w:val="007620C9"/>
    <w:rsid w:val="00780327"/>
    <w:rsid w:val="00796072"/>
    <w:rsid w:val="007B09EC"/>
    <w:rsid w:val="007C5564"/>
    <w:rsid w:val="007C58C2"/>
    <w:rsid w:val="00813D5F"/>
    <w:rsid w:val="00817417"/>
    <w:rsid w:val="0083466A"/>
    <w:rsid w:val="00840810"/>
    <w:rsid w:val="00890A96"/>
    <w:rsid w:val="008B342C"/>
    <w:rsid w:val="008D3A0C"/>
    <w:rsid w:val="008F3921"/>
    <w:rsid w:val="008F7D12"/>
    <w:rsid w:val="00922B6B"/>
    <w:rsid w:val="00922DAD"/>
    <w:rsid w:val="0092393F"/>
    <w:rsid w:val="00927BCF"/>
    <w:rsid w:val="0093040D"/>
    <w:rsid w:val="00983F4B"/>
    <w:rsid w:val="009847BF"/>
    <w:rsid w:val="00985714"/>
    <w:rsid w:val="009B5546"/>
    <w:rsid w:val="009D7614"/>
    <w:rsid w:val="009F239F"/>
    <w:rsid w:val="00A0198B"/>
    <w:rsid w:val="00A131F3"/>
    <w:rsid w:val="00A31F14"/>
    <w:rsid w:val="00A45A26"/>
    <w:rsid w:val="00A66802"/>
    <w:rsid w:val="00A73AF1"/>
    <w:rsid w:val="00A753E2"/>
    <w:rsid w:val="00A94091"/>
    <w:rsid w:val="00A94D3C"/>
    <w:rsid w:val="00AA0D77"/>
    <w:rsid w:val="00B04738"/>
    <w:rsid w:val="00B1763B"/>
    <w:rsid w:val="00B4438F"/>
    <w:rsid w:val="00B83E2C"/>
    <w:rsid w:val="00BD230C"/>
    <w:rsid w:val="00BD66A0"/>
    <w:rsid w:val="00BD747B"/>
    <w:rsid w:val="00C05CE7"/>
    <w:rsid w:val="00C12429"/>
    <w:rsid w:val="00C209A9"/>
    <w:rsid w:val="00C3508C"/>
    <w:rsid w:val="00C40C73"/>
    <w:rsid w:val="00C54451"/>
    <w:rsid w:val="00C739E1"/>
    <w:rsid w:val="00C7751F"/>
    <w:rsid w:val="00C9711F"/>
    <w:rsid w:val="00C97924"/>
    <w:rsid w:val="00CC60D4"/>
    <w:rsid w:val="00D05E64"/>
    <w:rsid w:val="00D251BE"/>
    <w:rsid w:val="00D355F0"/>
    <w:rsid w:val="00D43674"/>
    <w:rsid w:val="00D93C0C"/>
    <w:rsid w:val="00DE0052"/>
    <w:rsid w:val="00DE2910"/>
    <w:rsid w:val="00DF11E4"/>
    <w:rsid w:val="00DF7543"/>
    <w:rsid w:val="00E018AB"/>
    <w:rsid w:val="00E11114"/>
    <w:rsid w:val="00E23016"/>
    <w:rsid w:val="00E32473"/>
    <w:rsid w:val="00E35AD8"/>
    <w:rsid w:val="00E370EC"/>
    <w:rsid w:val="00E5682C"/>
    <w:rsid w:val="00EA370C"/>
    <w:rsid w:val="00EA63BC"/>
    <w:rsid w:val="00EB32C6"/>
    <w:rsid w:val="00ED4C11"/>
    <w:rsid w:val="00ED6486"/>
    <w:rsid w:val="00EF1FCD"/>
    <w:rsid w:val="00F039AD"/>
    <w:rsid w:val="00F2450F"/>
    <w:rsid w:val="00F401DF"/>
    <w:rsid w:val="00F7406A"/>
    <w:rsid w:val="00F8660E"/>
    <w:rsid w:val="00FC0B09"/>
    <w:rsid w:val="00FC5DEC"/>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83DCEF"/>
  <w14:defaultImageDpi w14:val="0"/>
  <w15:docId w15:val="{7D954B7D-9AC1-41B8-BEAB-B1535D4C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10"/>
    <w:pPr>
      <w:tabs>
        <w:tab w:val="center" w:pos="4252"/>
        <w:tab w:val="right" w:pos="8504"/>
      </w:tabs>
      <w:snapToGrid w:val="0"/>
    </w:pPr>
  </w:style>
  <w:style w:type="character" w:customStyle="1" w:styleId="a4">
    <w:name w:val="ヘッダー (文字)"/>
    <w:basedOn w:val="a0"/>
    <w:link w:val="a3"/>
    <w:uiPriority w:val="99"/>
    <w:locked/>
    <w:rsid w:val="00DE2910"/>
    <w:rPr>
      <w:rFonts w:ascii="ＭＳ 明朝" w:cs="Times New Roman"/>
      <w:sz w:val="24"/>
      <w:szCs w:val="24"/>
    </w:rPr>
  </w:style>
  <w:style w:type="paragraph" w:customStyle="1" w:styleId="a5">
    <w:name w:val="条例名"/>
    <w:basedOn w:val="a"/>
    <w:pPr>
      <w:kinsoku w:val="0"/>
      <w:overflowPunct w:val="0"/>
      <w:autoSpaceDE w:val="0"/>
      <w:autoSpaceDN w:val="0"/>
      <w:ind w:leftChars="300" w:left="300"/>
    </w:pPr>
  </w:style>
  <w:style w:type="paragraph" w:customStyle="1" w:styleId="a6">
    <w:name w:val="条見出し"/>
    <w:basedOn w:val="a"/>
    <w:pPr>
      <w:kinsoku w:val="0"/>
      <w:overflowPunct w:val="0"/>
      <w:autoSpaceDE w:val="0"/>
      <w:autoSpaceDN w:val="0"/>
      <w:ind w:leftChars="100" w:left="100"/>
    </w:pPr>
  </w:style>
  <w:style w:type="paragraph" w:customStyle="1" w:styleId="a7">
    <w:name w:val="条文"/>
    <w:basedOn w:val="a"/>
    <w:pPr>
      <w:kinsoku w:val="0"/>
      <w:autoSpaceDE w:val="0"/>
      <w:autoSpaceDN w:val="0"/>
      <w:ind w:left="100" w:hangingChars="100" w:hanging="100"/>
    </w:pPr>
  </w:style>
  <w:style w:type="paragraph" w:customStyle="1" w:styleId="a8">
    <w:name w:val="号文"/>
    <w:basedOn w:val="a"/>
    <w:pPr>
      <w:kinsoku w:val="0"/>
      <w:autoSpaceDE w:val="0"/>
      <w:autoSpaceDN w:val="0"/>
      <w:ind w:leftChars="100" w:left="200" w:hangingChars="100" w:hanging="100"/>
    </w:pPr>
  </w:style>
  <w:style w:type="paragraph" w:customStyle="1" w:styleId="a9">
    <w:name w:val="ア･イ･ウ･"/>
    <w:basedOn w:val="a"/>
    <w:pPr>
      <w:kinsoku w:val="0"/>
      <w:autoSpaceDE w:val="0"/>
      <w:autoSpaceDN w:val="0"/>
      <w:ind w:leftChars="200" w:left="200" w:firstLineChars="100" w:firstLine="100"/>
    </w:pPr>
  </w:style>
  <w:style w:type="paragraph" w:customStyle="1" w:styleId="aa">
    <w:name w:val="（ア）"/>
    <w:aliases w:val="（イ）,（ウ）"/>
    <w:basedOn w:val="a"/>
    <w:pPr>
      <w:kinsoku w:val="0"/>
      <w:autoSpaceDE w:val="0"/>
      <w:autoSpaceDN w:val="0"/>
      <w:ind w:leftChars="300" w:left="300"/>
    </w:pPr>
  </w:style>
  <w:style w:type="paragraph" w:customStyle="1" w:styleId="ab">
    <w:name w:val="附則"/>
    <w:basedOn w:val="a"/>
    <w:pPr>
      <w:kinsoku w:val="0"/>
      <w:autoSpaceDE w:val="0"/>
      <w:autoSpaceDN w:val="0"/>
      <w:ind w:leftChars="300" w:left="300"/>
    </w:pPr>
  </w:style>
  <w:style w:type="paragraph" w:customStyle="1" w:styleId="ac">
    <w:name w:val="ページ"/>
    <w:basedOn w:val="a"/>
    <w:pPr>
      <w:kinsoku w:val="0"/>
      <w:overflowPunct w:val="0"/>
      <w:autoSpaceDE w:val="0"/>
      <w:autoSpaceDN w:val="0"/>
      <w:jc w:val="center"/>
    </w:pPr>
  </w:style>
  <w:style w:type="paragraph" w:styleId="ad">
    <w:name w:val="footer"/>
    <w:basedOn w:val="a"/>
    <w:link w:val="ae"/>
    <w:uiPriority w:val="99"/>
    <w:unhideWhenUsed/>
    <w:rsid w:val="00DE2910"/>
    <w:pPr>
      <w:tabs>
        <w:tab w:val="center" w:pos="4252"/>
        <w:tab w:val="right" w:pos="8504"/>
      </w:tabs>
      <w:snapToGrid w:val="0"/>
    </w:pPr>
  </w:style>
  <w:style w:type="character" w:customStyle="1" w:styleId="ae">
    <w:name w:val="フッター (文字)"/>
    <w:basedOn w:val="a0"/>
    <w:link w:val="ad"/>
    <w:uiPriority w:val="99"/>
    <w:locked/>
    <w:rsid w:val="00DE2910"/>
    <w:rPr>
      <w:rFonts w:ascii="ＭＳ 明朝" w:cs="Times New Roman"/>
      <w:sz w:val="24"/>
      <w:szCs w:val="24"/>
    </w:rPr>
  </w:style>
  <w:style w:type="table" w:styleId="af">
    <w:name w:val="Table Grid"/>
    <w:basedOn w:val="a1"/>
    <w:uiPriority w:val="59"/>
    <w:rsid w:val="00E1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6465;&#20363;&#29992;&#12486;&#12531;&#12503;&#12524;&#12540;&#12488;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5FDF-9F15-4358-BB1C-FB56A0B2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条例用テンプレートdoc</Template>
  <TotalTime>0</TotalTime>
  <Pages>2</Pages>
  <Words>130</Words>
  <Characters>742</Characters>
  <Application>Microsoft Office Word</Application>
  <DocSecurity>4</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2015-02-18T10:31:00Z</cp:lastPrinted>
  <dcterms:created xsi:type="dcterms:W3CDTF">2025-06-20T02:30:00Z</dcterms:created>
  <dcterms:modified xsi:type="dcterms:W3CDTF">2025-06-20T02:30:00Z</dcterms:modified>
</cp:coreProperties>
</file>