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947D" w14:textId="77777777" w:rsidR="00681502" w:rsidRPr="007D724A" w:rsidRDefault="00681502" w:rsidP="007D724A">
      <w:pPr>
        <w:wordWrap w:val="0"/>
        <w:rPr>
          <w:rFonts w:hAnsi="ＭＳ 明朝"/>
          <w:kern w:val="2"/>
        </w:rPr>
      </w:pPr>
      <w:r w:rsidRPr="007D724A">
        <w:rPr>
          <w:rFonts w:hAnsi="ＭＳ 明朝" w:hint="eastAsia"/>
          <w:kern w:val="2"/>
        </w:rPr>
        <w:t>様式</w:t>
      </w:r>
      <w:r w:rsidR="00F7406A" w:rsidRPr="007D724A">
        <w:rPr>
          <w:rFonts w:hAnsi="ＭＳ 明朝" w:hint="eastAsia"/>
          <w:kern w:val="2"/>
        </w:rPr>
        <w:t>第</w:t>
      </w:r>
      <w:r w:rsidR="00A07FA4">
        <w:rPr>
          <w:rFonts w:hAnsi="ＭＳ 明朝"/>
          <w:kern w:val="2"/>
        </w:rPr>
        <w:t>6</w:t>
      </w:r>
      <w:r w:rsidR="00F7406A" w:rsidRPr="007D724A">
        <w:rPr>
          <w:rFonts w:hAnsi="ＭＳ 明朝" w:hint="eastAsia"/>
          <w:kern w:val="2"/>
        </w:rPr>
        <w:t>号</w:t>
      </w:r>
      <w:r w:rsidR="00300F66">
        <w:rPr>
          <w:rFonts w:hAnsi="ＭＳ 明朝"/>
          <w:kern w:val="2"/>
        </w:rPr>
        <w:t>(</w:t>
      </w:r>
      <w:r w:rsidR="00F7406A" w:rsidRPr="007D724A">
        <w:rPr>
          <w:rFonts w:hAnsi="ＭＳ 明朝" w:hint="eastAsia"/>
          <w:kern w:val="2"/>
        </w:rPr>
        <w:t>第</w:t>
      </w:r>
      <w:r w:rsidR="00A07FA4">
        <w:rPr>
          <w:rFonts w:hAnsi="ＭＳ 明朝"/>
          <w:kern w:val="2"/>
        </w:rPr>
        <w:t>6</w:t>
      </w:r>
      <w:r w:rsidR="00F7406A" w:rsidRPr="007D724A">
        <w:rPr>
          <w:rFonts w:hAnsi="ＭＳ 明朝" w:hint="eastAsia"/>
          <w:kern w:val="2"/>
        </w:rPr>
        <w:t>条関係</w:t>
      </w:r>
      <w:r w:rsidR="00300F66">
        <w:rPr>
          <w:rFonts w:hAnsi="ＭＳ 明朝"/>
          <w:kern w:val="2"/>
        </w:rPr>
        <w:t>)</w:t>
      </w:r>
    </w:p>
    <w:p w14:paraId="20B64997" w14:textId="77777777" w:rsidR="00F7406A" w:rsidRDefault="00F7406A" w:rsidP="00F7406A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　月　　日　</w:t>
      </w:r>
    </w:p>
    <w:p w14:paraId="0C31F8F4" w14:textId="77777777" w:rsidR="00F7406A" w:rsidRDefault="00C20798" w:rsidP="00F7406A">
      <w:pPr>
        <w:ind w:firstLineChars="300" w:firstLine="735"/>
      </w:pPr>
      <w:r>
        <w:rPr>
          <w:rFonts w:hint="eastAsia"/>
        </w:rPr>
        <w:t>粕屋町</w:t>
      </w:r>
      <w:r w:rsidR="00F7406A">
        <w:rPr>
          <w:rFonts w:hint="eastAsia"/>
        </w:rPr>
        <w:t>長</w:t>
      </w:r>
      <w:r w:rsidR="004D3559">
        <w:rPr>
          <w:rFonts w:hint="eastAsia"/>
        </w:rPr>
        <w:t xml:space="preserve">　殿</w:t>
      </w:r>
      <w:r w:rsidR="00F7406A">
        <w:t xml:space="preserve"> </w:t>
      </w:r>
    </w:p>
    <w:p w14:paraId="74286CF9" w14:textId="77777777" w:rsidR="00F7406A" w:rsidRDefault="00F7406A" w:rsidP="00F7406A">
      <w:pPr>
        <w:ind w:firstLineChars="2200" w:firstLine="5392"/>
      </w:pPr>
      <w:r>
        <w:rPr>
          <w:rFonts w:hint="eastAsia"/>
        </w:rPr>
        <w:t>設置者</w:t>
      </w:r>
    </w:p>
    <w:p w14:paraId="4DE97F79" w14:textId="77777777" w:rsidR="00F7406A" w:rsidRDefault="00F7406A" w:rsidP="00F7406A">
      <w:pPr>
        <w:ind w:firstLineChars="2200" w:firstLine="5392"/>
      </w:pPr>
      <w:r>
        <w:rPr>
          <w:rFonts w:hint="eastAsia"/>
        </w:rPr>
        <w:t>住　所</w:t>
      </w:r>
    </w:p>
    <w:p w14:paraId="11CC17E8" w14:textId="77777777" w:rsidR="00F7406A" w:rsidRDefault="00F7406A" w:rsidP="00F7406A">
      <w:pPr>
        <w:ind w:firstLineChars="2200" w:firstLine="5392"/>
      </w:pP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　　　</w:t>
      </w:r>
      <w:r w:rsidR="00A94091">
        <w:t xml:space="preserve"> </w:t>
      </w:r>
      <w:r>
        <w:rPr>
          <w:rFonts w:hint="eastAsia"/>
        </w:rPr>
        <w:t xml:space="preserve">　　</w:t>
      </w:r>
      <w:r w:rsidR="005A1479">
        <w:t xml:space="preserve"> </w:t>
      </w:r>
    </w:p>
    <w:p w14:paraId="5DBDD5AD" w14:textId="77777777" w:rsidR="00850669" w:rsidRPr="00850669" w:rsidRDefault="00850669" w:rsidP="00F7406A">
      <w:pPr>
        <w:ind w:firstLineChars="2200" w:firstLine="5392"/>
      </w:pPr>
    </w:p>
    <w:p w14:paraId="56BB491B" w14:textId="77777777" w:rsidR="00681502" w:rsidRDefault="00681502" w:rsidP="00F7406A">
      <w:pPr>
        <w:jc w:val="center"/>
      </w:pPr>
      <w:r>
        <w:rPr>
          <w:rFonts w:hint="eastAsia"/>
        </w:rPr>
        <w:t>家庭的保育事業等設置認可事項変更届</w:t>
      </w:r>
    </w:p>
    <w:p w14:paraId="69F062EE" w14:textId="77777777" w:rsidR="00850669" w:rsidRDefault="00850669" w:rsidP="00F7406A">
      <w:pPr>
        <w:jc w:val="center"/>
      </w:pPr>
    </w:p>
    <w:p w14:paraId="4610214C" w14:textId="77777777" w:rsidR="00681502" w:rsidRDefault="00681502" w:rsidP="00F7406A">
      <w:pPr>
        <w:ind w:leftChars="100" w:left="245" w:firstLineChars="100" w:firstLine="245"/>
      </w:pPr>
      <w:r>
        <w:rPr>
          <w:rFonts w:hint="eastAsia"/>
        </w:rPr>
        <w:t>児童福祉法第</w:t>
      </w:r>
      <w:r w:rsidR="00A07FA4">
        <w:t>34</w:t>
      </w:r>
      <w:r>
        <w:rPr>
          <w:rFonts w:hint="eastAsia"/>
        </w:rPr>
        <w:t>条の</w:t>
      </w:r>
      <w:r w:rsidR="00A07FA4">
        <w:t>15</w:t>
      </w:r>
      <w:r>
        <w:rPr>
          <w:rFonts w:hint="eastAsia"/>
        </w:rPr>
        <w:t>第</w:t>
      </w:r>
      <w:r w:rsidR="00A07FA4">
        <w:t>2</w:t>
      </w:r>
      <w:r>
        <w:rPr>
          <w:rFonts w:hint="eastAsia"/>
        </w:rPr>
        <w:t>項の規定により認可を受けた下記</w:t>
      </w:r>
      <w:r w:rsidR="00F7406A">
        <w:rPr>
          <w:rFonts w:hint="eastAsia"/>
        </w:rPr>
        <w:t>の</w:t>
      </w:r>
      <w:r>
        <w:rPr>
          <w:rFonts w:hint="eastAsia"/>
        </w:rPr>
        <w:t>家庭的保育事業等の認可事項について、別紙のとおり変更したいので、関係書類を添えて届け出ます。</w:t>
      </w:r>
    </w:p>
    <w:p w14:paraId="73DA3C78" w14:textId="77777777" w:rsidR="00681502" w:rsidRDefault="00681502" w:rsidP="00F7406A">
      <w:pPr>
        <w:jc w:val="center"/>
      </w:pPr>
      <w:r>
        <w:rPr>
          <w:rFonts w:hint="eastAsia"/>
        </w:rPr>
        <w:t>記</w:t>
      </w:r>
    </w:p>
    <w:p w14:paraId="164EBBF6" w14:textId="77777777" w:rsidR="00681502" w:rsidRDefault="00A07FA4" w:rsidP="00F7406A">
      <w:pPr>
        <w:ind w:firstLineChars="100" w:firstLine="245"/>
      </w:pPr>
      <w:r>
        <w:t>1</w:t>
      </w:r>
      <w:r w:rsidR="00F7406A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家庭的保育事業等の事業所の名称</w:t>
      </w:r>
    </w:p>
    <w:p w14:paraId="658D834A" w14:textId="77777777" w:rsidR="00F7406A" w:rsidRPr="00F7406A" w:rsidRDefault="00F7406A" w:rsidP="00F7406A">
      <w:pPr>
        <w:ind w:firstLineChars="100" w:firstLine="245"/>
      </w:pPr>
    </w:p>
    <w:p w14:paraId="00F28D32" w14:textId="77777777" w:rsidR="00F7406A" w:rsidRDefault="00A07FA4" w:rsidP="00F7406A">
      <w:pPr>
        <w:ind w:firstLineChars="100" w:firstLine="245"/>
      </w:pPr>
      <w:r>
        <w:t>2</w:t>
      </w:r>
      <w:r w:rsidR="00F7406A">
        <w:rPr>
          <w:rFonts w:hint="eastAsia"/>
        </w:rPr>
        <w:t xml:space="preserve">　</w:t>
      </w:r>
      <w:r w:rsidR="00681502">
        <w:rPr>
          <w:rFonts w:hint="eastAsia"/>
        </w:rPr>
        <w:t>事業の種類</w:t>
      </w:r>
    </w:p>
    <w:p w14:paraId="741F6C6F" w14:textId="77777777" w:rsidR="00F7406A" w:rsidRDefault="00681502" w:rsidP="00F7406A">
      <w:pPr>
        <w:ind w:firstLineChars="100" w:firstLine="245"/>
      </w:pPr>
      <w:r>
        <w:t xml:space="preserve"> </w:t>
      </w:r>
      <w:r w:rsidR="00F7406A">
        <w:t xml:space="preserve"> </w:t>
      </w:r>
      <w:r>
        <w:rPr>
          <w:rFonts w:hint="eastAsia"/>
        </w:rPr>
        <w:t>□家庭的保育事業</w:t>
      </w:r>
    </w:p>
    <w:p w14:paraId="748FE425" w14:textId="77777777" w:rsidR="00681502" w:rsidRDefault="00681502" w:rsidP="00F7406A">
      <w:pPr>
        <w:ind w:firstLineChars="100" w:firstLine="245"/>
      </w:pPr>
      <w:r>
        <w:t xml:space="preserve"> </w:t>
      </w:r>
      <w:r w:rsidR="00F7406A">
        <w:t xml:space="preserve"> </w:t>
      </w:r>
      <w:r>
        <w:rPr>
          <w:rFonts w:hint="eastAsia"/>
        </w:rPr>
        <w:t>□小規模型保育事業</w:t>
      </w:r>
      <w:r w:rsidR="00F7406A">
        <w:t xml:space="preserve">   </w:t>
      </w:r>
      <w:r w:rsidR="00300F66">
        <w:t>(</w:t>
      </w:r>
      <w:r>
        <w:t xml:space="preserve"> </w:t>
      </w:r>
      <w:r>
        <w:rPr>
          <w:rFonts w:hint="eastAsia"/>
        </w:rPr>
        <w:t>□</w:t>
      </w:r>
      <w:r w:rsidR="00300F66">
        <w:t>A</w:t>
      </w:r>
      <w:r>
        <w:rPr>
          <w:rFonts w:hint="eastAsia"/>
        </w:rPr>
        <w:t>型</w:t>
      </w:r>
      <w:r w:rsidR="00F7406A">
        <w:t xml:space="preserve"> </w:t>
      </w:r>
      <w:r>
        <w:t xml:space="preserve"> </w:t>
      </w:r>
      <w:r>
        <w:rPr>
          <w:rFonts w:hint="eastAsia"/>
        </w:rPr>
        <w:t>□</w:t>
      </w:r>
      <w:r w:rsidR="00300F66">
        <w:t>B</w:t>
      </w:r>
      <w:r>
        <w:rPr>
          <w:rFonts w:hint="eastAsia"/>
        </w:rPr>
        <w:t>型</w:t>
      </w:r>
      <w:r w:rsidR="00F7406A">
        <w:t xml:space="preserve"> </w:t>
      </w:r>
      <w:r>
        <w:t xml:space="preserve"> </w:t>
      </w:r>
      <w:r>
        <w:rPr>
          <w:rFonts w:hint="eastAsia"/>
        </w:rPr>
        <w:t>□</w:t>
      </w:r>
      <w:r w:rsidR="00300F66">
        <w:t>C</w:t>
      </w:r>
      <w:r>
        <w:rPr>
          <w:rFonts w:hint="eastAsia"/>
        </w:rPr>
        <w:t>型</w:t>
      </w:r>
      <w:r>
        <w:t xml:space="preserve"> </w:t>
      </w:r>
      <w:r w:rsidR="00300F66">
        <w:t>)</w:t>
      </w:r>
    </w:p>
    <w:p w14:paraId="4F30548E" w14:textId="77777777" w:rsidR="00681502" w:rsidRDefault="00681502" w:rsidP="00F7406A">
      <w:pPr>
        <w:ind w:firstLineChars="200" w:firstLine="490"/>
      </w:pPr>
      <w:r>
        <w:rPr>
          <w:rFonts w:hint="eastAsia"/>
        </w:rPr>
        <w:t>□事業所内保育事業所</w:t>
      </w:r>
      <w:r w:rsidR="00F7406A">
        <w:t xml:space="preserve"> </w:t>
      </w:r>
      <w:r w:rsidR="00300F66">
        <w:t>(</w:t>
      </w:r>
      <w:r>
        <w:t xml:space="preserve"> </w:t>
      </w:r>
      <w:r>
        <w:rPr>
          <w:rFonts w:hint="eastAsia"/>
        </w:rPr>
        <w:t>□保育所型</w:t>
      </w:r>
      <w:r w:rsidR="00F7406A">
        <w:t xml:space="preserve"> </w:t>
      </w:r>
      <w:r>
        <w:t xml:space="preserve"> </w:t>
      </w:r>
      <w:r>
        <w:rPr>
          <w:rFonts w:hint="eastAsia"/>
        </w:rPr>
        <w:t>□小規模型</w:t>
      </w:r>
      <w:r>
        <w:t xml:space="preserve"> </w:t>
      </w:r>
      <w:r w:rsidR="00300F66">
        <w:t>)</w:t>
      </w:r>
    </w:p>
    <w:p w14:paraId="0C28A1D5" w14:textId="77777777" w:rsidR="00681502" w:rsidRDefault="00A07FA4" w:rsidP="00F7406A">
      <w:pPr>
        <w:ind w:firstLineChars="100" w:firstLine="245"/>
      </w:pPr>
      <w:r>
        <w:t>3</w:t>
      </w:r>
      <w:r w:rsidR="00F7406A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家庭的保育事業等の事業所の所在地</w:t>
      </w:r>
    </w:p>
    <w:p w14:paraId="0DD51E7B" w14:textId="77777777" w:rsidR="00F7406A" w:rsidRPr="00F7406A" w:rsidRDefault="00F7406A" w:rsidP="00681502"/>
    <w:p w14:paraId="43FF0DB4" w14:textId="77777777" w:rsidR="00681502" w:rsidRDefault="00A07FA4" w:rsidP="00F7406A">
      <w:pPr>
        <w:ind w:firstLineChars="100" w:firstLine="245"/>
      </w:pPr>
      <w:r>
        <w:t>4</w:t>
      </w:r>
      <w:r w:rsidR="00F7406A">
        <w:rPr>
          <w:rFonts w:hint="eastAsia"/>
        </w:rPr>
        <w:t xml:space="preserve">　</w:t>
      </w:r>
      <w:r w:rsidR="00681502">
        <w:rPr>
          <w:rFonts w:hint="eastAsia"/>
        </w:rPr>
        <w:t>変更事項</w:t>
      </w:r>
    </w:p>
    <w:p w14:paraId="2ABD94FF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C6B0" w14:textId="77777777" w:rsidR="00B511CA" w:rsidRDefault="00B511CA" w:rsidP="00DE2910">
      <w:r>
        <w:separator/>
      </w:r>
    </w:p>
  </w:endnote>
  <w:endnote w:type="continuationSeparator" w:id="0">
    <w:p w14:paraId="76E3A76C" w14:textId="77777777" w:rsidR="00B511CA" w:rsidRDefault="00B511CA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D5F9" w14:textId="77777777" w:rsidR="00B511CA" w:rsidRDefault="00B511CA" w:rsidP="00DE2910">
      <w:r>
        <w:separator/>
      </w:r>
    </w:p>
  </w:footnote>
  <w:footnote w:type="continuationSeparator" w:id="0">
    <w:p w14:paraId="1BF0B87B" w14:textId="77777777" w:rsidR="00B511CA" w:rsidRDefault="00B511CA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100DA"/>
    <w:rsid w:val="002155BE"/>
    <w:rsid w:val="002171A8"/>
    <w:rsid w:val="002206BB"/>
    <w:rsid w:val="002210CB"/>
    <w:rsid w:val="002258C4"/>
    <w:rsid w:val="0025041E"/>
    <w:rsid w:val="00280D4E"/>
    <w:rsid w:val="002D28DC"/>
    <w:rsid w:val="00300947"/>
    <w:rsid w:val="00300F66"/>
    <w:rsid w:val="003120C4"/>
    <w:rsid w:val="0032029A"/>
    <w:rsid w:val="00323859"/>
    <w:rsid w:val="0033326E"/>
    <w:rsid w:val="003958FB"/>
    <w:rsid w:val="00397C6E"/>
    <w:rsid w:val="003A4F97"/>
    <w:rsid w:val="003B26FA"/>
    <w:rsid w:val="00416814"/>
    <w:rsid w:val="00431082"/>
    <w:rsid w:val="00447A9C"/>
    <w:rsid w:val="004676AD"/>
    <w:rsid w:val="004A508D"/>
    <w:rsid w:val="004B03AE"/>
    <w:rsid w:val="004D3559"/>
    <w:rsid w:val="004D793E"/>
    <w:rsid w:val="00547F32"/>
    <w:rsid w:val="00575E3C"/>
    <w:rsid w:val="005779E9"/>
    <w:rsid w:val="005803B8"/>
    <w:rsid w:val="005A1109"/>
    <w:rsid w:val="005A1479"/>
    <w:rsid w:val="005D080B"/>
    <w:rsid w:val="005D5471"/>
    <w:rsid w:val="00607CA4"/>
    <w:rsid w:val="0062335D"/>
    <w:rsid w:val="0062496E"/>
    <w:rsid w:val="00680AEA"/>
    <w:rsid w:val="00681502"/>
    <w:rsid w:val="00683BB8"/>
    <w:rsid w:val="00715B4E"/>
    <w:rsid w:val="00735C43"/>
    <w:rsid w:val="007620C9"/>
    <w:rsid w:val="00780327"/>
    <w:rsid w:val="00796072"/>
    <w:rsid w:val="007B09EC"/>
    <w:rsid w:val="007C5564"/>
    <w:rsid w:val="007C58C2"/>
    <w:rsid w:val="007D724A"/>
    <w:rsid w:val="00813D5F"/>
    <w:rsid w:val="00817417"/>
    <w:rsid w:val="0083466A"/>
    <w:rsid w:val="00840810"/>
    <w:rsid w:val="00850669"/>
    <w:rsid w:val="008B342C"/>
    <w:rsid w:val="008C6B4B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B6E9A"/>
    <w:rsid w:val="009D7614"/>
    <w:rsid w:val="009F239F"/>
    <w:rsid w:val="00A0198B"/>
    <w:rsid w:val="00A07FA4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511CA"/>
    <w:rsid w:val="00B761FD"/>
    <w:rsid w:val="00B83E2C"/>
    <w:rsid w:val="00BD230C"/>
    <w:rsid w:val="00BD66A0"/>
    <w:rsid w:val="00BD747B"/>
    <w:rsid w:val="00C05CE7"/>
    <w:rsid w:val="00C12429"/>
    <w:rsid w:val="00C20798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2591"/>
    <w:rsid w:val="00D251BE"/>
    <w:rsid w:val="00D355F0"/>
    <w:rsid w:val="00D43674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111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C3286"/>
  <w14:defaultImageDpi w14:val="0"/>
  <w15:docId w15:val="{0761EF25-14B6-4C79-B594-7B51C9E3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623E-37D2-45D3-B5CE-6482546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1</TotalTime>
  <Pages>1</Pages>
  <Words>41</Words>
  <Characters>239</Characters>
  <Application>Microsoft Office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2020-11-16T06:03:00Z</cp:lastPrinted>
  <dcterms:created xsi:type="dcterms:W3CDTF">2025-06-20T02:31:00Z</dcterms:created>
  <dcterms:modified xsi:type="dcterms:W3CDTF">2025-06-20T02:31:00Z</dcterms:modified>
</cp:coreProperties>
</file>