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16A2" w14:textId="77777777" w:rsidR="00681502" w:rsidRPr="004C6B40" w:rsidRDefault="004D793E" w:rsidP="004C6B40">
      <w:pPr>
        <w:wordWrap w:val="0"/>
        <w:rPr>
          <w:rFonts w:hAnsi="ＭＳ 明朝"/>
          <w:kern w:val="2"/>
        </w:rPr>
      </w:pPr>
      <w:r w:rsidRPr="004C6B40">
        <w:rPr>
          <w:rFonts w:hAnsi="ＭＳ 明朝" w:hint="eastAsia"/>
          <w:kern w:val="2"/>
        </w:rPr>
        <w:t>様式</w:t>
      </w:r>
      <w:r w:rsidR="00E23016" w:rsidRPr="004C6B40">
        <w:rPr>
          <w:rFonts w:hAnsi="ＭＳ 明朝" w:hint="eastAsia"/>
          <w:kern w:val="2"/>
        </w:rPr>
        <w:t>第</w:t>
      </w:r>
      <w:r w:rsidR="0038400B">
        <w:rPr>
          <w:rFonts w:hAnsi="ＭＳ 明朝"/>
          <w:kern w:val="2"/>
        </w:rPr>
        <w:t>6</w:t>
      </w:r>
      <w:r w:rsidR="00E23016" w:rsidRPr="004C6B40">
        <w:rPr>
          <w:rFonts w:hAnsi="ＭＳ 明朝" w:hint="eastAsia"/>
          <w:kern w:val="2"/>
        </w:rPr>
        <w:t>号の</w:t>
      </w:r>
      <w:r w:rsidR="0038400B">
        <w:rPr>
          <w:rFonts w:hAnsi="ＭＳ 明朝"/>
          <w:kern w:val="2"/>
        </w:rPr>
        <w:t>3(</w:t>
      </w:r>
      <w:r w:rsidR="00E23016" w:rsidRPr="004C6B40">
        <w:rPr>
          <w:rFonts w:hAnsi="ＭＳ 明朝" w:hint="eastAsia"/>
          <w:kern w:val="2"/>
        </w:rPr>
        <w:t>第</w:t>
      </w:r>
      <w:r w:rsidR="0038400B">
        <w:rPr>
          <w:rFonts w:hAnsi="ＭＳ 明朝"/>
          <w:kern w:val="2"/>
        </w:rPr>
        <w:t>6</w:t>
      </w:r>
      <w:r w:rsidR="00E23016" w:rsidRPr="004C6B40">
        <w:rPr>
          <w:rFonts w:hAnsi="ＭＳ 明朝" w:hint="eastAsia"/>
          <w:kern w:val="2"/>
        </w:rPr>
        <w:t>条関係</w:t>
      </w:r>
      <w:r w:rsidR="0038400B">
        <w:rPr>
          <w:rFonts w:hAnsi="ＭＳ 明朝"/>
          <w:kern w:val="2"/>
        </w:rPr>
        <w:t>)</w:t>
      </w:r>
    </w:p>
    <w:p w14:paraId="19CB2B95" w14:textId="77777777" w:rsidR="00681502" w:rsidRDefault="00681502" w:rsidP="00E23016">
      <w:pPr>
        <w:jc w:val="center"/>
      </w:pPr>
      <w:r>
        <w:rPr>
          <w:rFonts w:hint="eastAsia"/>
        </w:rPr>
        <w:t>家庭的保育事業等認可事項変更調書</w:t>
      </w:r>
    </w:p>
    <w:p w14:paraId="2253A7BB" w14:textId="77777777" w:rsidR="00681502" w:rsidRDefault="0038400B" w:rsidP="00E23016">
      <w:pPr>
        <w:jc w:val="center"/>
      </w:pPr>
      <w:r>
        <w:t>(</w:t>
      </w:r>
      <w:r w:rsidR="00681502">
        <w:rPr>
          <w:rFonts w:hint="eastAsia"/>
        </w:rPr>
        <w:t>名称・所在地の変更</w:t>
      </w:r>
      <w:r>
        <w:t>)</w:t>
      </w:r>
    </w:p>
    <w:p w14:paraId="7E567809" w14:textId="77777777" w:rsidR="00681502" w:rsidRDefault="0038400B" w:rsidP="00E23016">
      <w:pPr>
        <w:ind w:firstLineChars="100" w:firstLine="245"/>
      </w:pPr>
      <w:r>
        <w:t>1</w:t>
      </w:r>
      <w:r w:rsidR="00E23016">
        <w:rPr>
          <w:rFonts w:hint="eastAsia"/>
        </w:rPr>
        <w:t xml:space="preserve">　</w:t>
      </w:r>
      <w:r w:rsidR="00681502">
        <w:rPr>
          <w:rFonts w:hint="eastAsia"/>
        </w:rPr>
        <w:t>変更事項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3405"/>
        <w:gridCol w:w="3619"/>
      </w:tblGrid>
      <w:tr w:rsidR="00E23016" w14:paraId="697EF218" w14:textId="77777777" w:rsidTr="00174A52">
        <w:tc>
          <w:tcPr>
            <w:tcW w:w="1443" w:type="dxa"/>
            <w:vAlign w:val="center"/>
          </w:tcPr>
          <w:p w14:paraId="5647FFEF" w14:textId="77777777" w:rsidR="00E23016" w:rsidRDefault="00E23016" w:rsidP="00C97924">
            <w:pPr>
              <w:jc w:val="center"/>
            </w:pPr>
            <w:r>
              <w:rPr>
                <w:rFonts w:hint="eastAsia"/>
              </w:rPr>
              <w:t xml:space="preserve">　区　分</w:t>
            </w:r>
          </w:p>
        </w:tc>
        <w:tc>
          <w:tcPr>
            <w:tcW w:w="3457" w:type="dxa"/>
            <w:vAlign w:val="center"/>
          </w:tcPr>
          <w:p w14:paraId="233247AC" w14:textId="77777777" w:rsidR="00E23016" w:rsidRDefault="00E23016" w:rsidP="00C97924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675" w:type="dxa"/>
            <w:vAlign w:val="center"/>
          </w:tcPr>
          <w:p w14:paraId="5AF44EC6" w14:textId="77777777" w:rsidR="00E23016" w:rsidRDefault="00E23016" w:rsidP="00C97924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E23016" w14:paraId="55ACB17E" w14:textId="77777777" w:rsidTr="00174A52">
        <w:trPr>
          <w:trHeight w:val="1815"/>
        </w:trPr>
        <w:tc>
          <w:tcPr>
            <w:tcW w:w="1443" w:type="dxa"/>
            <w:vAlign w:val="center"/>
          </w:tcPr>
          <w:p w14:paraId="461A7FB3" w14:textId="77777777" w:rsidR="00E23016" w:rsidRPr="007D6293" w:rsidRDefault="0038400B" w:rsidP="00C97924">
            <w:pPr>
              <w:jc w:val="center"/>
            </w:pPr>
            <w:r>
              <w:t>(</w:t>
            </w:r>
            <w:r w:rsidR="00C05CE7">
              <w:rPr>
                <w:rFonts w:hint="eastAsia"/>
              </w:rPr>
              <w:t xml:space="preserve">　　　</w:t>
            </w:r>
            <w:r>
              <w:t>)</w:t>
            </w:r>
            <w:r w:rsidR="00C05CE7">
              <w:rPr>
                <w:rFonts w:hint="eastAsia"/>
              </w:rPr>
              <w:t>の変更</w:t>
            </w:r>
          </w:p>
        </w:tc>
        <w:tc>
          <w:tcPr>
            <w:tcW w:w="3457" w:type="dxa"/>
          </w:tcPr>
          <w:p w14:paraId="01A1CEF9" w14:textId="77777777" w:rsidR="00E23016" w:rsidRDefault="00E23016" w:rsidP="00922DAD"/>
        </w:tc>
        <w:tc>
          <w:tcPr>
            <w:tcW w:w="3675" w:type="dxa"/>
          </w:tcPr>
          <w:p w14:paraId="378DCADF" w14:textId="77777777" w:rsidR="00E23016" w:rsidRDefault="00E23016" w:rsidP="00922DAD"/>
        </w:tc>
      </w:tr>
    </w:tbl>
    <w:p w14:paraId="5D2203F7" w14:textId="77777777" w:rsidR="00E23016" w:rsidRDefault="00E23016" w:rsidP="00681502"/>
    <w:p w14:paraId="7CFF08B9" w14:textId="77777777" w:rsidR="000608C9" w:rsidRDefault="0038400B" w:rsidP="000608C9">
      <w:pPr>
        <w:ind w:firstLineChars="100" w:firstLine="245"/>
      </w:pPr>
      <w:r>
        <w:t>2</w:t>
      </w:r>
      <w:r w:rsidR="000608C9">
        <w:rPr>
          <w:rFonts w:hint="eastAsia"/>
        </w:rPr>
        <w:t xml:space="preserve">　</w:t>
      </w:r>
      <w:r w:rsidR="00681502">
        <w:rPr>
          <w:rFonts w:hint="eastAsia"/>
        </w:rPr>
        <w:t>添付書類</w:t>
      </w:r>
    </w:p>
    <w:p w14:paraId="5EFE93EC" w14:textId="77777777" w:rsidR="00681502" w:rsidRDefault="0038400B" w:rsidP="000608C9">
      <w:pPr>
        <w:ind w:firstLineChars="200" w:firstLine="490"/>
      </w:pPr>
      <w:r>
        <w:t>(1)</w:t>
      </w:r>
      <w:r w:rsidR="00174A52">
        <w:rPr>
          <w:rFonts w:hint="eastAsia"/>
        </w:rPr>
        <w:t xml:space="preserve">　</w:t>
      </w:r>
      <w:r w:rsidR="00681502">
        <w:rPr>
          <w:rFonts w:hint="eastAsia"/>
        </w:rPr>
        <w:t>定款、寄付行為その他の規約</w:t>
      </w:r>
    </w:p>
    <w:p w14:paraId="677DA22B" w14:textId="77777777" w:rsidR="00681502" w:rsidRDefault="0038400B" w:rsidP="000608C9">
      <w:pPr>
        <w:ind w:firstLineChars="200" w:firstLine="490"/>
      </w:pPr>
      <w:r>
        <w:t>(2)</w:t>
      </w:r>
      <w:r w:rsidR="00174A52">
        <w:rPr>
          <w:rFonts w:hint="eastAsia"/>
        </w:rPr>
        <w:t xml:space="preserve">　</w:t>
      </w:r>
      <w:r w:rsidR="00681502">
        <w:rPr>
          <w:rFonts w:hint="eastAsia"/>
        </w:rPr>
        <w:t>その他必要な書類</w:t>
      </w:r>
    </w:p>
    <w:p w14:paraId="59C338DE" w14:textId="77777777" w:rsidR="004D793E" w:rsidRDefault="004D793E" w:rsidP="00681502"/>
    <w:sectPr w:rsidR="004D793E" w:rsidSect="0062335D">
      <w:type w:val="nextColumn"/>
      <w:pgSz w:w="11907" w:h="16840" w:code="9"/>
      <w:pgMar w:top="1304" w:right="1418" w:bottom="851" w:left="1418" w:header="720" w:footer="720" w:gutter="0"/>
      <w:cols w:space="425"/>
      <w:docGrid w:type="linesAndChars" w:linePitch="458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1FC03" w14:textId="77777777" w:rsidR="001D41EB" w:rsidRDefault="001D41EB" w:rsidP="00DE2910">
      <w:r>
        <w:separator/>
      </w:r>
    </w:p>
  </w:endnote>
  <w:endnote w:type="continuationSeparator" w:id="0">
    <w:p w14:paraId="015D9D2C" w14:textId="77777777" w:rsidR="001D41EB" w:rsidRDefault="001D41EB" w:rsidP="00D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9700B" w14:textId="77777777" w:rsidR="001D41EB" w:rsidRDefault="001D41EB" w:rsidP="00DE2910">
      <w:r>
        <w:separator/>
      </w:r>
    </w:p>
  </w:footnote>
  <w:footnote w:type="continuationSeparator" w:id="0">
    <w:p w14:paraId="4AB84B6C" w14:textId="77777777" w:rsidR="001D41EB" w:rsidRDefault="001D41EB" w:rsidP="00DE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2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FB"/>
    <w:rsid w:val="00015435"/>
    <w:rsid w:val="00015C9F"/>
    <w:rsid w:val="00056AE3"/>
    <w:rsid w:val="000608C9"/>
    <w:rsid w:val="00062DE2"/>
    <w:rsid w:val="000B440E"/>
    <w:rsid w:val="000E4B62"/>
    <w:rsid w:val="000E73C4"/>
    <w:rsid w:val="001358B4"/>
    <w:rsid w:val="0014622D"/>
    <w:rsid w:val="001625D6"/>
    <w:rsid w:val="00174A52"/>
    <w:rsid w:val="001943CB"/>
    <w:rsid w:val="00197566"/>
    <w:rsid w:val="001B0F09"/>
    <w:rsid w:val="001B64EF"/>
    <w:rsid w:val="001B776F"/>
    <w:rsid w:val="001C7454"/>
    <w:rsid w:val="001D0D6A"/>
    <w:rsid w:val="001D37EE"/>
    <w:rsid w:val="001D41EB"/>
    <w:rsid w:val="002100DA"/>
    <w:rsid w:val="002155BE"/>
    <w:rsid w:val="002171A8"/>
    <w:rsid w:val="002210CB"/>
    <w:rsid w:val="002258C4"/>
    <w:rsid w:val="0025041E"/>
    <w:rsid w:val="002779D3"/>
    <w:rsid w:val="00280D4E"/>
    <w:rsid w:val="00286828"/>
    <w:rsid w:val="00300947"/>
    <w:rsid w:val="003120C4"/>
    <w:rsid w:val="0032029A"/>
    <w:rsid w:val="00323859"/>
    <w:rsid w:val="0033326E"/>
    <w:rsid w:val="0038400B"/>
    <w:rsid w:val="003958FB"/>
    <w:rsid w:val="00397C6E"/>
    <w:rsid w:val="003A4F97"/>
    <w:rsid w:val="003B26FA"/>
    <w:rsid w:val="00416814"/>
    <w:rsid w:val="00431082"/>
    <w:rsid w:val="00447A9C"/>
    <w:rsid w:val="004676AD"/>
    <w:rsid w:val="004A508D"/>
    <w:rsid w:val="004B03AE"/>
    <w:rsid w:val="004C6B40"/>
    <w:rsid w:val="004D793E"/>
    <w:rsid w:val="00547F32"/>
    <w:rsid w:val="00575E3C"/>
    <w:rsid w:val="005779E9"/>
    <w:rsid w:val="005803B8"/>
    <w:rsid w:val="005A1109"/>
    <w:rsid w:val="005D5471"/>
    <w:rsid w:val="00607CA4"/>
    <w:rsid w:val="0062335D"/>
    <w:rsid w:val="0062496E"/>
    <w:rsid w:val="00680AEA"/>
    <w:rsid w:val="00681502"/>
    <w:rsid w:val="006A2786"/>
    <w:rsid w:val="00715B4E"/>
    <w:rsid w:val="00735C43"/>
    <w:rsid w:val="007620C9"/>
    <w:rsid w:val="00780327"/>
    <w:rsid w:val="00781793"/>
    <w:rsid w:val="00796072"/>
    <w:rsid w:val="007B09EC"/>
    <w:rsid w:val="007C5564"/>
    <w:rsid w:val="007C58C2"/>
    <w:rsid w:val="007D6293"/>
    <w:rsid w:val="00813D5F"/>
    <w:rsid w:val="00817417"/>
    <w:rsid w:val="0083466A"/>
    <w:rsid w:val="00840810"/>
    <w:rsid w:val="008949B6"/>
    <w:rsid w:val="008B342C"/>
    <w:rsid w:val="008F3921"/>
    <w:rsid w:val="008F7D12"/>
    <w:rsid w:val="00922B6B"/>
    <w:rsid w:val="00922DAD"/>
    <w:rsid w:val="0092393F"/>
    <w:rsid w:val="00927BCF"/>
    <w:rsid w:val="0093040D"/>
    <w:rsid w:val="00983F4B"/>
    <w:rsid w:val="009847BF"/>
    <w:rsid w:val="00985714"/>
    <w:rsid w:val="009C4A58"/>
    <w:rsid w:val="009D7614"/>
    <w:rsid w:val="009F239F"/>
    <w:rsid w:val="00A0198B"/>
    <w:rsid w:val="00A131F3"/>
    <w:rsid w:val="00A31F14"/>
    <w:rsid w:val="00A45A26"/>
    <w:rsid w:val="00A66802"/>
    <w:rsid w:val="00A753E2"/>
    <w:rsid w:val="00A81396"/>
    <w:rsid w:val="00A938F6"/>
    <w:rsid w:val="00A94091"/>
    <w:rsid w:val="00A94D3C"/>
    <w:rsid w:val="00AA0D77"/>
    <w:rsid w:val="00B04738"/>
    <w:rsid w:val="00B1763B"/>
    <w:rsid w:val="00B4438F"/>
    <w:rsid w:val="00B83E2C"/>
    <w:rsid w:val="00BD230C"/>
    <w:rsid w:val="00BD66A0"/>
    <w:rsid w:val="00BD747B"/>
    <w:rsid w:val="00C05CE7"/>
    <w:rsid w:val="00C12429"/>
    <w:rsid w:val="00C209A9"/>
    <w:rsid w:val="00C3508C"/>
    <w:rsid w:val="00C40C73"/>
    <w:rsid w:val="00C54451"/>
    <w:rsid w:val="00C739E1"/>
    <w:rsid w:val="00C7751F"/>
    <w:rsid w:val="00C9711F"/>
    <w:rsid w:val="00C97924"/>
    <w:rsid w:val="00CC60D4"/>
    <w:rsid w:val="00D05E64"/>
    <w:rsid w:val="00D17CD7"/>
    <w:rsid w:val="00D251BE"/>
    <w:rsid w:val="00D355F0"/>
    <w:rsid w:val="00D43674"/>
    <w:rsid w:val="00DE0052"/>
    <w:rsid w:val="00DE2910"/>
    <w:rsid w:val="00DF11E4"/>
    <w:rsid w:val="00DF7543"/>
    <w:rsid w:val="00E018AB"/>
    <w:rsid w:val="00E11114"/>
    <w:rsid w:val="00E23016"/>
    <w:rsid w:val="00E32473"/>
    <w:rsid w:val="00E35AD8"/>
    <w:rsid w:val="00E370EC"/>
    <w:rsid w:val="00E5682C"/>
    <w:rsid w:val="00EA370C"/>
    <w:rsid w:val="00EA63BC"/>
    <w:rsid w:val="00EB32C6"/>
    <w:rsid w:val="00ED4C11"/>
    <w:rsid w:val="00ED6486"/>
    <w:rsid w:val="00EF1FCD"/>
    <w:rsid w:val="00F039AD"/>
    <w:rsid w:val="00F2450F"/>
    <w:rsid w:val="00F401DF"/>
    <w:rsid w:val="00F7406A"/>
    <w:rsid w:val="00F8660E"/>
    <w:rsid w:val="00FC0B09"/>
    <w:rsid w:val="00FC270C"/>
    <w:rsid w:val="00FC5DEC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CC412"/>
  <w14:defaultImageDpi w14:val="0"/>
  <w15:docId w15:val="{C25D6717-1997-4A75-AFFB-8D6BB4C1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910"/>
    <w:rPr>
      <w:rFonts w:ascii="ＭＳ 明朝" w:cs="Times New Roman"/>
      <w:sz w:val="24"/>
      <w:szCs w:val="24"/>
    </w:rPr>
  </w:style>
  <w:style w:type="paragraph" w:customStyle="1" w:styleId="a5">
    <w:name w:val="条例名"/>
    <w:basedOn w:val="a"/>
    <w:pPr>
      <w:kinsoku w:val="0"/>
      <w:overflowPunct w:val="0"/>
      <w:autoSpaceDE w:val="0"/>
      <w:autoSpaceDN w:val="0"/>
      <w:ind w:leftChars="300" w:left="300"/>
    </w:pPr>
  </w:style>
  <w:style w:type="paragraph" w:customStyle="1" w:styleId="a6">
    <w:name w:val="条見出し"/>
    <w:basedOn w:val="a"/>
    <w:pPr>
      <w:kinsoku w:val="0"/>
      <w:overflowPunct w:val="0"/>
      <w:autoSpaceDE w:val="0"/>
      <w:autoSpaceDN w:val="0"/>
      <w:ind w:leftChars="100" w:left="100"/>
    </w:pPr>
  </w:style>
  <w:style w:type="paragraph" w:customStyle="1" w:styleId="a7">
    <w:name w:val="条文"/>
    <w:basedOn w:val="a"/>
    <w:pPr>
      <w:kinsoku w:val="0"/>
      <w:autoSpaceDE w:val="0"/>
      <w:autoSpaceDN w:val="0"/>
      <w:ind w:left="100" w:hangingChars="100" w:hanging="100"/>
    </w:pPr>
  </w:style>
  <w:style w:type="paragraph" w:customStyle="1" w:styleId="a8">
    <w:name w:val="号文"/>
    <w:basedOn w:val="a"/>
    <w:pPr>
      <w:kinsoku w:val="0"/>
      <w:autoSpaceDE w:val="0"/>
      <w:autoSpaceDN w:val="0"/>
      <w:ind w:leftChars="100" w:left="200" w:hangingChars="100" w:hanging="100"/>
    </w:pPr>
  </w:style>
  <w:style w:type="paragraph" w:customStyle="1" w:styleId="a9">
    <w:name w:val="ア･イ･ウ･"/>
    <w:basedOn w:val="a"/>
    <w:pPr>
      <w:kinsoku w:val="0"/>
      <w:autoSpaceDE w:val="0"/>
      <w:autoSpaceDN w:val="0"/>
      <w:ind w:leftChars="200" w:left="200" w:firstLineChars="100" w:firstLine="100"/>
    </w:pPr>
  </w:style>
  <w:style w:type="paragraph" w:customStyle="1" w:styleId="aa">
    <w:name w:val="（ア）"/>
    <w:aliases w:val="（イ）,（ウ）"/>
    <w:basedOn w:val="a"/>
    <w:pPr>
      <w:kinsoku w:val="0"/>
      <w:autoSpaceDE w:val="0"/>
      <w:autoSpaceDN w:val="0"/>
      <w:ind w:leftChars="300" w:left="300"/>
    </w:pPr>
  </w:style>
  <w:style w:type="paragraph" w:customStyle="1" w:styleId="ab">
    <w:name w:val="附則"/>
    <w:basedOn w:val="a"/>
    <w:pPr>
      <w:kinsoku w:val="0"/>
      <w:autoSpaceDE w:val="0"/>
      <w:autoSpaceDN w:val="0"/>
      <w:ind w:leftChars="300" w:left="300"/>
    </w:pPr>
  </w:style>
  <w:style w:type="paragraph" w:customStyle="1" w:styleId="ac">
    <w:name w:val="ページ"/>
    <w:basedOn w:val="a"/>
    <w:pPr>
      <w:kinsoku w:val="0"/>
      <w:overflowPunct w:val="0"/>
      <w:autoSpaceDE w:val="0"/>
      <w:autoSpaceDN w:val="0"/>
      <w:jc w:val="center"/>
    </w:pPr>
  </w:style>
  <w:style w:type="paragraph" w:styleId="ad">
    <w:name w:val="footer"/>
    <w:basedOn w:val="a"/>
    <w:link w:val="ae"/>
    <w:uiPriority w:val="99"/>
    <w:unhideWhenUsed/>
    <w:rsid w:val="00DE29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DE2910"/>
    <w:rPr>
      <w:rFonts w:ascii="ＭＳ 明朝" w:cs="Times New Roman"/>
      <w:sz w:val="24"/>
      <w:szCs w:val="24"/>
    </w:rPr>
  </w:style>
  <w:style w:type="table" w:styleId="af">
    <w:name w:val="Table Grid"/>
    <w:basedOn w:val="a1"/>
    <w:uiPriority w:val="59"/>
    <w:rsid w:val="00E1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6465;&#20363;&#29992;&#12486;&#12531;&#12503;&#12524;&#12540;&#12488;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D3175-F595-47EA-B709-D72E4D4B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条例用テンプレートdoc</Template>
  <TotalTime>0</TotalTime>
  <Pages>1</Pages>
  <Words>17</Words>
  <Characters>100</Characters>
  <Application>Microsoft Office Word</Application>
  <DocSecurity>4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kasuya</dc:creator>
  <cp:keywords/>
  <dc:description/>
  <cp:lastModifiedBy>渋田 啓之</cp:lastModifiedBy>
  <cp:revision>2</cp:revision>
  <cp:lastPrinted>2015-07-31T08:27:00Z</cp:lastPrinted>
  <dcterms:created xsi:type="dcterms:W3CDTF">2025-06-20T02:32:00Z</dcterms:created>
  <dcterms:modified xsi:type="dcterms:W3CDTF">2025-06-20T02:32:00Z</dcterms:modified>
</cp:coreProperties>
</file>