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1CE7" w14:textId="77777777" w:rsidR="00F7406A" w:rsidRPr="006D3420" w:rsidRDefault="004D793E" w:rsidP="006D3420">
      <w:pPr>
        <w:wordWrap w:val="0"/>
        <w:rPr>
          <w:rFonts w:hAnsi="ＭＳ 明朝"/>
          <w:kern w:val="2"/>
        </w:rPr>
      </w:pPr>
      <w:r w:rsidRPr="006D3420">
        <w:rPr>
          <w:rFonts w:hAnsi="ＭＳ 明朝" w:hint="eastAsia"/>
          <w:kern w:val="2"/>
        </w:rPr>
        <w:t>様式</w:t>
      </w:r>
      <w:r w:rsidR="00F7406A" w:rsidRPr="006D3420">
        <w:rPr>
          <w:rFonts w:hAnsi="ＭＳ 明朝" w:hint="eastAsia"/>
          <w:kern w:val="2"/>
        </w:rPr>
        <w:t>第</w:t>
      </w:r>
      <w:r w:rsidR="00E402A2">
        <w:rPr>
          <w:rFonts w:hAnsi="ＭＳ 明朝"/>
          <w:kern w:val="2"/>
        </w:rPr>
        <w:t>6</w:t>
      </w:r>
      <w:r w:rsidR="00F7406A" w:rsidRPr="006D3420">
        <w:rPr>
          <w:rFonts w:hAnsi="ＭＳ 明朝" w:hint="eastAsia"/>
          <w:kern w:val="2"/>
        </w:rPr>
        <w:t>号の</w:t>
      </w:r>
      <w:r w:rsidR="00E402A2">
        <w:rPr>
          <w:rFonts w:hAnsi="ＭＳ 明朝"/>
          <w:kern w:val="2"/>
        </w:rPr>
        <w:t>4</w:t>
      </w:r>
      <w:r w:rsidR="00B53F66">
        <w:rPr>
          <w:rFonts w:hAnsi="ＭＳ 明朝"/>
          <w:kern w:val="2"/>
        </w:rPr>
        <w:t>(</w:t>
      </w:r>
      <w:r w:rsidR="00F7406A" w:rsidRPr="006D3420">
        <w:rPr>
          <w:rFonts w:hAnsi="ＭＳ 明朝" w:hint="eastAsia"/>
          <w:kern w:val="2"/>
        </w:rPr>
        <w:t>第</w:t>
      </w:r>
      <w:r w:rsidR="00E402A2">
        <w:rPr>
          <w:rFonts w:hAnsi="ＭＳ 明朝"/>
          <w:kern w:val="2"/>
        </w:rPr>
        <w:t>6</w:t>
      </w:r>
      <w:r w:rsidR="00F7406A" w:rsidRPr="006D3420">
        <w:rPr>
          <w:rFonts w:hAnsi="ＭＳ 明朝" w:hint="eastAsia"/>
          <w:kern w:val="2"/>
        </w:rPr>
        <w:t>条関係</w:t>
      </w:r>
      <w:r w:rsidR="00B53F66">
        <w:rPr>
          <w:rFonts w:hAnsi="ＭＳ 明朝"/>
          <w:kern w:val="2"/>
        </w:rPr>
        <w:t>)</w:t>
      </w:r>
    </w:p>
    <w:p w14:paraId="4D368E7A" w14:textId="77777777" w:rsidR="00681502" w:rsidRDefault="00681502" w:rsidP="00F7406A">
      <w:pPr>
        <w:jc w:val="center"/>
      </w:pPr>
      <w:r>
        <w:rPr>
          <w:rFonts w:hint="eastAsia"/>
        </w:rPr>
        <w:t>家庭的保育事業等認可事項変更調書</w:t>
      </w:r>
    </w:p>
    <w:p w14:paraId="4104BFE1" w14:textId="77777777" w:rsidR="00681502" w:rsidRDefault="00B53F66" w:rsidP="00F7406A">
      <w:pPr>
        <w:jc w:val="center"/>
      </w:pPr>
      <w:r>
        <w:t>(</w:t>
      </w:r>
      <w:r w:rsidR="00681502">
        <w:rPr>
          <w:rFonts w:hint="eastAsia"/>
        </w:rPr>
        <w:t>変更のあった箇所のみ記入すること</w:t>
      </w:r>
      <w:r w:rsidR="00BD66A0">
        <w:rPr>
          <w:rFonts w:hint="eastAsia"/>
        </w:rPr>
        <w:t>。</w:t>
      </w:r>
      <w:r>
        <w:t>)</w:t>
      </w:r>
    </w:p>
    <w:p w14:paraId="6E41E13E" w14:textId="77777777" w:rsidR="00681502" w:rsidRDefault="00E402A2" w:rsidP="00EA370C">
      <w:pPr>
        <w:ind w:firstLineChars="100" w:firstLine="245"/>
      </w:pPr>
      <w:r>
        <w:t>1</w:t>
      </w:r>
      <w:r w:rsidR="00EA370C">
        <w:rPr>
          <w:rFonts w:hint="eastAsia"/>
        </w:rPr>
        <w:t xml:space="preserve">　</w:t>
      </w:r>
      <w:r w:rsidR="00681502">
        <w:rPr>
          <w:rFonts w:hint="eastAsia"/>
        </w:rPr>
        <w:t>敷地、建物の面積及び構造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425"/>
        <w:gridCol w:w="2818"/>
        <w:gridCol w:w="2725"/>
      </w:tblGrid>
      <w:tr w:rsidR="00EA370C" w14:paraId="3BFE5A32" w14:textId="77777777" w:rsidTr="00A94091">
        <w:tc>
          <w:tcPr>
            <w:tcW w:w="2940" w:type="dxa"/>
            <w:gridSpan w:val="2"/>
            <w:vAlign w:val="center"/>
          </w:tcPr>
          <w:p w14:paraId="706B04CD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65" w:type="dxa"/>
            <w:vAlign w:val="center"/>
          </w:tcPr>
          <w:p w14:paraId="54A42149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770" w:type="dxa"/>
            <w:vAlign w:val="center"/>
          </w:tcPr>
          <w:p w14:paraId="379DCE41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EA370C" w14:paraId="1A1D2093" w14:textId="77777777" w:rsidTr="00A94091">
        <w:tc>
          <w:tcPr>
            <w:tcW w:w="2940" w:type="dxa"/>
            <w:gridSpan w:val="2"/>
            <w:vAlign w:val="center"/>
          </w:tcPr>
          <w:p w14:paraId="27D70E0D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865" w:type="dxa"/>
            <w:vAlign w:val="center"/>
          </w:tcPr>
          <w:p w14:paraId="0042D30E" w14:textId="77777777" w:rsidR="00EA370C" w:rsidRDefault="00EA370C" w:rsidP="00C209A9">
            <w:pPr>
              <w:jc w:val="center"/>
            </w:pPr>
          </w:p>
        </w:tc>
        <w:tc>
          <w:tcPr>
            <w:tcW w:w="2770" w:type="dxa"/>
            <w:vAlign w:val="center"/>
          </w:tcPr>
          <w:p w14:paraId="1EA77AC2" w14:textId="77777777" w:rsidR="00EA370C" w:rsidRDefault="00EA370C" w:rsidP="00C209A9">
            <w:pPr>
              <w:jc w:val="center"/>
            </w:pPr>
          </w:p>
        </w:tc>
      </w:tr>
      <w:tr w:rsidR="00EA370C" w14:paraId="72B4EF44" w14:textId="77777777" w:rsidTr="00A94091">
        <w:tc>
          <w:tcPr>
            <w:tcW w:w="2940" w:type="dxa"/>
            <w:gridSpan w:val="2"/>
            <w:vAlign w:val="center"/>
          </w:tcPr>
          <w:p w14:paraId="6A775CD3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865" w:type="dxa"/>
            <w:vAlign w:val="center"/>
          </w:tcPr>
          <w:p w14:paraId="0030F80D" w14:textId="77777777" w:rsidR="00EA370C" w:rsidRDefault="00EA370C" w:rsidP="00C209A9">
            <w:pPr>
              <w:jc w:val="center"/>
            </w:pPr>
          </w:p>
        </w:tc>
        <w:tc>
          <w:tcPr>
            <w:tcW w:w="2770" w:type="dxa"/>
            <w:vAlign w:val="center"/>
          </w:tcPr>
          <w:p w14:paraId="71A8C5B0" w14:textId="77777777" w:rsidR="00EA370C" w:rsidRDefault="00EA370C" w:rsidP="00C209A9">
            <w:pPr>
              <w:jc w:val="center"/>
            </w:pPr>
          </w:p>
        </w:tc>
      </w:tr>
      <w:tr w:rsidR="00EA370C" w14:paraId="32A64E96" w14:textId="77777777" w:rsidTr="00A94091">
        <w:tc>
          <w:tcPr>
            <w:tcW w:w="495" w:type="dxa"/>
            <w:vMerge w:val="restart"/>
            <w:vAlign w:val="center"/>
          </w:tcPr>
          <w:p w14:paraId="224BF55F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建</w:t>
            </w:r>
          </w:p>
          <w:p w14:paraId="5711061E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物</w:t>
            </w:r>
          </w:p>
          <w:p w14:paraId="4324871D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445" w:type="dxa"/>
            <w:vAlign w:val="center"/>
          </w:tcPr>
          <w:p w14:paraId="6B6031AF" w14:textId="77777777" w:rsidR="00EA370C" w:rsidRDefault="00EA370C" w:rsidP="00C209A9">
            <w:pPr>
              <w:jc w:val="center"/>
            </w:pPr>
            <w:r w:rsidRPr="00E57382">
              <w:rPr>
                <w:rFonts w:hint="eastAsia"/>
                <w:spacing w:val="44"/>
                <w:fitText w:val="1225" w:id="-693968128"/>
              </w:rPr>
              <w:t>建築面</w:t>
            </w:r>
            <w:r w:rsidRPr="00E57382">
              <w:rPr>
                <w:rFonts w:hint="eastAsia"/>
                <w:spacing w:val="1"/>
                <w:fitText w:val="1225" w:id="-693968128"/>
              </w:rPr>
              <w:t>積</w:t>
            </w:r>
          </w:p>
        </w:tc>
        <w:tc>
          <w:tcPr>
            <w:tcW w:w="2865" w:type="dxa"/>
            <w:vAlign w:val="center"/>
          </w:tcPr>
          <w:p w14:paraId="645EF1B8" w14:textId="77777777" w:rsidR="00EA370C" w:rsidRDefault="00EA370C" w:rsidP="00C209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70" w:type="dxa"/>
            <w:vAlign w:val="center"/>
          </w:tcPr>
          <w:p w14:paraId="296C1675" w14:textId="77777777" w:rsidR="00EA370C" w:rsidRDefault="00EA370C" w:rsidP="00C209A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A370C" w14:paraId="3D4AB585" w14:textId="77777777" w:rsidTr="00A94091">
        <w:tc>
          <w:tcPr>
            <w:tcW w:w="495" w:type="dxa"/>
            <w:vMerge/>
            <w:vAlign w:val="center"/>
          </w:tcPr>
          <w:p w14:paraId="3121A04B" w14:textId="77777777" w:rsidR="00EA370C" w:rsidRDefault="00EA370C" w:rsidP="00C209A9">
            <w:pPr>
              <w:jc w:val="center"/>
            </w:pPr>
          </w:p>
        </w:tc>
        <w:tc>
          <w:tcPr>
            <w:tcW w:w="2445" w:type="dxa"/>
            <w:vAlign w:val="center"/>
          </w:tcPr>
          <w:p w14:paraId="720F21E1" w14:textId="77777777" w:rsidR="00EA370C" w:rsidRDefault="00EA370C" w:rsidP="00C209A9">
            <w:pPr>
              <w:jc w:val="center"/>
            </w:pPr>
            <w:r w:rsidRPr="00E57382">
              <w:rPr>
                <w:rFonts w:hint="eastAsia"/>
                <w:spacing w:val="44"/>
                <w:fitText w:val="1225" w:id="-693968127"/>
              </w:rPr>
              <w:t>延床面</w:t>
            </w:r>
            <w:r w:rsidRPr="00E57382">
              <w:rPr>
                <w:rFonts w:hint="eastAsia"/>
                <w:spacing w:val="1"/>
                <w:fitText w:val="1225" w:id="-693968127"/>
              </w:rPr>
              <w:t>積</w:t>
            </w:r>
          </w:p>
        </w:tc>
        <w:tc>
          <w:tcPr>
            <w:tcW w:w="2865" w:type="dxa"/>
            <w:vAlign w:val="center"/>
          </w:tcPr>
          <w:p w14:paraId="49939D43" w14:textId="77777777" w:rsidR="00EA370C" w:rsidRDefault="00EA370C" w:rsidP="00C209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70" w:type="dxa"/>
            <w:vAlign w:val="center"/>
          </w:tcPr>
          <w:p w14:paraId="3F04FC2A" w14:textId="77777777" w:rsidR="00EA370C" w:rsidRDefault="00EA370C" w:rsidP="00C209A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A370C" w14:paraId="5D1FB0A1" w14:textId="77777777" w:rsidTr="00A94091">
        <w:tc>
          <w:tcPr>
            <w:tcW w:w="495" w:type="dxa"/>
            <w:vMerge/>
            <w:vAlign w:val="center"/>
          </w:tcPr>
          <w:p w14:paraId="7622761F" w14:textId="77777777" w:rsidR="00EA370C" w:rsidRDefault="00EA370C" w:rsidP="00C209A9">
            <w:pPr>
              <w:jc w:val="center"/>
            </w:pPr>
          </w:p>
        </w:tc>
        <w:tc>
          <w:tcPr>
            <w:tcW w:w="2445" w:type="dxa"/>
            <w:vAlign w:val="center"/>
          </w:tcPr>
          <w:p w14:paraId="231A760E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屋外遊戯場</w:t>
            </w:r>
          </w:p>
        </w:tc>
        <w:tc>
          <w:tcPr>
            <w:tcW w:w="2865" w:type="dxa"/>
            <w:vAlign w:val="center"/>
          </w:tcPr>
          <w:p w14:paraId="492FB50D" w14:textId="77777777" w:rsidR="00EA370C" w:rsidRDefault="00EA370C" w:rsidP="00C209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70" w:type="dxa"/>
            <w:vAlign w:val="center"/>
          </w:tcPr>
          <w:p w14:paraId="464195E1" w14:textId="77777777" w:rsidR="00EA370C" w:rsidRDefault="00EA370C" w:rsidP="00C209A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A370C" w14:paraId="750E2C73" w14:textId="77777777" w:rsidTr="00A94091">
        <w:tc>
          <w:tcPr>
            <w:tcW w:w="495" w:type="dxa"/>
            <w:vMerge/>
            <w:vAlign w:val="center"/>
          </w:tcPr>
          <w:p w14:paraId="23C7ECCD" w14:textId="77777777" w:rsidR="00EA370C" w:rsidRDefault="00EA370C" w:rsidP="00C209A9">
            <w:pPr>
              <w:jc w:val="center"/>
            </w:pPr>
          </w:p>
        </w:tc>
        <w:tc>
          <w:tcPr>
            <w:tcW w:w="2445" w:type="dxa"/>
            <w:vAlign w:val="center"/>
          </w:tcPr>
          <w:p w14:paraId="47D445EB" w14:textId="77777777" w:rsidR="00EA370C" w:rsidRDefault="00EA370C" w:rsidP="00C209A9">
            <w:pPr>
              <w:jc w:val="center"/>
            </w:pPr>
            <w:r w:rsidRPr="00E57382">
              <w:rPr>
                <w:rFonts w:hint="eastAsia"/>
                <w:spacing w:val="44"/>
                <w:fitText w:val="1225" w:id="-693968126"/>
              </w:rPr>
              <w:t>建物構</w:t>
            </w:r>
            <w:r w:rsidRPr="00E57382">
              <w:rPr>
                <w:rFonts w:hint="eastAsia"/>
                <w:spacing w:val="1"/>
                <w:fitText w:val="1225" w:id="-693968126"/>
              </w:rPr>
              <w:t>造</w:t>
            </w:r>
          </w:p>
        </w:tc>
        <w:tc>
          <w:tcPr>
            <w:tcW w:w="2865" w:type="dxa"/>
            <w:vAlign w:val="center"/>
          </w:tcPr>
          <w:p w14:paraId="358B3338" w14:textId="77777777" w:rsidR="00EA370C" w:rsidRDefault="00EA370C" w:rsidP="00C209A9">
            <w:pPr>
              <w:jc w:val="center"/>
            </w:pPr>
          </w:p>
        </w:tc>
        <w:tc>
          <w:tcPr>
            <w:tcW w:w="2770" w:type="dxa"/>
            <w:vAlign w:val="center"/>
          </w:tcPr>
          <w:p w14:paraId="3838C5EF" w14:textId="77777777" w:rsidR="00EA370C" w:rsidRDefault="00EA370C" w:rsidP="00C209A9">
            <w:pPr>
              <w:jc w:val="center"/>
            </w:pPr>
          </w:p>
        </w:tc>
      </w:tr>
    </w:tbl>
    <w:p w14:paraId="3BCC34AF" w14:textId="77777777" w:rsidR="00681502" w:rsidRDefault="00B53F66" w:rsidP="00EA370C">
      <w:pPr>
        <w:ind w:leftChars="200" w:left="980" w:hangingChars="200" w:hanging="490"/>
      </w:pPr>
      <w:r>
        <w:t>(</w:t>
      </w:r>
      <w:r w:rsidR="00681502">
        <w:rPr>
          <w:rFonts w:hint="eastAsia"/>
        </w:rPr>
        <w:t>注</w:t>
      </w:r>
      <w:r>
        <w:t>)</w:t>
      </w:r>
      <w:r w:rsidR="00EA370C">
        <w:rPr>
          <w:rFonts w:hint="eastAsia"/>
        </w:rPr>
        <w:t xml:space="preserve">　</w:t>
      </w:r>
      <w:r w:rsidR="00681502">
        <w:rPr>
          <w:rFonts w:hint="eastAsia"/>
        </w:rPr>
        <w:t>建物構造の変更については、木造、鉄筋コンクリート造等記載すること。</w:t>
      </w:r>
    </w:p>
    <w:p w14:paraId="240DEF9F" w14:textId="77777777" w:rsidR="00681502" w:rsidRDefault="00E402A2" w:rsidP="00EA370C">
      <w:pPr>
        <w:ind w:firstLineChars="100" w:firstLine="245"/>
      </w:pPr>
      <w:r>
        <w:t>2</w:t>
      </w:r>
      <w:r w:rsidR="00EA370C">
        <w:rPr>
          <w:rFonts w:hint="eastAsia"/>
        </w:rPr>
        <w:t xml:space="preserve">　</w:t>
      </w:r>
      <w:r w:rsidR="00681502">
        <w:rPr>
          <w:rFonts w:hint="eastAsia"/>
        </w:rPr>
        <w:t>建物の規模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968"/>
        <w:gridCol w:w="2336"/>
        <w:gridCol w:w="1041"/>
        <w:gridCol w:w="2170"/>
      </w:tblGrid>
      <w:tr w:rsidR="00EA370C" w14:paraId="0F2F73DD" w14:textId="77777777" w:rsidTr="00A94091">
        <w:tc>
          <w:tcPr>
            <w:tcW w:w="1960" w:type="dxa"/>
            <w:vMerge w:val="restart"/>
            <w:vAlign w:val="center"/>
          </w:tcPr>
          <w:p w14:paraId="45AE7CA1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355" w:type="dxa"/>
            <w:gridSpan w:val="2"/>
            <w:vAlign w:val="center"/>
          </w:tcPr>
          <w:p w14:paraId="51F00C78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60" w:type="dxa"/>
            <w:gridSpan w:val="2"/>
          </w:tcPr>
          <w:p w14:paraId="011B4B96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EA370C" w14:paraId="21BDCDE7" w14:textId="77777777" w:rsidTr="00A94091">
        <w:tc>
          <w:tcPr>
            <w:tcW w:w="1960" w:type="dxa"/>
            <w:vMerge/>
            <w:vAlign w:val="center"/>
          </w:tcPr>
          <w:p w14:paraId="2A7CABDF" w14:textId="77777777" w:rsidR="00EA370C" w:rsidRDefault="00EA370C" w:rsidP="00C209A9">
            <w:pPr>
              <w:jc w:val="center"/>
            </w:pPr>
          </w:p>
        </w:tc>
        <w:tc>
          <w:tcPr>
            <w:tcW w:w="980" w:type="dxa"/>
            <w:vAlign w:val="center"/>
          </w:tcPr>
          <w:p w14:paraId="0BDA4D0A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2375" w:type="dxa"/>
            <w:vAlign w:val="center"/>
          </w:tcPr>
          <w:p w14:paraId="50CA2B3F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面積</w:t>
            </w:r>
            <w:r w:rsidR="00B53F66">
              <w:t>(</w:t>
            </w:r>
            <w:r>
              <w:rPr>
                <w:rFonts w:hint="eastAsia"/>
              </w:rPr>
              <w:t>㎡</w:t>
            </w:r>
            <w:r w:rsidR="00B53F66">
              <w:t>)</w:t>
            </w:r>
          </w:p>
        </w:tc>
        <w:tc>
          <w:tcPr>
            <w:tcW w:w="1055" w:type="dxa"/>
          </w:tcPr>
          <w:p w14:paraId="76E9F154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2205" w:type="dxa"/>
          </w:tcPr>
          <w:p w14:paraId="07DC1928" w14:textId="77777777" w:rsidR="00EA370C" w:rsidRDefault="00EA370C" w:rsidP="00C209A9">
            <w:pPr>
              <w:jc w:val="center"/>
            </w:pPr>
            <w:r>
              <w:rPr>
                <w:rFonts w:hint="eastAsia"/>
              </w:rPr>
              <w:t>面積</w:t>
            </w:r>
            <w:r w:rsidR="00B53F66">
              <w:t>(</w:t>
            </w:r>
            <w:r>
              <w:rPr>
                <w:rFonts w:hint="eastAsia"/>
              </w:rPr>
              <w:t>㎡</w:t>
            </w:r>
            <w:r w:rsidR="00B53F66">
              <w:t>)</w:t>
            </w:r>
          </w:p>
        </w:tc>
      </w:tr>
      <w:tr w:rsidR="00EA370C" w14:paraId="608C25CD" w14:textId="77777777" w:rsidTr="00A94091">
        <w:tc>
          <w:tcPr>
            <w:tcW w:w="1960" w:type="dxa"/>
            <w:vAlign w:val="center"/>
          </w:tcPr>
          <w:p w14:paraId="0990DD81" w14:textId="77777777" w:rsidR="00EA370C" w:rsidRPr="005974C2" w:rsidRDefault="00EA370C" w:rsidP="00C209A9">
            <w:pPr>
              <w:jc w:val="center"/>
            </w:pPr>
            <w:r w:rsidRPr="006D3420">
              <w:rPr>
                <w:rFonts w:hint="eastAsia"/>
                <w:spacing w:val="126"/>
                <w:fitText w:val="1225" w:id="-693968125"/>
              </w:rPr>
              <w:t>乳児</w:t>
            </w:r>
            <w:r w:rsidRPr="006D3420">
              <w:rPr>
                <w:rFonts w:hint="eastAsia"/>
                <w:fitText w:val="1225" w:id="-693968125"/>
              </w:rPr>
              <w:t>室</w:t>
            </w:r>
          </w:p>
        </w:tc>
        <w:tc>
          <w:tcPr>
            <w:tcW w:w="980" w:type="dxa"/>
            <w:vAlign w:val="center"/>
          </w:tcPr>
          <w:p w14:paraId="158E5563" w14:textId="77777777" w:rsidR="00EA370C" w:rsidRDefault="00EA370C" w:rsidP="00C209A9">
            <w:pPr>
              <w:jc w:val="center"/>
            </w:pPr>
          </w:p>
        </w:tc>
        <w:tc>
          <w:tcPr>
            <w:tcW w:w="2375" w:type="dxa"/>
            <w:vAlign w:val="center"/>
          </w:tcPr>
          <w:p w14:paraId="106E814C" w14:textId="77777777" w:rsidR="00EA370C" w:rsidRDefault="00EA370C" w:rsidP="00C209A9">
            <w:pPr>
              <w:jc w:val="center"/>
            </w:pPr>
          </w:p>
        </w:tc>
        <w:tc>
          <w:tcPr>
            <w:tcW w:w="1055" w:type="dxa"/>
          </w:tcPr>
          <w:p w14:paraId="7A62FB46" w14:textId="77777777" w:rsidR="00EA370C" w:rsidRDefault="00EA370C" w:rsidP="00EA370C"/>
        </w:tc>
        <w:tc>
          <w:tcPr>
            <w:tcW w:w="2205" w:type="dxa"/>
          </w:tcPr>
          <w:p w14:paraId="424EB540" w14:textId="77777777" w:rsidR="00EA370C" w:rsidRDefault="00EA370C" w:rsidP="00EA370C"/>
        </w:tc>
      </w:tr>
      <w:tr w:rsidR="00EA370C" w14:paraId="062AE1BC" w14:textId="77777777" w:rsidTr="00A94091">
        <w:tc>
          <w:tcPr>
            <w:tcW w:w="1960" w:type="dxa"/>
            <w:vAlign w:val="center"/>
          </w:tcPr>
          <w:p w14:paraId="7B93033C" w14:textId="77777777" w:rsidR="00EA370C" w:rsidRPr="005974C2" w:rsidRDefault="00EA370C" w:rsidP="00C209A9">
            <w:pPr>
              <w:jc w:val="center"/>
            </w:pPr>
            <w:r w:rsidRPr="006D3420">
              <w:rPr>
                <w:rFonts w:hint="eastAsia"/>
                <w:spacing w:val="44"/>
                <w:fitText w:val="1225" w:id="-693968124"/>
              </w:rPr>
              <w:t>ほふく</w:t>
            </w:r>
            <w:r w:rsidRPr="006D3420">
              <w:rPr>
                <w:rFonts w:hint="eastAsia"/>
                <w:spacing w:val="1"/>
                <w:fitText w:val="1225" w:id="-693968124"/>
              </w:rPr>
              <w:t>室</w:t>
            </w:r>
          </w:p>
        </w:tc>
        <w:tc>
          <w:tcPr>
            <w:tcW w:w="980" w:type="dxa"/>
            <w:vAlign w:val="center"/>
          </w:tcPr>
          <w:p w14:paraId="51F005DD" w14:textId="77777777" w:rsidR="00EA370C" w:rsidRDefault="00EA370C" w:rsidP="00C209A9">
            <w:pPr>
              <w:jc w:val="center"/>
            </w:pPr>
          </w:p>
        </w:tc>
        <w:tc>
          <w:tcPr>
            <w:tcW w:w="2375" w:type="dxa"/>
            <w:vAlign w:val="center"/>
          </w:tcPr>
          <w:p w14:paraId="001DCCE0" w14:textId="77777777" w:rsidR="00EA370C" w:rsidRDefault="00EA370C" w:rsidP="00C209A9">
            <w:pPr>
              <w:jc w:val="center"/>
            </w:pPr>
          </w:p>
        </w:tc>
        <w:tc>
          <w:tcPr>
            <w:tcW w:w="1055" w:type="dxa"/>
          </w:tcPr>
          <w:p w14:paraId="12495BD5" w14:textId="77777777" w:rsidR="00EA370C" w:rsidRDefault="00EA370C" w:rsidP="00EA370C"/>
        </w:tc>
        <w:tc>
          <w:tcPr>
            <w:tcW w:w="2205" w:type="dxa"/>
          </w:tcPr>
          <w:p w14:paraId="2354C589" w14:textId="77777777" w:rsidR="00EA370C" w:rsidRDefault="00EA370C" w:rsidP="00EA370C"/>
        </w:tc>
      </w:tr>
      <w:tr w:rsidR="00EA370C" w14:paraId="0C46F76B" w14:textId="77777777" w:rsidTr="00A94091">
        <w:tc>
          <w:tcPr>
            <w:tcW w:w="1960" w:type="dxa"/>
            <w:vAlign w:val="center"/>
          </w:tcPr>
          <w:p w14:paraId="3622A17E" w14:textId="77777777" w:rsidR="00EA370C" w:rsidRPr="005974C2" w:rsidRDefault="00EA370C" w:rsidP="00C209A9">
            <w:pPr>
              <w:jc w:val="center"/>
            </w:pPr>
            <w:r w:rsidRPr="006D3420">
              <w:rPr>
                <w:rFonts w:hint="eastAsia"/>
                <w:spacing w:val="126"/>
                <w:fitText w:val="1225" w:id="-693968123"/>
              </w:rPr>
              <w:t>保育</w:t>
            </w:r>
            <w:r w:rsidRPr="006D3420">
              <w:rPr>
                <w:rFonts w:hint="eastAsia"/>
                <w:fitText w:val="1225" w:id="-693968123"/>
              </w:rPr>
              <w:t>室</w:t>
            </w:r>
          </w:p>
        </w:tc>
        <w:tc>
          <w:tcPr>
            <w:tcW w:w="980" w:type="dxa"/>
            <w:vAlign w:val="center"/>
          </w:tcPr>
          <w:p w14:paraId="699A4174" w14:textId="77777777" w:rsidR="00EA370C" w:rsidRDefault="00EA370C" w:rsidP="00C209A9">
            <w:pPr>
              <w:jc w:val="center"/>
            </w:pPr>
          </w:p>
        </w:tc>
        <w:tc>
          <w:tcPr>
            <w:tcW w:w="2375" w:type="dxa"/>
            <w:vAlign w:val="center"/>
          </w:tcPr>
          <w:p w14:paraId="5DCDE172" w14:textId="77777777" w:rsidR="00EA370C" w:rsidRDefault="00EA370C" w:rsidP="00C209A9">
            <w:pPr>
              <w:jc w:val="center"/>
            </w:pPr>
          </w:p>
        </w:tc>
        <w:tc>
          <w:tcPr>
            <w:tcW w:w="1055" w:type="dxa"/>
          </w:tcPr>
          <w:p w14:paraId="3E4EB83E" w14:textId="77777777" w:rsidR="00EA370C" w:rsidRDefault="00EA370C" w:rsidP="00EA370C"/>
        </w:tc>
        <w:tc>
          <w:tcPr>
            <w:tcW w:w="2205" w:type="dxa"/>
          </w:tcPr>
          <w:p w14:paraId="6CFEF697" w14:textId="77777777" w:rsidR="00EA370C" w:rsidRDefault="00EA370C" w:rsidP="00EA370C"/>
        </w:tc>
      </w:tr>
      <w:tr w:rsidR="00EA370C" w14:paraId="42EAD3DD" w14:textId="77777777" w:rsidTr="00A94091">
        <w:tc>
          <w:tcPr>
            <w:tcW w:w="1960" w:type="dxa"/>
            <w:vAlign w:val="center"/>
          </w:tcPr>
          <w:p w14:paraId="198E8164" w14:textId="77777777" w:rsidR="00EA370C" w:rsidRDefault="00EA370C" w:rsidP="00C209A9">
            <w:pPr>
              <w:jc w:val="center"/>
            </w:pPr>
            <w:r w:rsidRPr="006D3420">
              <w:rPr>
                <w:rFonts w:hint="eastAsia"/>
                <w:spacing w:val="126"/>
                <w:fitText w:val="1225" w:id="-693968122"/>
              </w:rPr>
              <w:t>遊戯</w:t>
            </w:r>
            <w:r w:rsidRPr="006D3420">
              <w:rPr>
                <w:rFonts w:hint="eastAsia"/>
                <w:fitText w:val="1225" w:id="-693968122"/>
              </w:rPr>
              <w:t>室</w:t>
            </w:r>
          </w:p>
        </w:tc>
        <w:tc>
          <w:tcPr>
            <w:tcW w:w="980" w:type="dxa"/>
            <w:vAlign w:val="center"/>
          </w:tcPr>
          <w:p w14:paraId="0B0691AE" w14:textId="77777777" w:rsidR="00EA370C" w:rsidRDefault="00EA370C" w:rsidP="00C209A9">
            <w:pPr>
              <w:jc w:val="center"/>
            </w:pPr>
          </w:p>
        </w:tc>
        <w:tc>
          <w:tcPr>
            <w:tcW w:w="2375" w:type="dxa"/>
            <w:vAlign w:val="center"/>
          </w:tcPr>
          <w:p w14:paraId="160F641B" w14:textId="77777777" w:rsidR="00EA370C" w:rsidRDefault="00EA370C" w:rsidP="00C209A9">
            <w:pPr>
              <w:jc w:val="center"/>
            </w:pPr>
          </w:p>
        </w:tc>
        <w:tc>
          <w:tcPr>
            <w:tcW w:w="1055" w:type="dxa"/>
          </w:tcPr>
          <w:p w14:paraId="67801382" w14:textId="77777777" w:rsidR="00EA370C" w:rsidRDefault="00EA370C" w:rsidP="00EA370C"/>
        </w:tc>
        <w:tc>
          <w:tcPr>
            <w:tcW w:w="2205" w:type="dxa"/>
          </w:tcPr>
          <w:p w14:paraId="377948CE" w14:textId="77777777" w:rsidR="00EA370C" w:rsidRDefault="00EA370C" w:rsidP="00EA370C"/>
        </w:tc>
      </w:tr>
      <w:tr w:rsidR="00EA370C" w14:paraId="6A542ECD" w14:textId="77777777" w:rsidTr="00A94091">
        <w:tc>
          <w:tcPr>
            <w:tcW w:w="1960" w:type="dxa"/>
            <w:vAlign w:val="center"/>
          </w:tcPr>
          <w:p w14:paraId="45CE94A2" w14:textId="77777777" w:rsidR="00EA370C" w:rsidRPr="00471419" w:rsidRDefault="00EA370C" w:rsidP="00C209A9">
            <w:pPr>
              <w:jc w:val="center"/>
            </w:pPr>
            <w:r w:rsidRPr="00471419">
              <w:rPr>
                <w:rFonts w:hint="eastAsia"/>
              </w:rPr>
              <w:t>幼児用便所</w:t>
            </w:r>
          </w:p>
        </w:tc>
        <w:tc>
          <w:tcPr>
            <w:tcW w:w="980" w:type="dxa"/>
            <w:vAlign w:val="center"/>
          </w:tcPr>
          <w:p w14:paraId="2128F268" w14:textId="77777777" w:rsidR="00EA370C" w:rsidRDefault="00EA370C" w:rsidP="00C209A9">
            <w:pPr>
              <w:jc w:val="center"/>
            </w:pPr>
          </w:p>
        </w:tc>
        <w:tc>
          <w:tcPr>
            <w:tcW w:w="2375" w:type="dxa"/>
            <w:vAlign w:val="center"/>
          </w:tcPr>
          <w:p w14:paraId="3AE8344E" w14:textId="77777777" w:rsidR="00EA370C" w:rsidRDefault="00EA370C" w:rsidP="00C209A9">
            <w:pPr>
              <w:jc w:val="center"/>
            </w:pPr>
          </w:p>
        </w:tc>
        <w:tc>
          <w:tcPr>
            <w:tcW w:w="1055" w:type="dxa"/>
          </w:tcPr>
          <w:p w14:paraId="792B7AD6" w14:textId="77777777" w:rsidR="00EA370C" w:rsidRDefault="00EA370C" w:rsidP="00EA370C"/>
        </w:tc>
        <w:tc>
          <w:tcPr>
            <w:tcW w:w="2205" w:type="dxa"/>
          </w:tcPr>
          <w:p w14:paraId="1414502B" w14:textId="77777777" w:rsidR="00EA370C" w:rsidRDefault="00EA370C" w:rsidP="00EA370C"/>
        </w:tc>
      </w:tr>
      <w:tr w:rsidR="00EA370C" w14:paraId="185E7AB7" w14:textId="77777777" w:rsidTr="00A94091">
        <w:tc>
          <w:tcPr>
            <w:tcW w:w="1960" w:type="dxa"/>
            <w:vAlign w:val="center"/>
          </w:tcPr>
          <w:p w14:paraId="3A945C9E" w14:textId="77777777" w:rsidR="00EA370C" w:rsidRPr="00471419" w:rsidRDefault="00EA370C" w:rsidP="00C209A9">
            <w:pPr>
              <w:jc w:val="center"/>
            </w:pPr>
            <w:r w:rsidRPr="00471419">
              <w:rPr>
                <w:rFonts w:hint="eastAsia"/>
              </w:rPr>
              <w:t>職員用便所</w:t>
            </w:r>
          </w:p>
        </w:tc>
        <w:tc>
          <w:tcPr>
            <w:tcW w:w="980" w:type="dxa"/>
            <w:vAlign w:val="center"/>
          </w:tcPr>
          <w:p w14:paraId="68B1F3AF" w14:textId="77777777" w:rsidR="00EA370C" w:rsidRDefault="00EA370C" w:rsidP="00C209A9">
            <w:pPr>
              <w:jc w:val="center"/>
            </w:pPr>
          </w:p>
        </w:tc>
        <w:tc>
          <w:tcPr>
            <w:tcW w:w="2375" w:type="dxa"/>
            <w:vAlign w:val="center"/>
          </w:tcPr>
          <w:p w14:paraId="0DDE7C0F" w14:textId="77777777" w:rsidR="00EA370C" w:rsidRDefault="00EA370C" w:rsidP="00C209A9">
            <w:pPr>
              <w:jc w:val="center"/>
            </w:pPr>
          </w:p>
        </w:tc>
        <w:tc>
          <w:tcPr>
            <w:tcW w:w="1055" w:type="dxa"/>
          </w:tcPr>
          <w:p w14:paraId="2B4A0C1D" w14:textId="77777777" w:rsidR="00EA370C" w:rsidRDefault="00EA370C" w:rsidP="00EA370C"/>
        </w:tc>
        <w:tc>
          <w:tcPr>
            <w:tcW w:w="2205" w:type="dxa"/>
          </w:tcPr>
          <w:p w14:paraId="52BF8502" w14:textId="77777777" w:rsidR="00EA370C" w:rsidRDefault="00EA370C" w:rsidP="00EA370C"/>
        </w:tc>
      </w:tr>
      <w:tr w:rsidR="00EA370C" w14:paraId="2D3B67B6" w14:textId="77777777" w:rsidTr="00A94091">
        <w:tc>
          <w:tcPr>
            <w:tcW w:w="1960" w:type="dxa"/>
            <w:vAlign w:val="center"/>
          </w:tcPr>
          <w:p w14:paraId="7B9681EA" w14:textId="77777777" w:rsidR="00EA370C" w:rsidRPr="00471419" w:rsidRDefault="00EA370C" w:rsidP="00C209A9">
            <w:pPr>
              <w:jc w:val="center"/>
            </w:pPr>
            <w:r w:rsidRPr="006D3420">
              <w:rPr>
                <w:rFonts w:hint="eastAsia"/>
                <w:spacing w:val="126"/>
                <w:fitText w:val="1225" w:id="-693968121"/>
              </w:rPr>
              <w:t>調理</w:t>
            </w:r>
            <w:r w:rsidRPr="006D3420">
              <w:rPr>
                <w:rFonts w:hint="eastAsia"/>
                <w:fitText w:val="1225" w:id="-693968121"/>
              </w:rPr>
              <w:t>室</w:t>
            </w:r>
          </w:p>
        </w:tc>
        <w:tc>
          <w:tcPr>
            <w:tcW w:w="980" w:type="dxa"/>
            <w:vAlign w:val="center"/>
          </w:tcPr>
          <w:p w14:paraId="5802DA21" w14:textId="77777777" w:rsidR="00EA370C" w:rsidRDefault="00EA370C" w:rsidP="00C209A9">
            <w:pPr>
              <w:jc w:val="center"/>
            </w:pPr>
          </w:p>
        </w:tc>
        <w:tc>
          <w:tcPr>
            <w:tcW w:w="2375" w:type="dxa"/>
            <w:vAlign w:val="center"/>
          </w:tcPr>
          <w:p w14:paraId="00770207" w14:textId="77777777" w:rsidR="00EA370C" w:rsidRDefault="00EA370C" w:rsidP="00C209A9">
            <w:pPr>
              <w:jc w:val="center"/>
            </w:pPr>
          </w:p>
        </w:tc>
        <w:tc>
          <w:tcPr>
            <w:tcW w:w="1055" w:type="dxa"/>
          </w:tcPr>
          <w:p w14:paraId="70957871" w14:textId="77777777" w:rsidR="00EA370C" w:rsidRDefault="00EA370C" w:rsidP="00EA370C"/>
        </w:tc>
        <w:tc>
          <w:tcPr>
            <w:tcW w:w="2205" w:type="dxa"/>
          </w:tcPr>
          <w:p w14:paraId="313A8635" w14:textId="77777777" w:rsidR="00EA370C" w:rsidRDefault="00EA370C" w:rsidP="00EA370C"/>
        </w:tc>
      </w:tr>
      <w:tr w:rsidR="00EA370C" w14:paraId="67AF37C1" w14:textId="77777777" w:rsidTr="00A94091">
        <w:tc>
          <w:tcPr>
            <w:tcW w:w="1960" w:type="dxa"/>
            <w:vAlign w:val="center"/>
          </w:tcPr>
          <w:p w14:paraId="5B067D65" w14:textId="77777777" w:rsidR="00EA370C" w:rsidRPr="00471419" w:rsidRDefault="00EA370C" w:rsidP="00C209A9">
            <w:pPr>
              <w:jc w:val="center"/>
            </w:pPr>
            <w:r w:rsidRPr="006D3420">
              <w:rPr>
                <w:rFonts w:hint="eastAsia"/>
                <w:spacing w:val="126"/>
                <w:fitText w:val="1225" w:id="-693968120"/>
              </w:rPr>
              <w:t>その</w:t>
            </w:r>
            <w:r w:rsidRPr="006D3420">
              <w:rPr>
                <w:rFonts w:hint="eastAsia"/>
                <w:fitText w:val="1225" w:id="-693968120"/>
              </w:rPr>
              <w:t>他</w:t>
            </w:r>
          </w:p>
        </w:tc>
        <w:tc>
          <w:tcPr>
            <w:tcW w:w="980" w:type="dxa"/>
            <w:vAlign w:val="center"/>
          </w:tcPr>
          <w:p w14:paraId="23056216" w14:textId="77777777" w:rsidR="00EA370C" w:rsidRDefault="00EA370C" w:rsidP="00C209A9">
            <w:pPr>
              <w:jc w:val="center"/>
            </w:pPr>
          </w:p>
        </w:tc>
        <w:tc>
          <w:tcPr>
            <w:tcW w:w="2375" w:type="dxa"/>
            <w:vAlign w:val="center"/>
          </w:tcPr>
          <w:p w14:paraId="2090AA08" w14:textId="77777777" w:rsidR="00EA370C" w:rsidRDefault="00EA370C" w:rsidP="00C209A9">
            <w:pPr>
              <w:jc w:val="center"/>
            </w:pPr>
          </w:p>
        </w:tc>
        <w:tc>
          <w:tcPr>
            <w:tcW w:w="1055" w:type="dxa"/>
          </w:tcPr>
          <w:p w14:paraId="68D7A5AF" w14:textId="77777777" w:rsidR="00EA370C" w:rsidRDefault="00EA370C" w:rsidP="00EA370C"/>
        </w:tc>
        <w:tc>
          <w:tcPr>
            <w:tcW w:w="2205" w:type="dxa"/>
          </w:tcPr>
          <w:p w14:paraId="33FC0DEE" w14:textId="77777777" w:rsidR="00EA370C" w:rsidRDefault="00EA370C" w:rsidP="00EA370C"/>
        </w:tc>
      </w:tr>
      <w:tr w:rsidR="00EA370C" w14:paraId="2B4FBCFD" w14:textId="77777777" w:rsidTr="00A94091">
        <w:tc>
          <w:tcPr>
            <w:tcW w:w="1960" w:type="dxa"/>
            <w:vAlign w:val="center"/>
          </w:tcPr>
          <w:p w14:paraId="47FACE37" w14:textId="77777777" w:rsidR="00EA370C" w:rsidRPr="00471419" w:rsidRDefault="00EA370C" w:rsidP="00C209A9">
            <w:pPr>
              <w:jc w:val="center"/>
            </w:pPr>
            <w:r w:rsidRPr="00471419">
              <w:rPr>
                <w:rFonts w:hint="eastAsia"/>
              </w:rPr>
              <w:t>計</w:t>
            </w:r>
          </w:p>
        </w:tc>
        <w:tc>
          <w:tcPr>
            <w:tcW w:w="980" w:type="dxa"/>
            <w:vAlign w:val="center"/>
          </w:tcPr>
          <w:p w14:paraId="7BC5EB6B" w14:textId="77777777" w:rsidR="00EA370C" w:rsidRDefault="00EA370C" w:rsidP="00C209A9">
            <w:pPr>
              <w:jc w:val="center"/>
            </w:pPr>
          </w:p>
        </w:tc>
        <w:tc>
          <w:tcPr>
            <w:tcW w:w="2375" w:type="dxa"/>
            <w:vAlign w:val="center"/>
          </w:tcPr>
          <w:p w14:paraId="72E56719" w14:textId="77777777" w:rsidR="00EA370C" w:rsidRDefault="00EA370C" w:rsidP="00C209A9">
            <w:pPr>
              <w:jc w:val="center"/>
            </w:pPr>
          </w:p>
        </w:tc>
        <w:tc>
          <w:tcPr>
            <w:tcW w:w="1055" w:type="dxa"/>
          </w:tcPr>
          <w:p w14:paraId="65B11467" w14:textId="77777777" w:rsidR="00EA370C" w:rsidRDefault="00EA370C" w:rsidP="00EA370C"/>
        </w:tc>
        <w:tc>
          <w:tcPr>
            <w:tcW w:w="2205" w:type="dxa"/>
          </w:tcPr>
          <w:p w14:paraId="5568AA07" w14:textId="77777777" w:rsidR="00EA370C" w:rsidRDefault="00EA370C" w:rsidP="00EA370C"/>
        </w:tc>
      </w:tr>
    </w:tbl>
    <w:p w14:paraId="2D1205B6" w14:textId="77777777" w:rsidR="00EA370C" w:rsidRDefault="00EA370C" w:rsidP="00EA370C">
      <w:pPr>
        <w:ind w:firstLineChars="100" w:firstLine="245"/>
      </w:pPr>
    </w:p>
    <w:tbl>
      <w:tblPr>
        <w:tblW w:w="8575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430"/>
        <w:gridCol w:w="3185"/>
      </w:tblGrid>
      <w:tr w:rsidR="001B0F09" w14:paraId="7CD06343" w14:textId="77777777" w:rsidTr="00A94091">
        <w:trPr>
          <w:trHeight w:val="1623"/>
        </w:trPr>
        <w:tc>
          <w:tcPr>
            <w:tcW w:w="1960" w:type="dxa"/>
            <w:vAlign w:val="center"/>
          </w:tcPr>
          <w:p w14:paraId="2771DBC1" w14:textId="77777777" w:rsidR="001B0F09" w:rsidRDefault="001B0F09" w:rsidP="00C05CE7">
            <w:pPr>
              <w:jc w:val="center"/>
            </w:pPr>
            <w:r>
              <w:rPr>
                <w:rFonts w:hint="eastAsia"/>
              </w:rPr>
              <w:t>便</w:t>
            </w:r>
            <w:r w:rsidR="00C05CE7"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30" w:type="dxa"/>
            <w:vAlign w:val="center"/>
          </w:tcPr>
          <w:p w14:paraId="56083D46" w14:textId="77777777" w:rsidR="001B0F09" w:rsidRDefault="001B0F09" w:rsidP="001B0F09">
            <w:r>
              <w:rPr>
                <w:rFonts w:hint="eastAsia"/>
              </w:rPr>
              <w:t>幼児用</w:t>
            </w:r>
            <w:r w:rsidR="00B53F66">
              <w:t>(</w:t>
            </w:r>
            <w:r>
              <w:rPr>
                <w:rFonts w:hint="eastAsia"/>
              </w:rPr>
              <w:t xml:space="preserve">大　　小　　</w:t>
            </w:r>
            <w:r>
              <w:t xml:space="preserve"> </w:t>
            </w:r>
            <w:r w:rsidR="00B53F66">
              <w:t>)</w:t>
            </w:r>
          </w:p>
          <w:p w14:paraId="15238F2F" w14:textId="77777777" w:rsidR="001B0F09" w:rsidRDefault="001B0F09" w:rsidP="001B0F09">
            <w:r>
              <w:rPr>
                <w:rFonts w:hint="eastAsia"/>
              </w:rPr>
              <w:t>職員用</w:t>
            </w:r>
            <w:r w:rsidR="00B53F66">
              <w:t>(</w:t>
            </w:r>
            <w:r>
              <w:rPr>
                <w:rFonts w:hint="eastAsia"/>
              </w:rPr>
              <w:t xml:space="preserve">大　　小　　</w:t>
            </w:r>
            <w:r>
              <w:t xml:space="preserve"> </w:t>
            </w:r>
            <w:r w:rsidR="00B53F66">
              <w:t>)</w:t>
            </w:r>
          </w:p>
          <w:p w14:paraId="1038AF01" w14:textId="77777777" w:rsidR="001B0F09" w:rsidRPr="00B83E2C" w:rsidRDefault="001B0F09" w:rsidP="001B0F09">
            <w:r>
              <w:rPr>
                <w:rFonts w:hint="eastAsia"/>
              </w:rPr>
              <w:t>乳児用</w:t>
            </w:r>
            <w:r w:rsidR="00B53F66"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　　　　か所</w:t>
            </w:r>
            <w:r w:rsidR="00B53F66">
              <w:t>)</w:t>
            </w:r>
          </w:p>
        </w:tc>
        <w:tc>
          <w:tcPr>
            <w:tcW w:w="3185" w:type="dxa"/>
            <w:vAlign w:val="center"/>
          </w:tcPr>
          <w:p w14:paraId="699E844A" w14:textId="77777777" w:rsidR="001B0F09" w:rsidRDefault="001B0F09" w:rsidP="001B0F09">
            <w:r>
              <w:rPr>
                <w:rFonts w:hint="eastAsia"/>
              </w:rPr>
              <w:t>幼児用</w:t>
            </w:r>
            <w:r w:rsidR="00B53F66">
              <w:t>(</w:t>
            </w:r>
            <w:r>
              <w:rPr>
                <w:rFonts w:hint="eastAsia"/>
              </w:rPr>
              <w:t xml:space="preserve">大　　小　　</w:t>
            </w:r>
            <w:r w:rsidR="00B53F66">
              <w:t>)</w:t>
            </w:r>
          </w:p>
          <w:p w14:paraId="0145FD4D" w14:textId="77777777" w:rsidR="001B0F09" w:rsidRDefault="001B0F09" w:rsidP="001B0F09">
            <w:r>
              <w:rPr>
                <w:rFonts w:hint="eastAsia"/>
              </w:rPr>
              <w:t>職員用</w:t>
            </w:r>
            <w:r w:rsidR="00B53F66">
              <w:t>(</w:t>
            </w:r>
            <w:r>
              <w:rPr>
                <w:rFonts w:hint="eastAsia"/>
              </w:rPr>
              <w:t xml:space="preserve">大　　小　　</w:t>
            </w:r>
            <w:r w:rsidR="00B53F66">
              <w:t>)</w:t>
            </w:r>
          </w:p>
          <w:p w14:paraId="75133475" w14:textId="77777777" w:rsidR="001B0F09" w:rsidRPr="00B83E2C" w:rsidRDefault="001B0F09" w:rsidP="001B0F09">
            <w:r>
              <w:rPr>
                <w:rFonts w:hint="eastAsia"/>
              </w:rPr>
              <w:t>乳児用</w:t>
            </w:r>
            <w:r w:rsidR="00B53F66">
              <w:t>(</w:t>
            </w:r>
            <w:r>
              <w:rPr>
                <w:rFonts w:hint="eastAsia"/>
              </w:rPr>
              <w:t xml:space="preserve">　　　　か所</w:t>
            </w:r>
            <w:r w:rsidR="00B53F66">
              <w:t>)</w:t>
            </w:r>
          </w:p>
        </w:tc>
      </w:tr>
    </w:tbl>
    <w:p w14:paraId="617D0955" w14:textId="77777777" w:rsidR="00B83E2C" w:rsidRDefault="00B83E2C" w:rsidP="00B83E2C">
      <w:pPr>
        <w:ind w:firstLineChars="100" w:firstLine="245"/>
      </w:pPr>
    </w:p>
    <w:p w14:paraId="14DBF5CC" w14:textId="77777777" w:rsidR="001B0F09" w:rsidRDefault="001B0F09" w:rsidP="001B0F09">
      <w:pPr>
        <w:ind w:firstLineChars="100" w:firstLine="245"/>
      </w:pPr>
    </w:p>
    <w:p w14:paraId="55714682" w14:textId="77777777" w:rsidR="00D53A72" w:rsidRDefault="00D53A72" w:rsidP="001B0F09">
      <w:pPr>
        <w:ind w:firstLineChars="100" w:firstLine="245"/>
      </w:pPr>
    </w:p>
    <w:p w14:paraId="75AADA4A" w14:textId="77777777" w:rsidR="00681502" w:rsidRDefault="00E402A2" w:rsidP="001B0F09">
      <w:pPr>
        <w:ind w:firstLineChars="100" w:firstLine="245"/>
      </w:pPr>
      <w:r>
        <w:lastRenderedPageBreak/>
        <w:t>3</w:t>
      </w:r>
      <w:r w:rsidR="001B0F09">
        <w:rPr>
          <w:rFonts w:hint="eastAsia"/>
        </w:rPr>
        <w:t xml:space="preserve">　</w:t>
      </w:r>
      <w:r w:rsidR="00681502">
        <w:rPr>
          <w:rFonts w:hint="eastAsia"/>
        </w:rPr>
        <w:t>備品及び遊具の状況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729"/>
        <w:gridCol w:w="729"/>
        <w:gridCol w:w="1208"/>
        <w:gridCol w:w="1690"/>
        <w:gridCol w:w="1213"/>
        <w:gridCol w:w="1447"/>
      </w:tblGrid>
      <w:tr w:rsidR="001B0F09" w14:paraId="69F6475A" w14:textId="77777777" w:rsidTr="00A94091">
        <w:tc>
          <w:tcPr>
            <w:tcW w:w="1470" w:type="dxa"/>
            <w:vAlign w:val="center"/>
          </w:tcPr>
          <w:p w14:paraId="36854CC2" w14:textId="77777777" w:rsidR="001B0F09" w:rsidRDefault="001B0F09" w:rsidP="00C209A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735" w:type="dxa"/>
            <w:vAlign w:val="center"/>
          </w:tcPr>
          <w:p w14:paraId="32DE7C54" w14:textId="77777777" w:rsidR="001B0F09" w:rsidRDefault="001B0F09" w:rsidP="00C209A9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35" w:type="dxa"/>
            <w:vAlign w:val="center"/>
          </w:tcPr>
          <w:p w14:paraId="1C5471CB" w14:textId="77777777" w:rsidR="001B0F09" w:rsidRDefault="001B0F09" w:rsidP="00C209A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25" w:type="dxa"/>
            <w:vAlign w:val="center"/>
          </w:tcPr>
          <w:p w14:paraId="6E9E32F6" w14:textId="77777777" w:rsidR="001B0F09" w:rsidRDefault="001B0F09" w:rsidP="00C209A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715" w:type="dxa"/>
            <w:vAlign w:val="center"/>
          </w:tcPr>
          <w:p w14:paraId="46160CBD" w14:textId="77777777" w:rsidR="001B0F09" w:rsidRDefault="001B0F09" w:rsidP="00C209A9">
            <w:pPr>
              <w:jc w:val="center"/>
            </w:pPr>
            <w:r>
              <w:rPr>
                <w:rFonts w:hint="eastAsia"/>
              </w:rPr>
              <w:t>時価</w:t>
            </w:r>
            <w:r w:rsidR="00B53F66">
              <w:t>(</w:t>
            </w:r>
            <w:r>
              <w:rPr>
                <w:rFonts w:hint="eastAsia"/>
              </w:rPr>
              <w:t>総額</w:t>
            </w:r>
            <w:r w:rsidR="00B53F66">
              <w:t>)</w:t>
            </w:r>
          </w:p>
        </w:tc>
        <w:tc>
          <w:tcPr>
            <w:tcW w:w="1225" w:type="dxa"/>
            <w:vAlign w:val="center"/>
          </w:tcPr>
          <w:p w14:paraId="56F394C9" w14:textId="77777777" w:rsidR="001B0F09" w:rsidRDefault="001B0F09" w:rsidP="00C209A9">
            <w:pPr>
              <w:jc w:val="center"/>
            </w:pPr>
            <w:r>
              <w:rPr>
                <w:rFonts w:hint="eastAsia"/>
              </w:rPr>
              <w:t>新品・</w:t>
            </w:r>
          </w:p>
          <w:p w14:paraId="599FD2F6" w14:textId="77777777" w:rsidR="001B0F09" w:rsidRDefault="001B0F09" w:rsidP="00C209A9">
            <w:pPr>
              <w:jc w:val="center"/>
            </w:pPr>
            <w:r>
              <w:rPr>
                <w:rFonts w:hint="eastAsia"/>
              </w:rPr>
              <w:t>中古の別</w:t>
            </w:r>
          </w:p>
        </w:tc>
        <w:tc>
          <w:tcPr>
            <w:tcW w:w="1470" w:type="dxa"/>
            <w:vAlign w:val="center"/>
          </w:tcPr>
          <w:p w14:paraId="636D0F71" w14:textId="77777777" w:rsidR="001B0F09" w:rsidRDefault="001B0F09" w:rsidP="00C209A9">
            <w:pPr>
              <w:jc w:val="center"/>
            </w:pPr>
            <w:r>
              <w:rPr>
                <w:rFonts w:hint="eastAsia"/>
              </w:rPr>
              <w:t>保有の形態</w:t>
            </w:r>
          </w:p>
        </w:tc>
      </w:tr>
      <w:tr w:rsidR="001B0F09" w14:paraId="407E8FEC" w14:textId="77777777" w:rsidTr="00A94091">
        <w:tc>
          <w:tcPr>
            <w:tcW w:w="1470" w:type="dxa"/>
          </w:tcPr>
          <w:p w14:paraId="281C37B7" w14:textId="77777777" w:rsidR="001B0F09" w:rsidRDefault="001B0F09" w:rsidP="001B0F09"/>
        </w:tc>
        <w:tc>
          <w:tcPr>
            <w:tcW w:w="735" w:type="dxa"/>
          </w:tcPr>
          <w:p w14:paraId="5D923029" w14:textId="77777777" w:rsidR="001B0F09" w:rsidRDefault="001B0F09" w:rsidP="001B0F09"/>
        </w:tc>
        <w:tc>
          <w:tcPr>
            <w:tcW w:w="735" w:type="dxa"/>
          </w:tcPr>
          <w:p w14:paraId="4C4E7613" w14:textId="77777777" w:rsidR="001B0F09" w:rsidRDefault="001B0F09" w:rsidP="001B0F09"/>
        </w:tc>
        <w:tc>
          <w:tcPr>
            <w:tcW w:w="1225" w:type="dxa"/>
          </w:tcPr>
          <w:p w14:paraId="7914A74B" w14:textId="77777777" w:rsidR="001B0F09" w:rsidRDefault="001B0F09" w:rsidP="001B0F09"/>
        </w:tc>
        <w:tc>
          <w:tcPr>
            <w:tcW w:w="1715" w:type="dxa"/>
          </w:tcPr>
          <w:p w14:paraId="2862D3C5" w14:textId="77777777" w:rsidR="001B0F09" w:rsidRDefault="001B0F09" w:rsidP="001B0F09"/>
        </w:tc>
        <w:tc>
          <w:tcPr>
            <w:tcW w:w="1225" w:type="dxa"/>
          </w:tcPr>
          <w:p w14:paraId="7262F937" w14:textId="77777777" w:rsidR="001B0F09" w:rsidRDefault="001B0F09" w:rsidP="001B0F09"/>
        </w:tc>
        <w:tc>
          <w:tcPr>
            <w:tcW w:w="1470" w:type="dxa"/>
          </w:tcPr>
          <w:p w14:paraId="59FFAC37" w14:textId="77777777" w:rsidR="001B0F09" w:rsidRDefault="001B0F09" w:rsidP="001B0F09"/>
        </w:tc>
      </w:tr>
      <w:tr w:rsidR="001B0F09" w14:paraId="1B14F841" w14:textId="77777777" w:rsidTr="00A94091">
        <w:tc>
          <w:tcPr>
            <w:tcW w:w="1470" w:type="dxa"/>
          </w:tcPr>
          <w:p w14:paraId="526437AF" w14:textId="77777777" w:rsidR="001B0F09" w:rsidRDefault="001B0F09" w:rsidP="001B0F09"/>
        </w:tc>
        <w:tc>
          <w:tcPr>
            <w:tcW w:w="735" w:type="dxa"/>
          </w:tcPr>
          <w:p w14:paraId="69B92471" w14:textId="77777777" w:rsidR="001B0F09" w:rsidRDefault="001B0F09" w:rsidP="001B0F09"/>
        </w:tc>
        <w:tc>
          <w:tcPr>
            <w:tcW w:w="735" w:type="dxa"/>
          </w:tcPr>
          <w:p w14:paraId="7EB7E428" w14:textId="77777777" w:rsidR="001B0F09" w:rsidRDefault="001B0F09" w:rsidP="001B0F09"/>
        </w:tc>
        <w:tc>
          <w:tcPr>
            <w:tcW w:w="1225" w:type="dxa"/>
          </w:tcPr>
          <w:p w14:paraId="6FB8BBF4" w14:textId="77777777" w:rsidR="001B0F09" w:rsidRDefault="001B0F09" w:rsidP="001B0F09"/>
        </w:tc>
        <w:tc>
          <w:tcPr>
            <w:tcW w:w="1715" w:type="dxa"/>
          </w:tcPr>
          <w:p w14:paraId="1D0F6F5C" w14:textId="77777777" w:rsidR="001B0F09" w:rsidRDefault="001B0F09" w:rsidP="001B0F09"/>
        </w:tc>
        <w:tc>
          <w:tcPr>
            <w:tcW w:w="1225" w:type="dxa"/>
          </w:tcPr>
          <w:p w14:paraId="742FEFAA" w14:textId="77777777" w:rsidR="001B0F09" w:rsidRDefault="001B0F09" w:rsidP="001B0F09"/>
        </w:tc>
        <w:tc>
          <w:tcPr>
            <w:tcW w:w="1470" w:type="dxa"/>
          </w:tcPr>
          <w:p w14:paraId="6E0A4564" w14:textId="77777777" w:rsidR="001B0F09" w:rsidRDefault="001B0F09" w:rsidP="001B0F09"/>
        </w:tc>
      </w:tr>
      <w:tr w:rsidR="001B0F09" w14:paraId="29FBC54C" w14:textId="77777777" w:rsidTr="00A94091">
        <w:tc>
          <w:tcPr>
            <w:tcW w:w="1470" w:type="dxa"/>
          </w:tcPr>
          <w:p w14:paraId="0E8490E3" w14:textId="77777777" w:rsidR="001B0F09" w:rsidRDefault="001B0F09" w:rsidP="001B0F09"/>
        </w:tc>
        <w:tc>
          <w:tcPr>
            <w:tcW w:w="735" w:type="dxa"/>
          </w:tcPr>
          <w:p w14:paraId="0EB6FB95" w14:textId="77777777" w:rsidR="001B0F09" w:rsidRDefault="001B0F09" w:rsidP="001B0F09"/>
        </w:tc>
        <w:tc>
          <w:tcPr>
            <w:tcW w:w="735" w:type="dxa"/>
          </w:tcPr>
          <w:p w14:paraId="1CDE2F90" w14:textId="77777777" w:rsidR="001B0F09" w:rsidRDefault="001B0F09" w:rsidP="001B0F09"/>
        </w:tc>
        <w:tc>
          <w:tcPr>
            <w:tcW w:w="1225" w:type="dxa"/>
          </w:tcPr>
          <w:p w14:paraId="12D37624" w14:textId="77777777" w:rsidR="001B0F09" w:rsidRDefault="001B0F09" w:rsidP="001B0F09"/>
        </w:tc>
        <w:tc>
          <w:tcPr>
            <w:tcW w:w="1715" w:type="dxa"/>
          </w:tcPr>
          <w:p w14:paraId="5567F9DA" w14:textId="77777777" w:rsidR="001B0F09" w:rsidRDefault="001B0F09" w:rsidP="001B0F09"/>
        </w:tc>
        <w:tc>
          <w:tcPr>
            <w:tcW w:w="1225" w:type="dxa"/>
          </w:tcPr>
          <w:p w14:paraId="10E8F192" w14:textId="77777777" w:rsidR="001B0F09" w:rsidRDefault="001B0F09" w:rsidP="001B0F09"/>
        </w:tc>
        <w:tc>
          <w:tcPr>
            <w:tcW w:w="1470" w:type="dxa"/>
          </w:tcPr>
          <w:p w14:paraId="53882B8E" w14:textId="77777777" w:rsidR="001B0F09" w:rsidRDefault="001B0F09" w:rsidP="001B0F09"/>
        </w:tc>
      </w:tr>
      <w:tr w:rsidR="001B0F09" w14:paraId="083BD994" w14:textId="77777777" w:rsidTr="00A94091">
        <w:tc>
          <w:tcPr>
            <w:tcW w:w="1470" w:type="dxa"/>
          </w:tcPr>
          <w:p w14:paraId="3ACCBEDD" w14:textId="77777777" w:rsidR="001B0F09" w:rsidRDefault="001B0F09" w:rsidP="001B0F09"/>
        </w:tc>
        <w:tc>
          <w:tcPr>
            <w:tcW w:w="735" w:type="dxa"/>
          </w:tcPr>
          <w:p w14:paraId="5BC2FE59" w14:textId="77777777" w:rsidR="001B0F09" w:rsidRDefault="001B0F09" w:rsidP="001B0F09"/>
        </w:tc>
        <w:tc>
          <w:tcPr>
            <w:tcW w:w="735" w:type="dxa"/>
          </w:tcPr>
          <w:p w14:paraId="62A482E8" w14:textId="77777777" w:rsidR="001B0F09" w:rsidRDefault="001B0F09" w:rsidP="001B0F09"/>
        </w:tc>
        <w:tc>
          <w:tcPr>
            <w:tcW w:w="1225" w:type="dxa"/>
          </w:tcPr>
          <w:p w14:paraId="5C3EF1AB" w14:textId="77777777" w:rsidR="001B0F09" w:rsidRDefault="001B0F09" w:rsidP="001B0F09"/>
        </w:tc>
        <w:tc>
          <w:tcPr>
            <w:tcW w:w="1715" w:type="dxa"/>
          </w:tcPr>
          <w:p w14:paraId="75CA22D5" w14:textId="77777777" w:rsidR="001B0F09" w:rsidRDefault="001B0F09" w:rsidP="001B0F09"/>
        </w:tc>
        <w:tc>
          <w:tcPr>
            <w:tcW w:w="1225" w:type="dxa"/>
          </w:tcPr>
          <w:p w14:paraId="66A72CEE" w14:textId="77777777" w:rsidR="001B0F09" w:rsidRDefault="001B0F09" w:rsidP="001B0F09"/>
        </w:tc>
        <w:tc>
          <w:tcPr>
            <w:tcW w:w="1470" w:type="dxa"/>
          </w:tcPr>
          <w:p w14:paraId="36738180" w14:textId="77777777" w:rsidR="001B0F09" w:rsidRDefault="001B0F09" w:rsidP="001B0F09"/>
        </w:tc>
      </w:tr>
      <w:tr w:rsidR="001B0F09" w14:paraId="787D79E0" w14:textId="77777777" w:rsidTr="00A94091">
        <w:tc>
          <w:tcPr>
            <w:tcW w:w="1470" w:type="dxa"/>
          </w:tcPr>
          <w:p w14:paraId="7B16C094" w14:textId="77777777" w:rsidR="001B0F09" w:rsidRDefault="001B0F09" w:rsidP="001B0F09"/>
        </w:tc>
        <w:tc>
          <w:tcPr>
            <w:tcW w:w="735" w:type="dxa"/>
          </w:tcPr>
          <w:p w14:paraId="32E6E859" w14:textId="77777777" w:rsidR="001B0F09" w:rsidRDefault="001B0F09" w:rsidP="001B0F09"/>
        </w:tc>
        <w:tc>
          <w:tcPr>
            <w:tcW w:w="735" w:type="dxa"/>
          </w:tcPr>
          <w:p w14:paraId="5F6C7E77" w14:textId="77777777" w:rsidR="001B0F09" w:rsidRDefault="001B0F09" w:rsidP="001B0F09"/>
        </w:tc>
        <w:tc>
          <w:tcPr>
            <w:tcW w:w="1225" w:type="dxa"/>
          </w:tcPr>
          <w:p w14:paraId="603C76CB" w14:textId="77777777" w:rsidR="001B0F09" w:rsidRDefault="001B0F09" w:rsidP="001B0F09"/>
        </w:tc>
        <w:tc>
          <w:tcPr>
            <w:tcW w:w="1715" w:type="dxa"/>
          </w:tcPr>
          <w:p w14:paraId="0AA6223D" w14:textId="77777777" w:rsidR="001B0F09" w:rsidRDefault="001B0F09" w:rsidP="001B0F09"/>
        </w:tc>
        <w:tc>
          <w:tcPr>
            <w:tcW w:w="1225" w:type="dxa"/>
          </w:tcPr>
          <w:p w14:paraId="227C457E" w14:textId="77777777" w:rsidR="001B0F09" w:rsidRDefault="001B0F09" w:rsidP="001B0F09"/>
        </w:tc>
        <w:tc>
          <w:tcPr>
            <w:tcW w:w="1470" w:type="dxa"/>
          </w:tcPr>
          <w:p w14:paraId="1482C99E" w14:textId="77777777" w:rsidR="001B0F09" w:rsidRDefault="001B0F09" w:rsidP="001B0F09"/>
        </w:tc>
      </w:tr>
      <w:tr w:rsidR="001B0F09" w14:paraId="561C63D2" w14:textId="77777777" w:rsidTr="00A94091">
        <w:tc>
          <w:tcPr>
            <w:tcW w:w="1470" w:type="dxa"/>
          </w:tcPr>
          <w:p w14:paraId="00B99185" w14:textId="77777777" w:rsidR="001B0F09" w:rsidRDefault="001B0F09" w:rsidP="001B0F09"/>
        </w:tc>
        <w:tc>
          <w:tcPr>
            <w:tcW w:w="735" w:type="dxa"/>
          </w:tcPr>
          <w:p w14:paraId="6A105AA1" w14:textId="77777777" w:rsidR="001B0F09" w:rsidRDefault="001B0F09" w:rsidP="001B0F09"/>
        </w:tc>
        <w:tc>
          <w:tcPr>
            <w:tcW w:w="735" w:type="dxa"/>
          </w:tcPr>
          <w:p w14:paraId="1071BEFD" w14:textId="77777777" w:rsidR="001B0F09" w:rsidRDefault="001B0F09" w:rsidP="001B0F09"/>
        </w:tc>
        <w:tc>
          <w:tcPr>
            <w:tcW w:w="1225" w:type="dxa"/>
          </w:tcPr>
          <w:p w14:paraId="76B8AF72" w14:textId="77777777" w:rsidR="001B0F09" w:rsidRDefault="001B0F09" w:rsidP="001B0F09"/>
        </w:tc>
        <w:tc>
          <w:tcPr>
            <w:tcW w:w="1715" w:type="dxa"/>
          </w:tcPr>
          <w:p w14:paraId="262FA9D1" w14:textId="77777777" w:rsidR="001B0F09" w:rsidRDefault="001B0F09" w:rsidP="001B0F09"/>
        </w:tc>
        <w:tc>
          <w:tcPr>
            <w:tcW w:w="1225" w:type="dxa"/>
          </w:tcPr>
          <w:p w14:paraId="0D928514" w14:textId="77777777" w:rsidR="001B0F09" w:rsidRDefault="001B0F09" w:rsidP="001B0F09"/>
        </w:tc>
        <w:tc>
          <w:tcPr>
            <w:tcW w:w="1470" w:type="dxa"/>
          </w:tcPr>
          <w:p w14:paraId="4908150D" w14:textId="77777777" w:rsidR="001B0F09" w:rsidRDefault="001B0F09" w:rsidP="001B0F09"/>
        </w:tc>
      </w:tr>
    </w:tbl>
    <w:p w14:paraId="1A2E4FCD" w14:textId="77777777" w:rsidR="00681502" w:rsidRDefault="00E402A2" w:rsidP="001B0F09">
      <w:pPr>
        <w:ind w:firstLineChars="100" w:firstLine="245"/>
      </w:pPr>
      <w:r>
        <w:t>4</w:t>
      </w:r>
      <w:r w:rsidR="001B0F09">
        <w:rPr>
          <w:rFonts w:hint="eastAsia"/>
        </w:rPr>
        <w:t xml:space="preserve">　</w:t>
      </w:r>
      <w:r w:rsidR="00681502">
        <w:rPr>
          <w:rFonts w:hint="eastAsia"/>
        </w:rPr>
        <w:t>職員の状況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208"/>
        <w:gridCol w:w="1207"/>
        <w:gridCol w:w="968"/>
        <w:gridCol w:w="1207"/>
        <w:gridCol w:w="1207"/>
        <w:gridCol w:w="1207"/>
        <w:gridCol w:w="729"/>
      </w:tblGrid>
      <w:tr w:rsidR="008F7D12" w14:paraId="6E04A47A" w14:textId="77777777" w:rsidTr="00A94091">
        <w:tc>
          <w:tcPr>
            <w:tcW w:w="735" w:type="dxa"/>
            <w:vMerge w:val="restart"/>
            <w:vAlign w:val="center"/>
          </w:tcPr>
          <w:p w14:paraId="7DB81D26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225" w:type="dxa"/>
            <w:vMerge w:val="restart"/>
            <w:vAlign w:val="center"/>
          </w:tcPr>
          <w:p w14:paraId="1B43250E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  <w:vMerge w:val="restart"/>
            <w:vAlign w:val="center"/>
          </w:tcPr>
          <w:p w14:paraId="79F15370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80" w:type="dxa"/>
            <w:vMerge w:val="restart"/>
            <w:vAlign w:val="center"/>
          </w:tcPr>
          <w:p w14:paraId="3A1AE939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1225" w:type="dxa"/>
            <w:vMerge w:val="restart"/>
            <w:vAlign w:val="center"/>
          </w:tcPr>
          <w:p w14:paraId="3571FB29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2450" w:type="dxa"/>
            <w:gridSpan w:val="2"/>
            <w:vAlign w:val="center"/>
          </w:tcPr>
          <w:p w14:paraId="70BD2A5C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給与月額</w:t>
            </w:r>
          </w:p>
        </w:tc>
        <w:tc>
          <w:tcPr>
            <w:tcW w:w="735" w:type="dxa"/>
            <w:vMerge w:val="restart"/>
            <w:vAlign w:val="center"/>
          </w:tcPr>
          <w:p w14:paraId="240EFCCA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F7D12" w14:paraId="07FCE4BA" w14:textId="77777777" w:rsidTr="00A94091">
        <w:tc>
          <w:tcPr>
            <w:tcW w:w="735" w:type="dxa"/>
            <w:vMerge/>
          </w:tcPr>
          <w:p w14:paraId="4326C705" w14:textId="77777777" w:rsidR="008F7D12" w:rsidRDefault="008F7D12" w:rsidP="001B0F09"/>
        </w:tc>
        <w:tc>
          <w:tcPr>
            <w:tcW w:w="1225" w:type="dxa"/>
            <w:vMerge/>
          </w:tcPr>
          <w:p w14:paraId="41ADD778" w14:textId="77777777" w:rsidR="008F7D12" w:rsidRDefault="008F7D12" w:rsidP="001B0F09"/>
        </w:tc>
        <w:tc>
          <w:tcPr>
            <w:tcW w:w="1225" w:type="dxa"/>
            <w:vMerge/>
          </w:tcPr>
          <w:p w14:paraId="452FE977" w14:textId="77777777" w:rsidR="008F7D12" w:rsidRDefault="008F7D12" w:rsidP="001B0F09"/>
        </w:tc>
        <w:tc>
          <w:tcPr>
            <w:tcW w:w="980" w:type="dxa"/>
            <w:vMerge/>
          </w:tcPr>
          <w:p w14:paraId="5A1C5006" w14:textId="77777777" w:rsidR="008F7D12" w:rsidRDefault="008F7D12" w:rsidP="001B0F09"/>
        </w:tc>
        <w:tc>
          <w:tcPr>
            <w:tcW w:w="1225" w:type="dxa"/>
            <w:vMerge/>
          </w:tcPr>
          <w:p w14:paraId="0B36CF33" w14:textId="77777777" w:rsidR="008F7D12" w:rsidRDefault="008F7D12" w:rsidP="001B0F09"/>
        </w:tc>
        <w:tc>
          <w:tcPr>
            <w:tcW w:w="1225" w:type="dxa"/>
            <w:vAlign w:val="center"/>
          </w:tcPr>
          <w:p w14:paraId="50B782E9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本俸</w:t>
            </w:r>
          </w:p>
        </w:tc>
        <w:tc>
          <w:tcPr>
            <w:tcW w:w="1225" w:type="dxa"/>
            <w:vAlign w:val="center"/>
          </w:tcPr>
          <w:p w14:paraId="2B260501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諸手当</w:t>
            </w:r>
          </w:p>
        </w:tc>
        <w:tc>
          <w:tcPr>
            <w:tcW w:w="735" w:type="dxa"/>
            <w:vMerge/>
          </w:tcPr>
          <w:p w14:paraId="6C9AC177" w14:textId="77777777" w:rsidR="008F7D12" w:rsidRDefault="008F7D12" w:rsidP="001B0F09"/>
        </w:tc>
      </w:tr>
      <w:tr w:rsidR="001B0F09" w14:paraId="177871E1" w14:textId="77777777" w:rsidTr="00A94091">
        <w:tc>
          <w:tcPr>
            <w:tcW w:w="735" w:type="dxa"/>
          </w:tcPr>
          <w:p w14:paraId="0BDF55AB" w14:textId="77777777" w:rsidR="001B0F09" w:rsidRDefault="001B0F09" w:rsidP="001B0F09"/>
        </w:tc>
        <w:tc>
          <w:tcPr>
            <w:tcW w:w="1225" w:type="dxa"/>
          </w:tcPr>
          <w:p w14:paraId="11E6270A" w14:textId="77777777" w:rsidR="001B0F09" w:rsidRDefault="001B0F09" w:rsidP="001B0F09"/>
        </w:tc>
        <w:tc>
          <w:tcPr>
            <w:tcW w:w="1225" w:type="dxa"/>
          </w:tcPr>
          <w:p w14:paraId="45745AA9" w14:textId="77777777" w:rsidR="001B0F09" w:rsidRDefault="001B0F09" w:rsidP="001B0F09"/>
        </w:tc>
        <w:tc>
          <w:tcPr>
            <w:tcW w:w="980" w:type="dxa"/>
          </w:tcPr>
          <w:p w14:paraId="1BC6EFCC" w14:textId="77777777" w:rsidR="001B0F09" w:rsidRDefault="001B0F09" w:rsidP="001B0F09"/>
        </w:tc>
        <w:tc>
          <w:tcPr>
            <w:tcW w:w="1225" w:type="dxa"/>
          </w:tcPr>
          <w:p w14:paraId="39EA15E3" w14:textId="77777777" w:rsidR="001B0F09" w:rsidRDefault="001B0F09" w:rsidP="001B0F09"/>
        </w:tc>
        <w:tc>
          <w:tcPr>
            <w:tcW w:w="1225" w:type="dxa"/>
          </w:tcPr>
          <w:p w14:paraId="645688D1" w14:textId="77777777" w:rsidR="001B0F09" w:rsidRDefault="001B0F09" w:rsidP="001B0F09"/>
        </w:tc>
        <w:tc>
          <w:tcPr>
            <w:tcW w:w="1225" w:type="dxa"/>
          </w:tcPr>
          <w:p w14:paraId="66CBB495" w14:textId="77777777" w:rsidR="001B0F09" w:rsidRDefault="001B0F09" w:rsidP="001B0F09"/>
        </w:tc>
        <w:tc>
          <w:tcPr>
            <w:tcW w:w="735" w:type="dxa"/>
          </w:tcPr>
          <w:p w14:paraId="2FDB9F3B" w14:textId="77777777" w:rsidR="001B0F09" w:rsidRDefault="001B0F09" w:rsidP="001B0F09"/>
        </w:tc>
      </w:tr>
      <w:tr w:rsidR="001B0F09" w14:paraId="388DDF6C" w14:textId="77777777" w:rsidTr="00A94091">
        <w:tc>
          <w:tcPr>
            <w:tcW w:w="735" w:type="dxa"/>
          </w:tcPr>
          <w:p w14:paraId="02B5773E" w14:textId="77777777" w:rsidR="001B0F09" w:rsidRDefault="001B0F09" w:rsidP="001B0F09"/>
        </w:tc>
        <w:tc>
          <w:tcPr>
            <w:tcW w:w="1225" w:type="dxa"/>
          </w:tcPr>
          <w:p w14:paraId="06AC4956" w14:textId="77777777" w:rsidR="001B0F09" w:rsidRDefault="001B0F09" w:rsidP="001B0F09"/>
        </w:tc>
        <w:tc>
          <w:tcPr>
            <w:tcW w:w="1225" w:type="dxa"/>
          </w:tcPr>
          <w:p w14:paraId="1A862A7C" w14:textId="77777777" w:rsidR="001B0F09" w:rsidRDefault="001B0F09" w:rsidP="001B0F09"/>
        </w:tc>
        <w:tc>
          <w:tcPr>
            <w:tcW w:w="980" w:type="dxa"/>
          </w:tcPr>
          <w:p w14:paraId="28189109" w14:textId="77777777" w:rsidR="001B0F09" w:rsidRDefault="001B0F09" w:rsidP="001B0F09"/>
        </w:tc>
        <w:tc>
          <w:tcPr>
            <w:tcW w:w="1225" w:type="dxa"/>
          </w:tcPr>
          <w:p w14:paraId="5180C120" w14:textId="77777777" w:rsidR="001B0F09" w:rsidRDefault="001B0F09" w:rsidP="001B0F09"/>
        </w:tc>
        <w:tc>
          <w:tcPr>
            <w:tcW w:w="1225" w:type="dxa"/>
          </w:tcPr>
          <w:p w14:paraId="537DC952" w14:textId="77777777" w:rsidR="001B0F09" w:rsidRDefault="001B0F09" w:rsidP="001B0F09"/>
        </w:tc>
        <w:tc>
          <w:tcPr>
            <w:tcW w:w="1225" w:type="dxa"/>
          </w:tcPr>
          <w:p w14:paraId="1BA1251C" w14:textId="77777777" w:rsidR="001B0F09" w:rsidRDefault="001B0F09" w:rsidP="001B0F09"/>
        </w:tc>
        <w:tc>
          <w:tcPr>
            <w:tcW w:w="735" w:type="dxa"/>
          </w:tcPr>
          <w:p w14:paraId="1019603E" w14:textId="77777777" w:rsidR="001B0F09" w:rsidRDefault="001B0F09" w:rsidP="001B0F09"/>
        </w:tc>
      </w:tr>
      <w:tr w:rsidR="001B0F09" w14:paraId="47C87651" w14:textId="77777777" w:rsidTr="00A94091">
        <w:tc>
          <w:tcPr>
            <w:tcW w:w="735" w:type="dxa"/>
          </w:tcPr>
          <w:p w14:paraId="35C11537" w14:textId="77777777" w:rsidR="001B0F09" w:rsidRDefault="001B0F09" w:rsidP="001B0F09"/>
        </w:tc>
        <w:tc>
          <w:tcPr>
            <w:tcW w:w="1225" w:type="dxa"/>
          </w:tcPr>
          <w:p w14:paraId="4B57B6CC" w14:textId="77777777" w:rsidR="001B0F09" w:rsidRDefault="001B0F09" w:rsidP="001B0F09"/>
        </w:tc>
        <w:tc>
          <w:tcPr>
            <w:tcW w:w="1225" w:type="dxa"/>
          </w:tcPr>
          <w:p w14:paraId="7F0C8573" w14:textId="77777777" w:rsidR="001B0F09" w:rsidRDefault="001B0F09" w:rsidP="001B0F09"/>
        </w:tc>
        <w:tc>
          <w:tcPr>
            <w:tcW w:w="980" w:type="dxa"/>
          </w:tcPr>
          <w:p w14:paraId="1E6888B6" w14:textId="77777777" w:rsidR="001B0F09" w:rsidRDefault="001B0F09" w:rsidP="001B0F09"/>
        </w:tc>
        <w:tc>
          <w:tcPr>
            <w:tcW w:w="1225" w:type="dxa"/>
          </w:tcPr>
          <w:p w14:paraId="2B517261" w14:textId="77777777" w:rsidR="001B0F09" w:rsidRDefault="001B0F09" w:rsidP="001B0F09"/>
        </w:tc>
        <w:tc>
          <w:tcPr>
            <w:tcW w:w="1225" w:type="dxa"/>
          </w:tcPr>
          <w:p w14:paraId="6E9DB8EB" w14:textId="77777777" w:rsidR="001B0F09" w:rsidRDefault="001B0F09" w:rsidP="001B0F09"/>
        </w:tc>
        <w:tc>
          <w:tcPr>
            <w:tcW w:w="1225" w:type="dxa"/>
          </w:tcPr>
          <w:p w14:paraId="33CC0CBA" w14:textId="77777777" w:rsidR="001B0F09" w:rsidRDefault="001B0F09" w:rsidP="001B0F09"/>
        </w:tc>
        <w:tc>
          <w:tcPr>
            <w:tcW w:w="735" w:type="dxa"/>
          </w:tcPr>
          <w:p w14:paraId="36111110" w14:textId="77777777" w:rsidR="001B0F09" w:rsidRDefault="001B0F09" w:rsidP="001B0F09"/>
        </w:tc>
      </w:tr>
      <w:tr w:rsidR="001B0F09" w14:paraId="1AD713DC" w14:textId="77777777" w:rsidTr="00A94091">
        <w:tc>
          <w:tcPr>
            <w:tcW w:w="735" w:type="dxa"/>
          </w:tcPr>
          <w:p w14:paraId="706FE3A7" w14:textId="77777777" w:rsidR="001B0F09" w:rsidRDefault="001B0F09" w:rsidP="001B0F09"/>
        </w:tc>
        <w:tc>
          <w:tcPr>
            <w:tcW w:w="1225" w:type="dxa"/>
          </w:tcPr>
          <w:p w14:paraId="0F7D82E5" w14:textId="77777777" w:rsidR="001B0F09" w:rsidRDefault="001B0F09" w:rsidP="001B0F09"/>
        </w:tc>
        <w:tc>
          <w:tcPr>
            <w:tcW w:w="1225" w:type="dxa"/>
          </w:tcPr>
          <w:p w14:paraId="5D133D2B" w14:textId="77777777" w:rsidR="001B0F09" w:rsidRDefault="001B0F09" w:rsidP="001B0F09"/>
        </w:tc>
        <w:tc>
          <w:tcPr>
            <w:tcW w:w="980" w:type="dxa"/>
          </w:tcPr>
          <w:p w14:paraId="461E7A61" w14:textId="77777777" w:rsidR="001B0F09" w:rsidRDefault="001B0F09" w:rsidP="001B0F09"/>
        </w:tc>
        <w:tc>
          <w:tcPr>
            <w:tcW w:w="1225" w:type="dxa"/>
          </w:tcPr>
          <w:p w14:paraId="1A49BA53" w14:textId="77777777" w:rsidR="001B0F09" w:rsidRDefault="001B0F09" w:rsidP="001B0F09"/>
        </w:tc>
        <w:tc>
          <w:tcPr>
            <w:tcW w:w="1225" w:type="dxa"/>
          </w:tcPr>
          <w:p w14:paraId="197DC8E3" w14:textId="77777777" w:rsidR="001B0F09" w:rsidRDefault="001B0F09" w:rsidP="001B0F09"/>
        </w:tc>
        <w:tc>
          <w:tcPr>
            <w:tcW w:w="1225" w:type="dxa"/>
          </w:tcPr>
          <w:p w14:paraId="099071ED" w14:textId="77777777" w:rsidR="001B0F09" w:rsidRDefault="001B0F09" w:rsidP="001B0F09"/>
        </w:tc>
        <w:tc>
          <w:tcPr>
            <w:tcW w:w="735" w:type="dxa"/>
          </w:tcPr>
          <w:p w14:paraId="056F5330" w14:textId="77777777" w:rsidR="001B0F09" w:rsidRDefault="001B0F09" w:rsidP="001B0F09"/>
        </w:tc>
      </w:tr>
      <w:tr w:rsidR="001B0F09" w14:paraId="5DC2C067" w14:textId="77777777" w:rsidTr="00A94091">
        <w:tc>
          <w:tcPr>
            <w:tcW w:w="735" w:type="dxa"/>
          </w:tcPr>
          <w:p w14:paraId="482193F9" w14:textId="77777777" w:rsidR="001B0F09" w:rsidRDefault="001B0F09" w:rsidP="001B0F09"/>
        </w:tc>
        <w:tc>
          <w:tcPr>
            <w:tcW w:w="1225" w:type="dxa"/>
          </w:tcPr>
          <w:p w14:paraId="4B368203" w14:textId="77777777" w:rsidR="001B0F09" w:rsidRDefault="001B0F09" w:rsidP="001B0F09"/>
        </w:tc>
        <w:tc>
          <w:tcPr>
            <w:tcW w:w="1225" w:type="dxa"/>
          </w:tcPr>
          <w:p w14:paraId="05267CAB" w14:textId="77777777" w:rsidR="001B0F09" w:rsidRDefault="001B0F09" w:rsidP="001B0F09"/>
        </w:tc>
        <w:tc>
          <w:tcPr>
            <w:tcW w:w="980" w:type="dxa"/>
          </w:tcPr>
          <w:p w14:paraId="30895BDA" w14:textId="77777777" w:rsidR="001B0F09" w:rsidRDefault="001B0F09" w:rsidP="001B0F09"/>
        </w:tc>
        <w:tc>
          <w:tcPr>
            <w:tcW w:w="1225" w:type="dxa"/>
          </w:tcPr>
          <w:p w14:paraId="209588B9" w14:textId="77777777" w:rsidR="001B0F09" w:rsidRDefault="001B0F09" w:rsidP="001B0F09"/>
        </w:tc>
        <w:tc>
          <w:tcPr>
            <w:tcW w:w="1225" w:type="dxa"/>
          </w:tcPr>
          <w:p w14:paraId="23AAE279" w14:textId="77777777" w:rsidR="001B0F09" w:rsidRDefault="001B0F09" w:rsidP="001B0F09"/>
        </w:tc>
        <w:tc>
          <w:tcPr>
            <w:tcW w:w="1225" w:type="dxa"/>
          </w:tcPr>
          <w:p w14:paraId="6DBEF773" w14:textId="77777777" w:rsidR="001B0F09" w:rsidRDefault="001B0F09" w:rsidP="001B0F09"/>
        </w:tc>
        <w:tc>
          <w:tcPr>
            <w:tcW w:w="735" w:type="dxa"/>
          </w:tcPr>
          <w:p w14:paraId="5227D928" w14:textId="77777777" w:rsidR="001B0F09" w:rsidRDefault="001B0F09" w:rsidP="001B0F09"/>
        </w:tc>
      </w:tr>
      <w:tr w:rsidR="001B0F09" w14:paraId="30CDAEDC" w14:textId="77777777" w:rsidTr="00A94091">
        <w:tc>
          <w:tcPr>
            <w:tcW w:w="735" w:type="dxa"/>
          </w:tcPr>
          <w:p w14:paraId="135C0656" w14:textId="77777777" w:rsidR="001B0F09" w:rsidRDefault="001B0F09" w:rsidP="001B0F09"/>
        </w:tc>
        <w:tc>
          <w:tcPr>
            <w:tcW w:w="1225" w:type="dxa"/>
          </w:tcPr>
          <w:p w14:paraId="4C6BDFB1" w14:textId="77777777" w:rsidR="001B0F09" w:rsidRDefault="001B0F09" w:rsidP="001B0F09"/>
        </w:tc>
        <w:tc>
          <w:tcPr>
            <w:tcW w:w="1225" w:type="dxa"/>
          </w:tcPr>
          <w:p w14:paraId="617169F5" w14:textId="77777777" w:rsidR="001B0F09" w:rsidRDefault="001B0F09" w:rsidP="001B0F09"/>
        </w:tc>
        <w:tc>
          <w:tcPr>
            <w:tcW w:w="980" w:type="dxa"/>
          </w:tcPr>
          <w:p w14:paraId="56FAC1FB" w14:textId="77777777" w:rsidR="001B0F09" w:rsidRDefault="001B0F09" w:rsidP="001B0F09"/>
        </w:tc>
        <w:tc>
          <w:tcPr>
            <w:tcW w:w="1225" w:type="dxa"/>
          </w:tcPr>
          <w:p w14:paraId="6CF09C30" w14:textId="77777777" w:rsidR="001B0F09" w:rsidRDefault="001B0F09" w:rsidP="001B0F09"/>
        </w:tc>
        <w:tc>
          <w:tcPr>
            <w:tcW w:w="1225" w:type="dxa"/>
          </w:tcPr>
          <w:p w14:paraId="65A4CDC1" w14:textId="77777777" w:rsidR="001B0F09" w:rsidRDefault="001B0F09" w:rsidP="001B0F09"/>
        </w:tc>
        <w:tc>
          <w:tcPr>
            <w:tcW w:w="1225" w:type="dxa"/>
          </w:tcPr>
          <w:p w14:paraId="7E7649BD" w14:textId="77777777" w:rsidR="001B0F09" w:rsidRDefault="001B0F09" w:rsidP="001B0F09"/>
        </w:tc>
        <w:tc>
          <w:tcPr>
            <w:tcW w:w="735" w:type="dxa"/>
          </w:tcPr>
          <w:p w14:paraId="1AF7D5B1" w14:textId="77777777" w:rsidR="001B0F09" w:rsidRDefault="001B0F09" w:rsidP="001B0F09"/>
        </w:tc>
      </w:tr>
    </w:tbl>
    <w:p w14:paraId="5DB9F34E" w14:textId="77777777" w:rsidR="00681502" w:rsidRDefault="00E402A2" w:rsidP="008F7D12">
      <w:pPr>
        <w:ind w:firstLineChars="100" w:firstLine="245"/>
      </w:pPr>
      <w:r>
        <w:t>5</w:t>
      </w:r>
      <w:r w:rsidR="008F7D12">
        <w:rPr>
          <w:rFonts w:hint="eastAsia"/>
        </w:rPr>
        <w:t xml:space="preserve">　</w:t>
      </w:r>
      <w:r w:rsidR="00681502">
        <w:rPr>
          <w:rFonts w:hint="eastAsia"/>
        </w:rPr>
        <w:t>経営の責任者</w:t>
      </w:r>
      <w:r w:rsidR="00A94091">
        <w:rPr>
          <w:rFonts w:hint="eastAsia"/>
        </w:rPr>
        <w:t>又は</w:t>
      </w:r>
      <w:r w:rsidR="00681502">
        <w:rPr>
          <w:rFonts w:hint="eastAsia"/>
        </w:rPr>
        <w:t>管理者の変更</w:t>
      </w:r>
    </w:p>
    <w:p w14:paraId="41B7D8D1" w14:textId="77777777" w:rsidR="00681502" w:rsidRDefault="00681502" w:rsidP="00C05CE7">
      <w:pPr>
        <w:ind w:leftChars="200" w:left="490" w:firstLineChars="50" w:firstLine="123"/>
      </w:pPr>
      <w:r>
        <w:rPr>
          <w:rFonts w:hint="eastAsia"/>
        </w:rPr>
        <w:t>氏名、生年月日、資格、過去の経歴</w:t>
      </w:r>
      <w:r w:rsidR="00A94091">
        <w:rPr>
          <w:rFonts w:hint="eastAsia"/>
        </w:rPr>
        <w:t>及び</w:t>
      </w:r>
      <w:r>
        <w:rPr>
          <w:rFonts w:hint="eastAsia"/>
        </w:rPr>
        <w:t>給料月額</w:t>
      </w:r>
      <w:r w:rsidR="00B53F66">
        <w:t>(</w:t>
      </w:r>
      <w:r>
        <w:rPr>
          <w:rFonts w:hint="eastAsia"/>
        </w:rPr>
        <w:t>本俸</w:t>
      </w:r>
      <w:r w:rsidR="00927BCF">
        <w:rPr>
          <w:rFonts w:hint="eastAsia"/>
        </w:rPr>
        <w:t>及び</w:t>
      </w:r>
      <w:r w:rsidR="00C05CE7">
        <w:rPr>
          <w:rFonts w:hint="eastAsia"/>
        </w:rPr>
        <w:t>諸手当</w:t>
      </w:r>
      <w:r w:rsidR="00B53F66">
        <w:t>)</w:t>
      </w:r>
      <w:r>
        <w:rPr>
          <w:rFonts w:hint="eastAsia"/>
        </w:rPr>
        <w:t>について、変更前と</w:t>
      </w:r>
      <w:r w:rsidR="00C05CE7">
        <w:rPr>
          <w:rFonts w:hint="eastAsia"/>
        </w:rPr>
        <w:t>変更</w:t>
      </w:r>
      <w:r>
        <w:rPr>
          <w:rFonts w:hint="eastAsia"/>
        </w:rPr>
        <w:t>後に区分して適宜記載すること。また、様式</w:t>
      </w:r>
      <w:r w:rsidR="00E402A2">
        <w:t>1</w:t>
      </w:r>
      <w:r>
        <w:rPr>
          <w:rFonts w:hint="eastAsia"/>
        </w:rPr>
        <w:t>に定める誓約書を添付すること。</w:t>
      </w:r>
    </w:p>
    <w:p w14:paraId="4505AFD4" w14:textId="77777777" w:rsidR="00681502" w:rsidRDefault="00E402A2" w:rsidP="008F7D12">
      <w:pPr>
        <w:ind w:firstLineChars="100" w:firstLine="245"/>
      </w:pPr>
      <w:r>
        <w:t>6</w:t>
      </w:r>
      <w:r w:rsidR="008F7D12">
        <w:rPr>
          <w:rFonts w:hint="eastAsia"/>
        </w:rPr>
        <w:t xml:space="preserve">　</w:t>
      </w:r>
      <w:r w:rsidR="00681502">
        <w:rPr>
          <w:rFonts w:hint="eastAsia"/>
        </w:rPr>
        <w:t>定員の状況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3015"/>
        <w:gridCol w:w="3015"/>
      </w:tblGrid>
      <w:tr w:rsidR="008F7D12" w14:paraId="247A5020" w14:textId="77777777" w:rsidTr="00A94091">
        <w:tc>
          <w:tcPr>
            <w:tcW w:w="2491" w:type="dxa"/>
            <w:vAlign w:val="center"/>
          </w:tcPr>
          <w:p w14:paraId="0637330F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区</w:t>
            </w:r>
            <w:r w:rsidR="00C05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3090" w:type="dxa"/>
            <w:vAlign w:val="center"/>
          </w:tcPr>
          <w:p w14:paraId="0EAE6E2A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090" w:type="dxa"/>
            <w:vAlign w:val="center"/>
          </w:tcPr>
          <w:p w14:paraId="54C4FF13" w14:textId="77777777" w:rsidR="008F7D12" w:rsidRDefault="008F7D12" w:rsidP="00C209A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8F7D12" w14:paraId="1654A825" w14:textId="77777777" w:rsidTr="00A94091">
        <w:tc>
          <w:tcPr>
            <w:tcW w:w="2491" w:type="dxa"/>
            <w:vAlign w:val="center"/>
          </w:tcPr>
          <w:p w14:paraId="03609566" w14:textId="77777777" w:rsidR="008F7D12" w:rsidRPr="00EA6093" w:rsidRDefault="008F7D12" w:rsidP="00C209A9">
            <w:pPr>
              <w:jc w:val="center"/>
            </w:pPr>
            <w:r w:rsidRPr="00EA6093">
              <w:rPr>
                <w:rFonts w:hint="eastAsia"/>
              </w:rPr>
              <w:t>０歳児</w:t>
            </w:r>
          </w:p>
        </w:tc>
        <w:tc>
          <w:tcPr>
            <w:tcW w:w="3090" w:type="dxa"/>
          </w:tcPr>
          <w:p w14:paraId="2B501F41" w14:textId="77777777" w:rsidR="008F7D12" w:rsidRDefault="008F7D12" w:rsidP="008F7D12"/>
        </w:tc>
        <w:tc>
          <w:tcPr>
            <w:tcW w:w="3090" w:type="dxa"/>
          </w:tcPr>
          <w:p w14:paraId="3BCBD91B" w14:textId="77777777" w:rsidR="008F7D12" w:rsidRDefault="008F7D12" w:rsidP="008F7D12"/>
        </w:tc>
      </w:tr>
      <w:tr w:rsidR="008F7D12" w14:paraId="4529AE14" w14:textId="77777777" w:rsidTr="00A94091">
        <w:tc>
          <w:tcPr>
            <w:tcW w:w="2491" w:type="dxa"/>
            <w:vAlign w:val="center"/>
          </w:tcPr>
          <w:p w14:paraId="48C343EB" w14:textId="77777777" w:rsidR="008F7D12" w:rsidRPr="00EA6093" w:rsidRDefault="00E402A2" w:rsidP="00C209A9">
            <w:pPr>
              <w:jc w:val="center"/>
            </w:pPr>
            <w:r>
              <w:t>1</w:t>
            </w:r>
            <w:r w:rsidR="008F7D12" w:rsidRPr="00EA6093">
              <w:rPr>
                <w:rFonts w:hint="eastAsia"/>
              </w:rPr>
              <w:t>歳児</w:t>
            </w:r>
          </w:p>
        </w:tc>
        <w:tc>
          <w:tcPr>
            <w:tcW w:w="3090" w:type="dxa"/>
          </w:tcPr>
          <w:p w14:paraId="06117C38" w14:textId="77777777" w:rsidR="008F7D12" w:rsidRDefault="008F7D12" w:rsidP="008F7D12"/>
        </w:tc>
        <w:tc>
          <w:tcPr>
            <w:tcW w:w="3090" w:type="dxa"/>
          </w:tcPr>
          <w:p w14:paraId="67D72EC2" w14:textId="77777777" w:rsidR="008F7D12" w:rsidRDefault="008F7D12" w:rsidP="008F7D12"/>
        </w:tc>
      </w:tr>
      <w:tr w:rsidR="008F7D12" w14:paraId="72EA3E7F" w14:textId="77777777" w:rsidTr="00A94091">
        <w:tc>
          <w:tcPr>
            <w:tcW w:w="2491" w:type="dxa"/>
            <w:vAlign w:val="center"/>
          </w:tcPr>
          <w:p w14:paraId="6B081ACB" w14:textId="77777777" w:rsidR="008F7D12" w:rsidRPr="00EA6093" w:rsidRDefault="00E402A2" w:rsidP="00C209A9">
            <w:pPr>
              <w:jc w:val="center"/>
            </w:pPr>
            <w:r>
              <w:t>2</w:t>
            </w:r>
            <w:r w:rsidR="008F7D12" w:rsidRPr="00EA6093">
              <w:rPr>
                <w:rFonts w:hint="eastAsia"/>
              </w:rPr>
              <w:t>歳児</w:t>
            </w:r>
          </w:p>
        </w:tc>
        <w:tc>
          <w:tcPr>
            <w:tcW w:w="3090" w:type="dxa"/>
          </w:tcPr>
          <w:p w14:paraId="30F8BC4F" w14:textId="77777777" w:rsidR="008F7D12" w:rsidRDefault="008F7D12" w:rsidP="008F7D12"/>
        </w:tc>
        <w:tc>
          <w:tcPr>
            <w:tcW w:w="3090" w:type="dxa"/>
          </w:tcPr>
          <w:p w14:paraId="515CDF2A" w14:textId="77777777" w:rsidR="008F7D12" w:rsidRDefault="008F7D12" w:rsidP="008F7D12"/>
        </w:tc>
      </w:tr>
      <w:tr w:rsidR="008F7D12" w14:paraId="3B630F54" w14:textId="77777777" w:rsidTr="00A94091">
        <w:tc>
          <w:tcPr>
            <w:tcW w:w="2491" w:type="dxa"/>
            <w:vAlign w:val="center"/>
          </w:tcPr>
          <w:p w14:paraId="1F6C9216" w14:textId="77777777" w:rsidR="008F7D12" w:rsidRPr="00EA6093" w:rsidRDefault="008F7D12" w:rsidP="00C209A9">
            <w:pPr>
              <w:jc w:val="center"/>
            </w:pPr>
            <w:r w:rsidRPr="00EA6093">
              <w:rPr>
                <w:rFonts w:hint="eastAsia"/>
              </w:rPr>
              <w:t>計</w:t>
            </w:r>
          </w:p>
        </w:tc>
        <w:tc>
          <w:tcPr>
            <w:tcW w:w="3090" w:type="dxa"/>
          </w:tcPr>
          <w:p w14:paraId="232D2AE3" w14:textId="77777777" w:rsidR="008F7D12" w:rsidRDefault="008F7D12" w:rsidP="008F7D12"/>
        </w:tc>
        <w:tc>
          <w:tcPr>
            <w:tcW w:w="3090" w:type="dxa"/>
          </w:tcPr>
          <w:p w14:paraId="16D31897" w14:textId="77777777" w:rsidR="008F7D12" w:rsidRDefault="008F7D12" w:rsidP="008F7D12"/>
        </w:tc>
      </w:tr>
    </w:tbl>
    <w:p w14:paraId="624FE560" w14:textId="77777777" w:rsidR="00681502" w:rsidRDefault="00B53F66" w:rsidP="00F039AD">
      <w:pPr>
        <w:ind w:firstLineChars="200" w:firstLine="490"/>
      </w:pPr>
      <w:r>
        <w:t>(</w:t>
      </w:r>
      <w:r w:rsidR="00681502">
        <w:rPr>
          <w:rFonts w:hint="eastAsia"/>
        </w:rPr>
        <w:t>注</w:t>
      </w:r>
      <w:r>
        <w:t>)</w:t>
      </w:r>
      <w:r w:rsidR="00F039AD">
        <w:rPr>
          <w:rFonts w:hint="eastAsia"/>
        </w:rPr>
        <w:t xml:space="preserve">　</w:t>
      </w:r>
      <w:r w:rsidR="00681502">
        <w:rPr>
          <w:rFonts w:hint="eastAsia"/>
        </w:rPr>
        <w:t>利用定員を減少する場合には、その理由を添付すること。</w:t>
      </w:r>
    </w:p>
    <w:p w14:paraId="2E1F883D" w14:textId="77777777" w:rsidR="00681502" w:rsidRDefault="008F7D12" w:rsidP="001625D6">
      <w:pPr>
        <w:ind w:firstLineChars="100" w:firstLine="245"/>
      </w:pPr>
      <w:r>
        <w:br w:type="page"/>
      </w:r>
      <w:r w:rsidR="00E402A2">
        <w:lastRenderedPageBreak/>
        <w:t>7</w:t>
      </w:r>
      <w:r w:rsidR="001625D6">
        <w:rPr>
          <w:rFonts w:hint="eastAsia"/>
        </w:rPr>
        <w:t xml:space="preserve">　</w:t>
      </w:r>
      <w:r w:rsidR="00681502">
        <w:rPr>
          <w:rFonts w:hint="eastAsia"/>
        </w:rPr>
        <w:t>事務所の所在地の変更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672"/>
        <w:gridCol w:w="3819"/>
      </w:tblGrid>
      <w:tr w:rsidR="001625D6" w14:paraId="51EB52B9" w14:textId="77777777" w:rsidTr="00A94091">
        <w:tc>
          <w:tcPr>
            <w:tcW w:w="980" w:type="dxa"/>
            <w:vAlign w:val="center"/>
          </w:tcPr>
          <w:p w14:paraId="0ABA6960" w14:textId="77777777" w:rsidR="001625D6" w:rsidRDefault="001625D6" w:rsidP="00C979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23" w:type="dxa"/>
            <w:vAlign w:val="center"/>
          </w:tcPr>
          <w:p w14:paraId="2C6939DB" w14:textId="77777777" w:rsidR="001625D6" w:rsidRDefault="001625D6" w:rsidP="00C9792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872" w:type="dxa"/>
            <w:vAlign w:val="center"/>
          </w:tcPr>
          <w:p w14:paraId="5BDD3FF4" w14:textId="77777777" w:rsidR="001625D6" w:rsidRDefault="001625D6" w:rsidP="00C9792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1625D6" w14:paraId="31A94F54" w14:textId="77777777" w:rsidTr="00A94091">
        <w:tc>
          <w:tcPr>
            <w:tcW w:w="980" w:type="dxa"/>
          </w:tcPr>
          <w:p w14:paraId="4BD1704D" w14:textId="77777777" w:rsidR="001625D6" w:rsidRDefault="001625D6" w:rsidP="001625D6">
            <w:r>
              <w:rPr>
                <w:rFonts w:hint="eastAsia"/>
              </w:rPr>
              <w:t>所在地</w:t>
            </w:r>
          </w:p>
        </w:tc>
        <w:tc>
          <w:tcPr>
            <w:tcW w:w="3723" w:type="dxa"/>
          </w:tcPr>
          <w:p w14:paraId="3CCE25CC" w14:textId="77777777" w:rsidR="001625D6" w:rsidRDefault="001625D6" w:rsidP="001625D6">
            <w:r>
              <w:rPr>
                <w:rFonts w:hint="eastAsia"/>
              </w:rPr>
              <w:t>〒</w:t>
            </w:r>
          </w:p>
          <w:p w14:paraId="4B8CC532" w14:textId="77777777" w:rsidR="001625D6" w:rsidRDefault="001625D6" w:rsidP="001625D6"/>
        </w:tc>
        <w:tc>
          <w:tcPr>
            <w:tcW w:w="3872" w:type="dxa"/>
          </w:tcPr>
          <w:p w14:paraId="7275F0F1" w14:textId="77777777" w:rsidR="001625D6" w:rsidRDefault="001625D6" w:rsidP="001625D6">
            <w:r>
              <w:rPr>
                <w:rFonts w:hint="eastAsia"/>
              </w:rPr>
              <w:t>〒</w:t>
            </w:r>
          </w:p>
        </w:tc>
      </w:tr>
      <w:tr w:rsidR="001625D6" w14:paraId="5E813356" w14:textId="77777777" w:rsidTr="00A94091">
        <w:tc>
          <w:tcPr>
            <w:tcW w:w="980" w:type="dxa"/>
          </w:tcPr>
          <w:p w14:paraId="47551412" w14:textId="77777777" w:rsidR="001625D6" w:rsidRDefault="001625D6" w:rsidP="001625D6">
            <w:r>
              <w:rPr>
                <w:rFonts w:hint="eastAsia"/>
              </w:rPr>
              <w:t>連絡先</w:t>
            </w:r>
          </w:p>
        </w:tc>
        <w:tc>
          <w:tcPr>
            <w:tcW w:w="3723" w:type="dxa"/>
          </w:tcPr>
          <w:p w14:paraId="25EFC61D" w14:textId="77777777" w:rsidR="001625D6" w:rsidRDefault="00355357" w:rsidP="001625D6">
            <w:r>
              <w:t>TEL</w:t>
            </w:r>
          </w:p>
          <w:p w14:paraId="7A901CA0" w14:textId="77777777" w:rsidR="001625D6" w:rsidRDefault="00355357" w:rsidP="001625D6">
            <w:r>
              <w:t>FAX</w:t>
            </w:r>
          </w:p>
        </w:tc>
        <w:tc>
          <w:tcPr>
            <w:tcW w:w="3872" w:type="dxa"/>
          </w:tcPr>
          <w:p w14:paraId="05A71B04" w14:textId="77777777" w:rsidR="001625D6" w:rsidRDefault="00355357" w:rsidP="001625D6">
            <w:r>
              <w:t>TEL</w:t>
            </w:r>
          </w:p>
          <w:p w14:paraId="76C429B6" w14:textId="77777777" w:rsidR="001625D6" w:rsidRDefault="00355357" w:rsidP="001625D6">
            <w:r>
              <w:t>FAX</w:t>
            </w:r>
          </w:p>
        </w:tc>
      </w:tr>
    </w:tbl>
    <w:p w14:paraId="1D9B4CC6" w14:textId="77777777" w:rsidR="00681502" w:rsidRDefault="00E402A2" w:rsidP="001625D6">
      <w:pPr>
        <w:ind w:firstLineChars="100" w:firstLine="245"/>
      </w:pPr>
      <w:r>
        <w:t>8</w:t>
      </w:r>
      <w:r w:rsidR="001625D6">
        <w:rPr>
          <w:rFonts w:hint="eastAsia"/>
        </w:rPr>
        <w:t xml:space="preserve">　</w:t>
      </w:r>
      <w:r w:rsidR="00681502">
        <w:rPr>
          <w:rFonts w:hint="eastAsia"/>
        </w:rPr>
        <w:t>経費及び財源内訳</w:t>
      </w:r>
      <w:r w:rsidR="00B53F66">
        <w:t>(</w:t>
      </w:r>
      <w:r w:rsidR="00681502">
        <w:rPr>
          <w:rFonts w:hint="eastAsia"/>
        </w:rPr>
        <w:t>建物その他設備の規模及び構造の変更の場合</w:t>
      </w:r>
      <w:r w:rsidR="00B53F66">
        <w:t>)</w:t>
      </w:r>
    </w:p>
    <w:p w14:paraId="69DD1C4C" w14:textId="77777777" w:rsidR="00C05CE7" w:rsidRDefault="00C05CE7" w:rsidP="009C4C69">
      <w:pPr>
        <w:spacing w:line="320" w:lineRule="exact"/>
        <w:ind w:firstLineChars="100" w:firstLine="245"/>
      </w:pPr>
    </w:p>
    <w:p w14:paraId="62937DAD" w14:textId="77777777" w:rsidR="00681502" w:rsidRDefault="00E402A2" w:rsidP="001625D6">
      <w:pPr>
        <w:ind w:firstLineChars="100" w:firstLine="245"/>
      </w:pPr>
      <w:r>
        <w:t>9</w:t>
      </w:r>
      <w:r w:rsidR="001625D6">
        <w:rPr>
          <w:rFonts w:hint="eastAsia"/>
        </w:rPr>
        <w:t xml:space="preserve">　</w:t>
      </w:r>
      <w:r w:rsidR="00681502">
        <w:rPr>
          <w:rFonts w:hint="eastAsia"/>
        </w:rPr>
        <w:t>定款、登記事項の変更</w:t>
      </w:r>
    </w:p>
    <w:p w14:paraId="4F494F88" w14:textId="77777777" w:rsidR="00681502" w:rsidRDefault="00681502" w:rsidP="001625D6">
      <w:pPr>
        <w:ind w:firstLineChars="300" w:firstLine="735"/>
      </w:pPr>
      <w:r>
        <w:rPr>
          <w:rFonts w:hint="eastAsia"/>
        </w:rPr>
        <w:t>変更前及び変更後の定款</w:t>
      </w:r>
      <w:r w:rsidR="00A94091">
        <w:rPr>
          <w:rFonts w:hint="eastAsia"/>
        </w:rPr>
        <w:t>及び</w:t>
      </w:r>
      <w:r>
        <w:rPr>
          <w:rFonts w:hint="eastAsia"/>
        </w:rPr>
        <w:t>登記事項証明書を添付すること。</w:t>
      </w:r>
    </w:p>
    <w:p w14:paraId="4A7CEDA5" w14:textId="77777777" w:rsidR="00681502" w:rsidRDefault="00E402A2" w:rsidP="001625D6">
      <w:pPr>
        <w:ind w:firstLineChars="100" w:firstLine="245"/>
      </w:pPr>
      <w:r>
        <w:t>10</w:t>
      </w:r>
      <w:r w:rsidR="001625D6">
        <w:rPr>
          <w:rFonts w:hint="eastAsia"/>
        </w:rPr>
        <w:t xml:space="preserve">　</w:t>
      </w:r>
      <w:r w:rsidR="00681502">
        <w:rPr>
          <w:rFonts w:hint="eastAsia"/>
        </w:rPr>
        <w:t>運営規定の変更</w:t>
      </w:r>
    </w:p>
    <w:p w14:paraId="35B5B998" w14:textId="77777777" w:rsidR="00681502" w:rsidRDefault="00681502" w:rsidP="001625D6">
      <w:pPr>
        <w:ind w:firstLineChars="300" w:firstLine="735"/>
      </w:pPr>
      <w:r>
        <w:rPr>
          <w:rFonts w:hint="eastAsia"/>
        </w:rPr>
        <w:t>変更前及び変更後の運営規程を添付すること。</w:t>
      </w:r>
    </w:p>
    <w:p w14:paraId="179DD037" w14:textId="77777777" w:rsidR="00681502" w:rsidRDefault="00E402A2" w:rsidP="001625D6">
      <w:pPr>
        <w:ind w:firstLineChars="100" w:firstLine="245"/>
      </w:pPr>
      <w:r>
        <w:t>11</w:t>
      </w:r>
      <w:r w:rsidR="001625D6">
        <w:rPr>
          <w:rFonts w:hint="eastAsia"/>
        </w:rPr>
        <w:t xml:space="preserve">　</w:t>
      </w:r>
      <w:r w:rsidR="00681502">
        <w:rPr>
          <w:rFonts w:hint="eastAsia"/>
        </w:rPr>
        <w:t>役員の変更</w:t>
      </w:r>
    </w:p>
    <w:p w14:paraId="1C499936" w14:textId="77777777" w:rsidR="00681502" w:rsidRDefault="00681502" w:rsidP="00C05CE7">
      <w:pPr>
        <w:ind w:leftChars="200" w:left="490" w:firstLineChars="100" w:firstLine="245"/>
      </w:pPr>
      <w:r>
        <w:rPr>
          <w:rFonts w:hint="eastAsia"/>
        </w:rPr>
        <w:t>氏名、生年月日及び住所について、変更前と</w:t>
      </w:r>
      <w:r w:rsidR="00C05CE7">
        <w:rPr>
          <w:rFonts w:hint="eastAsia"/>
        </w:rPr>
        <w:t>変更</w:t>
      </w:r>
      <w:r>
        <w:rPr>
          <w:rFonts w:hint="eastAsia"/>
        </w:rPr>
        <w:t>後に区分して適宜記載すること。</w:t>
      </w:r>
    </w:p>
    <w:p w14:paraId="4E876E2E" w14:textId="77777777" w:rsidR="00681502" w:rsidRDefault="00E402A2" w:rsidP="001625D6">
      <w:pPr>
        <w:ind w:firstLineChars="100" w:firstLine="245"/>
      </w:pPr>
      <w:r>
        <w:t>12</w:t>
      </w:r>
      <w:r w:rsidR="001625D6">
        <w:rPr>
          <w:rFonts w:hint="eastAsia"/>
        </w:rPr>
        <w:t xml:space="preserve">　</w:t>
      </w:r>
      <w:r w:rsidR="00681502">
        <w:rPr>
          <w:rFonts w:hint="eastAsia"/>
        </w:rPr>
        <w:t>連携施設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632"/>
        <w:gridCol w:w="3626"/>
      </w:tblGrid>
      <w:tr w:rsidR="001625D6" w14:paraId="61A193A9" w14:textId="77777777" w:rsidTr="00A94091">
        <w:trPr>
          <w:trHeight w:val="397"/>
        </w:trPr>
        <w:tc>
          <w:tcPr>
            <w:tcW w:w="1225" w:type="dxa"/>
            <w:vAlign w:val="center"/>
          </w:tcPr>
          <w:p w14:paraId="3C9AB214" w14:textId="77777777" w:rsidR="001625D6" w:rsidRDefault="001625D6" w:rsidP="00C979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675" w:type="dxa"/>
            <w:vAlign w:val="center"/>
          </w:tcPr>
          <w:p w14:paraId="15AE7B2A" w14:textId="77777777" w:rsidR="001625D6" w:rsidRDefault="001625D6" w:rsidP="00C9792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75" w:type="dxa"/>
            <w:vAlign w:val="center"/>
          </w:tcPr>
          <w:p w14:paraId="61B7C230" w14:textId="77777777" w:rsidR="001625D6" w:rsidRDefault="001625D6" w:rsidP="00C9792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1625D6" w14:paraId="3ED33583" w14:textId="77777777" w:rsidTr="00937069">
        <w:trPr>
          <w:trHeight w:val="360"/>
        </w:trPr>
        <w:tc>
          <w:tcPr>
            <w:tcW w:w="1225" w:type="dxa"/>
            <w:tcBorders>
              <w:bottom w:val="dashSmallGap" w:sz="4" w:space="0" w:color="auto"/>
            </w:tcBorders>
            <w:vAlign w:val="center"/>
          </w:tcPr>
          <w:p w14:paraId="0EAAADA3" w14:textId="77777777" w:rsidR="001625D6" w:rsidRPr="00C97924" w:rsidRDefault="0032029A" w:rsidP="00937069">
            <w:pPr>
              <w:spacing w:after="60" w:line="320" w:lineRule="exact"/>
              <w:jc w:val="center"/>
              <w:rPr>
                <w:sz w:val="18"/>
                <w:szCs w:val="18"/>
              </w:rPr>
            </w:pPr>
            <w:r w:rsidRPr="00C9792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75" w:type="dxa"/>
            <w:tcBorders>
              <w:bottom w:val="dashSmallGap" w:sz="4" w:space="0" w:color="auto"/>
            </w:tcBorders>
          </w:tcPr>
          <w:p w14:paraId="44D407A1" w14:textId="77777777" w:rsidR="001625D6" w:rsidRDefault="001625D6" w:rsidP="00937069">
            <w:pPr>
              <w:spacing w:line="280" w:lineRule="exact"/>
            </w:pPr>
          </w:p>
        </w:tc>
        <w:tc>
          <w:tcPr>
            <w:tcW w:w="3675" w:type="dxa"/>
            <w:tcBorders>
              <w:bottom w:val="dashSmallGap" w:sz="4" w:space="0" w:color="auto"/>
            </w:tcBorders>
          </w:tcPr>
          <w:p w14:paraId="153574EC" w14:textId="77777777" w:rsidR="001625D6" w:rsidRDefault="001625D6" w:rsidP="00937069">
            <w:pPr>
              <w:spacing w:line="280" w:lineRule="exact"/>
            </w:pPr>
          </w:p>
        </w:tc>
      </w:tr>
      <w:tr w:rsidR="001625D6" w14:paraId="516ED742" w14:textId="77777777" w:rsidTr="00A94091">
        <w:tc>
          <w:tcPr>
            <w:tcW w:w="1225" w:type="dxa"/>
            <w:tcBorders>
              <w:top w:val="dashSmallGap" w:sz="4" w:space="0" w:color="auto"/>
            </w:tcBorders>
          </w:tcPr>
          <w:p w14:paraId="47B8A9C6" w14:textId="77777777" w:rsidR="001625D6" w:rsidRDefault="0032029A" w:rsidP="00C05CE7">
            <w:pPr>
              <w:jc w:val="center"/>
            </w:pPr>
            <w:r>
              <w:rPr>
                <w:rFonts w:hint="eastAsia"/>
              </w:rPr>
              <w:t>名</w:t>
            </w:r>
            <w:r w:rsidR="00C05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675" w:type="dxa"/>
            <w:tcBorders>
              <w:top w:val="dashSmallGap" w:sz="4" w:space="0" w:color="auto"/>
            </w:tcBorders>
          </w:tcPr>
          <w:p w14:paraId="1255D9D7" w14:textId="77777777" w:rsidR="001625D6" w:rsidRDefault="001625D6" w:rsidP="001625D6"/>
        </w:tc>
        <w:tc>
          <w:tcPr>
            <w:tcW w:w="3675" w:type="dxa"/>
            <w:tcBorders>
              <w:top w:val="dashSmallGap" w:sz="4" w:space="0" w:color="auto"/>
            </w:tcBorders>
          </w:tcPr>
          <w:p w14:paraId="0292B678" w14:textId="77777777" w:rsidR="001625D6" w:rsidRDefault="001625D6" w:rsidP="001625D6"/>
        </w:tc>
      </w:tr>
      <w:tr w:rsidR="001625D6" w14:paraId="4A385CD7" w14:textId="77777777" w:rsidTr="00A94091">
        <w:tc>
          <w:tcPr>
            <w:tcW w:w="1225" w:type="dxa"/>
          </w:tcPr>
          <w:p w14:paraId="2444EBA0" w14:textId="77777777" w:rsidR="0032029A" w:rsidRDefault="0032029A" w:rsidP="00EA36FF">
            <w:pPr>
              <w:spacing w:before="40" w:line="320" w:lineRule="exact"/>
              <w:jc w:val="center"/>
            </w:pPr>
            <w:r>
              <w:rPr>
                <w:rFonts w:hint="eastAsia"/>
              </w:rPr>
              <w:t>区</w:t>
            </w:r>
            <w:r w:rsidR="00C05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14:paraId="03103225" w14:textId="77777777" w:rsidR="001625D6" w:rsidRDefault="001625D6" w:rsidP="00A51CAB">
            <w:pPr>
              <w:spacing w:line="320" w:lineRule="exact"/>
              <w:jc w:val="center"/>
            </w:pPr>
          </w:p>
        </w:tc>
        <w:tc>
          <w:tcPr>
            <w:tcW w:w="3675" w:type="dxa"/>
          </w:tcPr>
          <w:p w14:paraId="1F6060D4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□幼稚園</w:t>
            </w:r>
          </w:p>
          <w:p w14:paraId="4F6F5F03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□保育所</w:t>
            </w:r>
          </w:p>
          <w:p w14:paraId="7E9CD732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□認定こども園</w:t>
            </w:r>
          </w:p>
          <w:p w14:paraId="61F88296" w14:textId="77777777" w:rsidR="001625D6" w:rsidRDefault="0032029A" w:rsidP="00A51CAB">
            <w:pPr>
              <w:spacing w:line="320" w:lineRule="exact"/>
            </w:pPr>
            <w:r>
              <w:rPr>
                <w:rFonts w:hint="eastAsia"/>
              </w:rPr>
              <w:t>□幼保連携型認定こども園</w:t>
            </w:r>
          </w:p>
        </w:tc>
        <w:tc>
          <w:tcPr>
            <w:tcW w:w="3675" w:type="dxa"/>
          </w:tcPr>
          <w:p w14:paraId="15B6A437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□幼稚園</w:t>
            </w:r>
          </w:p>
          <w:p w14:paraId="1AC67ECA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□保育所</w:t>
            </w:r>
          </w:p>
          <w:p w14:paraId="4BFAD6AF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□認定こども園</w:t>
            </w:r>
          </w:p>
          <w:p w14:paraId="710AE677" w14:textId="77777777" w:rsidR="001625D6" w:rsidRDefault="0032029A" w:rsidP="00A51CAB">
            <w:pPr>
              <w:spacing w:line="320" w:lineRule="exact"/>
            </w:pPr>
            <w:r>
              <w:rPr>
                <w:rFonts w:hint="eastAsia"/>
              </w:rPr>
              <w:t>□幼保連携型認定こども園</w:t>
            </w:r>
          </w:p>
        </w:tc>
      </w:tr>
      <w:tr w:rsidR="001625D6" w14:paraId="58A6C3CE" w14:textId="77777777" w:rsidTr="00A94091">
        <w:tc>
          <w:tcPr>
            <w:tcW w:w="1225" w:type="dxa"/>
          </w:tcPr>
          <w:p w14:paraId="6F4E7673" w14:textId="77777777" w:rsidR="001625D6" w:rsidRDefault="0032029A" w:rsidP="00A51CA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75" w:type="dxa"/>
          </w:tcPr>
          <w:p w14:paraId="30230B85" w14:textId="77777777" w:rsidR="0032029A" w:rsidRDefault="0032029A" w:rsidP="00A51CAB">
            <w:r>
              <w:rPr>
                <w:rFonts w:hint="eastAsia"/>
              </w:rPr>
              <w:t>〒</w:t>
            </w:r>
          </w:p>
          <w:p w14:paraId="4B7DBCF7" w14:textId="77777777" w:rsidR="0032029A" w:rsidRDefault="0032029A" w:rsidP="00A51CAB"/>
        </w:tc>
        <w:tc>
          <w:tcPr>
            <w:tcW w:w="3675" w:type="dxa"/>
          </w:tcPr>
          <w:p w14:paraId="31C72CCB" w14:textId="77777777" w:rsidR="0032029A" w:rsidRDefault="0032029A" w:rsidP="00A51CAB">
            <w:r>
              <w:rPr>
                <w:rFonts w:hint="eastAsia"/>
              </w:rPr>
              <w:t>〒</w:t>
            </w:r>
          </w:p>
          <w:p w14:paraId="410E3226" w14:textId="77777777" w:rsidR="001625D6" w:rsidRDefault="001625D6" w:rsidP="00A51CAB"/>
        </w:tc>
      </w:tr>
      <w:tr w:rsidR="0032029A" w14:paraId="45BAA679" w14:textId="77777777" w:rsidTr="00A94091">
        <w:tc>
          <w:tcPr>
            <w:tcW w:w="1225" w:type="dxa"/>
          </w:tcPr>
          <w:p w14:paraId="10B2942D" w14:textId="77777777" w:rsidR="0032029A" w:rsidRDefault="0032029A" w:rsidP="000B16A7">
            <w:pPr>
              <w:spacing w:before="40" w:line="320" w:lineRule="exact"/>
            </w:pPr>
            <w:r>
              <w:rPr>
                <w:rFonts w:hint="eastAsia"/>
              </w:rPr>
              <w:t>連携内容</w:t>
            </w:r>
          </w:p>
          <w:p w14:paraId="2DEB29C3" w14:textId="77777777" w:rsidR="0032029A" w:rsidRDefault="0032029A" w:rsidP="00A51CAB">
            <w:pPr>
              <w:spacing w:line="320" w:lineRule="exact"/>
            </w:pPr>
          </w:p>
        </w:tc>
        <w:tc>
          <w:tcPr>
            <w:tcW w:w="3675" w:type="dxa"/>
          </w:tcPr>
          <w:p w14:paraId="31ADE626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□食事の提供に関する支援</w:t>
            </w:r>
          </w:p>
          <w:p w14:paraId="7762FE24" w14:textId="77777777" w:rsidR="0032029A" w:rsidRPr="00A94091" w:rsidRDefault="0032029A" w:rsidP="00A51CAB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Pr="00A94091">
              <w:rPr>
                <w:rFonts w:hint="eastAsia"/>
                <w:sz w:val="18"/>
                <w:szCs w:val="18"/>
              </w:rPr>
              <w:t>嘱託医による健康診断等による支援</w:t>
            </w:r>
          </w:p>
          <w:p w14:paraId="2BBCB014" w14:textId="77777777" w:rsidR="0032029A" w:rsidRPr="00C97924" w:rsidRDefault="0032029A" w:rsidP="00A51CA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 w:rsidRPr="00C97924">
              <w:rPr>
                <w:rFonts w:hint="eastAsia"/>
                <w:sz w:val="20"/>
                <w:szCs w:val="20"/>
              </w:rPr>
              <w:t>屋外遊戯場の利用に関する支援</w:t>
            </w:r>
          </w:p>
          <w:p w14:paraId="00BBB2A1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□合同保育に関する支援</w:t>
            </w:r>
          </w:p>
          <w:p w14:paraId="3BC08947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□相談や助言による支援</w:t>
            </w:r>
          </w:p>
          <w:p w14:paraId="645F4AE0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□行事への参加に関する支援</w:t>
            </w:r>
          </w:p>
          <w:p w14:paraId="36C84FC3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□代替保育の提供</w:t>
            </w:r>
          </w:p>
          <w:p w14:paraId="3DA8C441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□乳幼児卒園後の受け入れ</w:t>
            </w:r>
          </w:p>
          <w:p w14:paraId="0E7DD858" w14:textId="77777777" w:rsidR="0032029A" w:rsidRDefault="00A94091" w:rsidP="00A51CAB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32029A">
              <w:rPr>
                <w:rFonts w:hint="eastAsia"/>
              </w:rPr>
              <w:t>その他</w:t>
            </w:r>
            <w:r w:rsidR="00B53F66">
              <w:t>(</w:t>
            </w:r>
            <w:r w:rsidR="0032029A">
              <w:rPr>
                <w:rFonts w:hint="eastAsia"/>
              </w:rPr>
              <w:t xml:space="preserve">　　　　　　</w:t>
            </w:r>
            <w:r w:rsidR="0032029A">
              <w:t xml:space="preserve"> </w:t>
            </w:r>
            <w:r w:rsidR="00B53F66">
              <w:t>)</w:t>
            </w:r>
          </w:p>
        </w:tc>
        <w:tc>
          <w:tcPr>
            <w:tcW w:w="3675" w:type="dxa"/>
          </w:tcPr>
          <w:p w14:paraId="0CE15C92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□食事の提供に関する支援</w:t>
            </w:r>
          </w:p>
          <w:p w14:paraId="3CA91426" w14:textId="77777777" w:rsidR="0032029A" w:rsidRPr="00C97924" w:rsidRDefault="0032029A" w:rsidP="00A51CA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 w:rsidRPr="00A94091">
              <w:rPr>
                <w:rFonts w:hint="eastAsia"/>
                <w:sz w:val="18"/>
                <w:szCs w:val="18"/>
              </w:rPr>
              <w:t>嘱託医による健康診断等による支援</w:t>
            </w:r>
          </w:p>
          <w:p w14:paraId="3D76B7BE" w14:textId="77777777" w:rsidR="0032029A" w:rsidRPr="00C97924" w:rsidRDefault="0032029A" w:rsidP="00A51CAB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 w:rsidRPr="00C97924">
              <w:rPr>
                <w:rFonts w:hint="eastAsia"/>
                <w:sz w:val="20"/>
                <w:szCs w:val="20"/>
              </w:rPr>
              <w:t>屋外遊戯場の利用に関する支援</w:t>
            </w:r>
          </w:p>
          <w:p w14:paraId="0E73C7DF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□合同保育に関する支援</w:t>
            </w:r>
          </w:p>
          <w:p w14:paraId="0AC7734E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□相談や助言による支援</w:t>
            </w:r>
          </w:p>
          <w:p w14:paraId="209F4124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□行事への参加に関する支援</w:t>
            </w:r>
          </w:p>
          <w:p w14:paraId="1892D8B3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□代替保育の提供</w:t>
            </w:r>
          </w:p>
          <w:p w14:paraId="548FFD9A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□乳幼児卒園後の受け入れ</w:t>
            </w:r>
          </w:p>
          <w:p w14:paraId="3300EE17" w14:textId="77777777" w:rsidR="0032029A" w:rsidRDefault="0032029A" w:rsidP="00A51CAB">
            <w:pPr>
              <w:spacing w:line="320" w:lineRule="exact"/>
            </w:pPr>
            <w:r>
              <w:rPr>
                <w:rFonts w:hint="eastAsia"/>
              </w:rPr>
              <w:t>□その他</w:t>
            </w:r>
            <w:r w:rsidR="00B53F66">
              <w:t>(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 w:rsidR="00B53F66">
              <w:t>)</w:t>
            </w:r>
          </w:p>
        </w:tc>
      </w:tr>
      <w:tr w:rsidR="0032029A" w14:paraId="2CB7B124" w14:textId="77777777" w:rsidTr="00A94091">
        <w:trPr>
          <w:trHeight w:val="862"/>
        </w:trPr>
        <w:tc>
          <w:tcPr>
            <w:tcW w:w="1225" w:type="dxa"/>
          </w:tcPr>
          <w:p w14:paraId="249139B0" w14:textId="77777777" w:rsidR="0032029A" w:rsidRDefault="0032029A" w:rsidP="001625D6">
            <w:r>
              <w:rPr>
                <w:rFonts w:hint="eastAsia"/>
              </w:rPr>
              <w:t>施設からの距離</w:t>
            </w:r>
          </w:p>
        </w:tc>
        <w:tc>
          <w:tcPr>
            <w:tcW w:w="3675" w:type="dxa"/>
            <w:vAlign w:val="bottom"/>
          </w:tcPr>
          <w:p w14:paraId="725EE495" w14:textId="77777777" w:rsidR="0032029A" w:rsidRDefault="0032029A" w:rsidP="00C97924">
            <w:pPr>
              <w:jc w:val="right"/>
            </w:pPr>
            <w:r>
              <w:rPr>
                <w:rFonts w:hint="eastAsia"/>
              </w:rPr>
              <w:t>ｍ</w:t>
            </w:r>
            <w:r>
              <w:t xml:space="preserve"> </w:t>
            </w:r>
            <w:r w:rsidR="00B53F66">
              <w:t>(</w:t>
            </w:r>
            <w:r>
              <w:rPr>
                <w:rFonts w:hint="eastAsia"/>
              </w:rPr>
              <w:t>徒歩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 w:rsidR="00B53F66">
              <w:t>)</w:t>
            </w:r>
          </w:p>
        </w:tc>
        <w:tc>
          <w:tcPr>
            <w:tcW w:w="3675" w:type="dxa"/>
            <w:vAlign w:val="bottom"/>
          </w:tcPr>
          <w:p w14:paraId="3D742B8E" w14:textId="77777777" w:rsidR="0032029A" w:rsidRDefault="0032029A" w:rsidP="00C97924">
            <w:pPr>
              <w:jc w:val="right"/>
            </w:pPr>
            <w:r>
              <w:rPr>
                <w:rFonts w:hint="eastAsia"/>
              </w:rPr>
              <w:t>ｍ</w:t>
            </w:r>
            <w:r>
              <w:t xml:space="preserve"> </w:t>
            </w:r>
            <w:r w:rsidR="00B53F66">
              <w:t>(</w:t>
            </w:r>
            <w:r>
              <w:rPr>
                <w:rFonts w:hint="eastAsia"/>
              </w:rPr>
              <w:t>徒歩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 w:rsidR="00B53F66">
              <w:t>)</w:t>
            </w:r>
          </w:p>
        </w:tc>
      </w:tr>
    </w:tbl>
    <w:p w14:paraId="1E1381A8" w14:textId="77777777" w:rsidR="00681502" w:rsidRDefault="00E402A2" w:rsidP="0032029A">
      <w:pPr>
        <w:ind w:firstLineChars="100" w:firstLine="245"/>
      </w:pPr>
      <w:r>
        <w:lastRenderedPageBreak/>
        <w:t>13</w:t>
      </w:r>
      <w:r w:rsidR="0032029A">
        <w:rPr>
          <w:rFonts w:hint="eastAsia"/>
        </w:rPr>
        <w:t xml:space="preserve">　</w:t>
      </w:r>
      <w:r w:rsidR="00681502">
        <w:rPr>
          <w:rFonts w:hint="eastAsia"/>
        </w:rPr>
        <w:t>変更理由及び期日</w:t>
      </w:r>
    </w:p>
    <w:p w14:paraId="6D61B9C2" w14:textId="77777777" w:rsidR="0032029A" w:rsidRDefault="0032029A" w:rsidP="0032029A">
      <w:pPr>
        <w:ind w:firstLineChars="100" w:firstLine="245"/>
      </w:pPr>
    </w:p>
    <w:p w14:paraId="59203C5D" w14:textId="77777777" w:rsidR="0032029A" w:rsidRDefault="0032029A" w:rsidP="0032029A">
      <w:pPr>
        <w:ind w:firstLineChars="100" w:firstLine="245"/>
      </w:pPr>
    </w:p>
    <w:p w14:paraId="44B8A369" w14:textId="77777777" w:rsidR="00681502" w:rsidRDefault="00E402A2" w:rsidP="0032029A">
      <w:pPr>
        <w:ind w:firstLineChars="100" w:firstLine="245"/>
      </w:pPr>
      <w:r>
        <w:t>14</w:t>
      </w:r>
      <w:r w:rsidR="0032029A">
        <w:rPr>
          <w:rFonts w:hint="eastAsia"/>
        </w:rPr>
        <w:t xml:space="preserve">　</w:t>
      </w:r>
      <w:r w:rsidR="00681502">
        <w:rPr>
          <w:rFonts w:hint="eastAsia"/>
        </w:rPr>
        <w:t>添付書類</w:t>
      </w:r>
    </w:p>
    <w:p w14:paraId="7A61D4FF" w14:textId="77777777" w:rsidR="00681502" w:rsidRDefault="00B53F66" w:rsidP="00E23016">
      <w:pPr>
        <w:ind w:leftChars="200" w:left="735" w:hangingChars="100" w:hanging="245"/>
      </w:pPr>
      <w:r>
        <w:t>(</w:t>
      </w:r>
      <w:r w:rsidR="00E402A2">
        <w:t>1</w:t>
      </w:r>
      <w:r>
        <w:t>)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定款、理事会議事録</w:t>
      </w:r>
      <w:r>
        <w:t>(</w:t>
      </w:r>
      <w:r w:rsidR="00681502">
        <w:rPr>
          <w:rFonts w:hint="eastAsia"/>
        </w:rPr>
        <w:t>当該申請にかかる部分</w:t>
      </w:r>
      <w:r>
        <w:t>)</w:t>
      </w:r>
      <w:r w:rsidR="00681502">
        <w:rPr>
          <w:rFonts w:hint="eastAsia"/>
        </w:rPr>
        <w:t>写し、借入金の状況及び償還計画表、収支予算書</w:t>
      </w:r>
      <w:r>
        <w:t>(</w:t>
      </w:r>
      <w:r w:rsidR="00681502">
        <w:rPr>
          <w:rFonts w:hint="eastAsia"/>
        </w:rPr>
        <w:t>本部及び施設会計</w:t>
      </w:r>
      <w:r>
        <w:t>)</w:t>
      </w:r>
    </w:p>
    <w:p w14:paraId="16354362" w14:textId="77777777" w:rsidR="00681502" w:rsidRDefault="00B53F66" w:rsidP="00E23016">
      <w:pPr>
        <w:ind w:firstLineChars="200" w:firstLine="490"/>
      </w:pPr>
      <w:r>
        <w:t>(</w:t>
      </w:r>
      <w:r w:rsidR="00E402A2">
        <w:t>2</w:t>
      </w:r>
      <w:r>
        <w:t>)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移転改築の場合</w:t>
      </w:r>
    </w:p>
    <w:p w14:paraId="1466CD1D" w14:textId="77777777" w:rsidR="00681502" w:rsidRDefault="00681502" w:rsidP="00A94091">
      <w:pPr>
        <w:ind w:firstLineChars="300" w:firstLine="735"/>
      </w:pPr>
      <w:r>
        <w:rPr>
          <w:rFonts w:hint="eastAsia"/>
        </w:rPr>
        <w:t>ア</w:t>
      </w:r>
      <w:r w:rsidR="00E23016">
        <w:rPr>
          <w:rFonts w:hint="eastAsia"/>
        </w:rPr>
        <w:t xml:space="preserve">　</w:t>
      </w:r>
      <w:r>
        <w:rPr>
          <w:rFonts w:hint="eastAsia"/>
        </w:rPr>
        <w:t>平面図及び建物配置図並びに求積図</w:t>
      </w:r>
    </w:p>
    <w:p w14:paraId="46D78217" w14:textId="77777777" w:rsidR="00681502" w:rsidRDefault="00681502" w:rsidP="00A94091">
      <w:pPr>
        <w:ind w:firstLineChars="300" w:firstLine="735"/>
      </w:pPr>
      <w:r>
        <w:rPr>
          <w:rFonts w:hint="eastAsia"/>
        </w:rPr>
        <w:t>イ</w:t>
      </w:r>
      <w:r w:rsidR="00E23016">
        <w:rPr>
          <w:rFonts w:hint="eastAsia"/>
        </w:rPr>
        <w:t xml:space="preserve">　</w:t>
      </w:r>
      <w:r>
        <w:rPr>
          <w:rFonts w:hint="eastAsia"/>
        </w:rPr>
        <w:t>敷地及び屋外遊戯場</w:t>
      </w:r>
    </w:p>
    <w:p w14:paraId="54A67ACE" w14:textId="77777777" w:rsidR="00681502" w:rsidRDefault="00681502" w:rsidP="00715B4E">
      <w:pPr>
        <w:ind w:leftChars="300" w:left="980" w:hangingChars="100" w:hanging="245"/>
      </w:pPr>
      <w:r>
        <w:rPr>
          <w:rFonts w:hint="eastAsia"/>
        </w:rPr>
        <w:t>ウ</w:t>
      </w:r>
      <w:r w:rsidR="00E23016">
        <w:rPr>
          <w:rFonts w:hint="eastAsia"/>
        </w:rPr>
        <w:t xml:space="preserve">　</w:t>
      </w:r>
      <w:r>
        <w:rPr>
          <w:rFonts w:hint="eastAsia"/>
        </w:rPr>
        <w:t>敷地及び建物についての所有権、地上権等の登記簿謄本或いは賃貸借契約書</w:t>
      </w:r>
    </w:p>
    <w:p w14:paraId="11C2117F" w14:textId="77777777" w:rsidR="00681502" w:rsidRDefault="00B53F66" w:rsidP="00E23016">
      <w:pPr>
        <w:ind w:firstLineChars="200" w:firstLine="490"/>
      </w:pPr>
      <w:r>
        <w:t>(</w:t>
      </w:r>
      <w:r w:rsidR="00E402A2">
        <w:t>3</w:t>
      </w:r>
      <w:r>
        <w:t>)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敷地及び建物の変更の場合</w:t>
      </w:r>
    </w:p>
    <w:p w14:paraId="5D25F4C0" w14:textId="77777777" w:rsidR="00681502" w:rsidRDefault="00681502" w:rsidP="00A94091">
      <w:pPr>
        <w:ind w:firstLineChars="300" w:firstLine="735"/>
      </w:pPr>
      <w:r>
        <w:rPr>
          <w:rFonts w:hint="eastAsia"/>
        </w:rPr>
        <w:t>ア</w:t>
      </w:r>
      <w:r w:rsidR="00E23016">
        <w:rPr>
          <w:rFonts w:hint="eastAsia"/>
        </w:rPr>
        <w:t xml:space="preserve">　</w:t>
      </w:r>
      <w:r>
        <w:rPr>
          <w:rFonts w:hint="eastAsia"/>
        </w:rPr>
        <w:t>平面図及び建物配置図並びに求積図</w:t>
      </w:r>
    </w:p>
    <w:p w14:paraId="142B4BC2" w14:textId="77777777" w:rsidR="00681502" w:rsidRDefault="00681502" w:rsidP="00715B4E">
      <w:pPr>
        <w:ind w:leftChars="300" w:left="980" w:hangingChars="100" w:hanging="245"/>
      </w:pPr>
      <w:r>
        <w:rPr>
          <w:rFonts w:hint="eastAsia"/>
        </w:rPr>
        <w:t>イ</w:t>
      </w:r>
      <w:r w:rsidR="00E23016">
        <w:rPr>
          <w:rFonts w:hint="eastAsia"/>
        </w:rPr>
        <w:t xml:space="preserve">　</w:t>
      </w:r>
      <w:r>
        <w:rPr>
          <w:rFonts w:hint="eastAsia"/>
        </w:rPr>
        <w:t>敷地及び建物についての所有権、地上権等の登記簿謄本或いは賃貸借契約書</w:t>
      </w:r>
    </w:p>
    <w:p w14:paraId="5C061B6E" w14:textId="77777777" w:rsidR="00681502" w:rsidRDefault="00B53F66" w:rsidP="00E23016">
      <w:pPr>
        <w:ind w:leftChars="200" w:left="735" w:hangingChars="100" w:hanging="245"/>
      </w:pPr>
      <w:r>
        <w:t>(</w:t>
      </w:r>
      <w:r w:rsidR="00E402A2">
        <w:t>4</w:t>
      </w:r>
      <w:r>
        <w:t>)</w:t>
      </w:r>
      <w:r w:rsidR="00E23016">
        <w:rPr>
          <w:rFonts w:hint="eastAsia"/>
        </w:rPr>
        <w:t xml:space="preserve">　</w:t>
      </w:r>
      <w:r>
        <w:t>(</w:t>
      </w:r>
      <w:r w:rsidR="00E402A2">
        <w:t>1</w:t>
      </w:r>
      <w:r>
        <w:t>)</w:t>
      </w:r>
      <w:r w:rsidR="00681502">
        <w:rPr>
          <w:rFonts w:hint="eastAsia"/>
        </w:rPr>
        <w:t>については、社会福祉法人以外の設置者にあっては、定款、理事会議事録は当該法人の規約等及び役員会議事録等とし、本部及び施設会計の収支予算書は、家庭的保育事業等の経営にかかる収支予算書とする。なお、法人以外が設置する場合にあっても、これに準じ作成のこと。</w:t>
      </w:r>
    </w:p>
    <w:p w14:paraId="71572F83" w14:textId="77777777" w:rsidR="00681502" w:rsidRDefault="00B53F66" w:rsidP="00E23016">
      <w:pPr>
        <w:ind w:firstLineChars="200" w:firstLine="490"/>
      </w:pPr>
      <w:r>
        <w:t>(</w:t>
      </w:r>
      <w:r w:rsidR="00E402A2">
        <w:t>5</w:t>
      </w:r>
      <w:r>
        <w:t>)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連携施設の変更の場合</w:t>
      </w:r>
    </w:p>
    <w:p w14:paraId="38C6ABA7" w14:textId="77777777" w:rsidR="00681502" w:rsidRDefault="00681502" w:rsidP="00F039AD">
      <w:pPr>
        <w:ind w:leftChars="320" w:left="1029" w:hangingChars="100" w:hanging="245"/>
      </w:pPr>
      <w:r>
        <w:rPr>
          <w:rFonts w:hint="eastAsia"/>
        </w:rPr>
        <w:t>ア</w:t>
      </w:r>
      <w:r w:rsidR="00E23016">
        <w:rPr>
          <w:rFonts w:hint="eastAsia"/>
        </w:rPr>
        <w:t xml:space="preserve">　</w:t>
      </w:r>
      <w:r>
        <w:rPr>
          <w:rFonts w:hint="eastAsia"/>
        </w:rPr>
        <w:t>新たな連携施設との協定書・同意書等</w:t>
      </w:r>
      <w:r w:rsidR="00B53F66">
        <w:t>(</w:t>
      </w:r>
      <w:r w:rsidR="00E23016">
        <w:rPr>
          <w:rFonts w:hint="eastAsia"/>
        </w:rPr>
        <w:t>連携内容を記載していること</w:t>
      </w:r>
      <w:r w:rsidR="00A94091">
        <w:rPr>
          <w:rFonts w:hint="eastAsia"/>
        </w:rPr>
        <w:t>。</w:t>
      </w:r>
      <w:r w:rsidR="00B53F66">
        <w:t>)</w:t>
      </w:r>
    </w:p>
    <w:p w14:paraId="38B3F145" w14:textId="77777777" w:rsidR="00681502" w:rsidRDefault="00681502" w:rsidP="00A94091">
      <w:pPr>
        <w:ind w:firstLineChars="300" w:firstLine="735"/>
      </w:pPr>
      <w:r>
        <w:rPr>
          <w:rFonts w:hint="eastAsia"/>
        </w:rPr>
        <w:t>イ</w:t>
      </w:r>
      <w:r w:rsidR="00E23016">
        <w:rPr>
          <w:rFonts w:hint="eastAsia"/>
        </w:rPr>
        <w:t xml:space="preserve">　</w:t>
      </w:r>
      <w:r>
        <w:rPr>
          <w:rFonts w:hint="eastAsia"/>
        </w:rPr>
        <w:t>連携機関との緊急連絡網</w:t>
      </w:r>
    </w:p>
    <w:p w14:paraId="6A3BC878" w14:textId="77777777" w:rsidR="004D793E" w:rsidRDefault="004D793E" w:rsidP="00681502"/>
    <w:sectPr w:rsidR="004D793E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FE97" w14:textId="77777777" w:rsidR="00DF142D" w:rsidRDefault="00DF142D" w:rsidP="00DE2910">
      <w:r>
        <w:separator/>
      </w:r>
    </w:p>
  </w:endnote>
  <w:endnote w:type="continuationSeparator" w:id="0">
    <w:p w14:paraId="7416778A" w14:textId="77777777" w:rsidR="00DF142D" w:rsidRDefault="00DF142D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8CB9" w14:textId="77777777" w:rsidR="00DF142D" w:rsidRDefault="00DF142D" w:rsidP="00DE2910">
      <w:r>
        <w:separator/>
      </w:r>
    </w:p>
  </w:footnote>
  <w:footnote w:type="continuationSeparator" w:id="0">
    <w:p w14:paraId="4CF55DB9" w14:textId="77777777" w:rsidR="00DF142D" w:rsidRDefault="00DF142D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16A7"/>
    <w:rsid w:val="000B440E"/>
    <w:rsid w:val="000B53D7"/>
    <w:rsid w:val="000E4B62"/>
    <w:rsid w:val="000E73C4"/>
    <w:rsid w:val="001358B4"/>
    <w:rsid w:val="0014622D"/>
    <w:rsid w:val="001625D6"/>
    <w:rsid w:val="00174A52"/>
    <w:rsid w:val="001943CB"/>
    <w:rsid w:val="00197566"/>
    <w:rsid w:val="001B0F09"/>
    <w:rsid w:val="001B64EF"/>
    <w:rsid w:val="001B697F"/>
    <w:rsid w:val="001C7454"/>
    <w:rsid w:val="001D0D6A"/>
    <w:rsid w:val="001D29B5"/>
    <w:rsid w:val="001D37EE"/>
    <w:rsid w:val="002100DA"/>
    <w:rsid w:val="00214E9B"/>
    <w:rsid w:val="002155BE"/>
    <w:rsid w:val="002171A8"/>
    <w:rsid w:val="002210CB"/>
    <w:rsid w:val="002258C4"/>
    <w:rsid w:val="0025041E"/>
    <w:rsid w:val="00280D4E"/>
    <w:rsid w:val="00300947"/>
    <w:rsid w:val="003120C4"/>
    <w:rsid w:val="0032029A"/>
    <w:rsid w:val="00323859"/>
    <w:rsid w:val="0033326E"/>
    <w:rsid w:val="00355357"/>
    <w:rsid w:val="003958FB"/>
    <w:rsid w:val="00397C6E"/>
    <w:rsid w:val="003A4F97"/>
    <w:rsid w:val="003B26FA"/>
    <w:rsid w:val="00416814"/>
    <w:rsid w:val="00431082"/>
    <w:rsid w:val="00447A9C"/>
    <w:rsid w:val="004676AD"/>
    <w:rsid w:val="00471419"/>
    <w:rsid w:val="00482C3E"/>
    <w:rsid w:val="004A508D"/>
    <w:rsid w:val="004B03AE"/>
    <w:rsid w:val="004D793E"/>
    <w:rsid w:val="00547F32"/>
    <w:rsid w:val="00575E3C"/>
    <w:rsid w:val="005779E9"/>
    <w:rsid w:val="005803B8"/>
    <w:rsid w:val="005974C2"/>
    <w:rsid w:val="005A1109"/>
    <w:rsid w:val="005D5471"/>
    <w:rsid w:val="00607CA4"/>
    <w:rsid w:val="0062335D"/>
    <w:rsid w:val="0062496E"/>
    <w:rsid w:val="00680AEA"/>
    <w:rsid w:val="00681502"/>
    <w:rsid w:val="006D3420"/>
    <w:rsid w:val="00715B4E"/>
    <w:rsid w:val="00720B41"/>
    <w:rsid w:val="00735C43"/>
    <w:rsid w:val="007620C9"/>
    <w:rsid w:val="00780327"/>
    <w:rsid w:val="00796072"/>
    <w:rsid w:val="007B09EC"/>
    <w:rsid w:val="007C5564"/>
    <w:rsid w:val="007C58C2"/>
    <w:rsid w:val="00813D5F"/>
    <w:rsid w:val="00817417"/>
    <w:rsid w:val="0083466A"/>
    <w:rsid w:val="00840810"/>
    <w:rsid w:val="008B342C"/>
    <w:rsid w:val="008B5CBB"/>
    <w:rsid w:val="008F3921"/>
    <w:rsid w:val="008F7D12"/>
    <w:rsid w:val="00922B6B"/>
    <w:rsid w:val="00922DAD"/>
    <w:rsid w:val="0092393F"/>
    <w:rsid w:val="00927BCF"/>
    <w:rsid w:val="0093040D"/>
    <w:rsid w:val="00937069"/>
    <w:rsid w:val="00983F4B"/>
    <w:rsid w:val="009847BF"/>
    <w:rsid w:val="00985714"/>
    <w:rsid w:val="009C4C69"/>
    <w:rsid w:val="009D7614"/>
    <w:rsid w:val="009F239F"/>
    <w:rsid w:val="00A0198B"/>
    <w:rsid w:val="00A052A5"/>
    <w:rsid w:val="00A131F3"/>
    <w:rsid w:val="00A31F14"/>
    <w:rsid w:val="00A45A26"/>
    <w:rsid w:val="00A51CAB"/>
    <w:rsid w:val="00A66802"/>
    <w:rsid w:val="00A753E2"/>
    <w:rsid w:val="00A90172"/>
    <w:rsid w:val="00A94091"/>
    <w:rsid w:val="00A94D3C"/>
    <w:rsid w:val="00AA0D77"/>
    <w:rsid w:val="00B04738"/>
    <w:rsid w:val="00B1763B"/>
    <w:rsid w:val="00B4438F"/>
    <w:rsid w:val="00B53F66"/>
    <w:rsid w:val="00B65A66"/>
    <w:rsid w:val="00B83E2C"/>
    <w:rsid w:val="00BA5B06"/>
    <w:rsid w:val="00BD230C"/>
    <w:rsid w:val="00BD66A0"/>
    <w:rsid w:val="00BD747B"/>
    <w:rsid w:val="00C05CE7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251BE"/>
    <w:rsid w:val="00D30335"/>
    <w:rsid w:val="00D355F0"/>
    <w:rsid w:val="00D43674"/>
    <w:rsid w:val="00D53A72"/>
    <w:rsid w:val="00D60B8B"/>
    <w:rsid w:val="00DE0052"/>
    <w:rsid w:val="00DE2910"/>
    <w:rsid w:val="00DF11E4"/>
    <w:rsid w:val="00DF142D"/>
    <w:rsid w:val="00DF7543"/>
    <w:rsid w:val="00E018AB"/>
    <w:rsid w:val="00E11114"/>
    <w:rsid w:val="00E23016"/>
    <w:rsid w:val="00E32473"/>
    <w:rsid w:val="00E35AD8"/>
    <w:rsid w:val="00E370EC"/>
    <w:rsid w:val="00E402A2"/>
    <w:rsid w:val="00E41385"/>
    <w:rsid w:val="00E5682C"/>
    <w:rsid w:val="00E57382"/>
    <w:rsid w:val="00EA36FF"/>
    <w:rsid w:val="00EA370C"/>
    <w:rsid w:val="00EA6093"/>
    <w:rsid w:val="00EA63BC"/>
    <w:rsid w:val="00EB32C6"/>
    <w:rsid w:val="00ED4C11"/>
    <w:rsid w:val="00ED6486"/>
    <w:rsid w:val="00EF1FCD"/>
    <w:rsid w:val="00F039AD"/>
    <w:rsid w:val="00F2450F"/>
    <w:rsid w:val="00F3235D"/>
    <w:rsid w:val="00F401DF"/>
    <w:rsid w:val="00F7406A"/>
    <w:rsid w:val="00F8660E"/>
    <w:rsid w:val="00FC0B09"/>
    <w:rsid w:val="00FC5DEC"/>
    <w:rsid w:val="00FE2C9D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3F5D2"/>
  <w14:defaultImageDpi w14:val="0"/>
  <w15:docId w15:val="{FDA1B16E-C47E-4997-97CE-4770D08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2C9D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FE2C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69071-5DA4-42CB-AA8B-EB7AF72C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4</Pages>
  <Words>269</Words>
  <Characters>1536</Characters>
  <Application>Microsoft Office Word</Application>
  <DocSecurity>4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2015-07-31T08:27:00Z</cp:lastPrinted>
  <dcterms:created xsi:type="dcterms:W3CDTF">2025-06-20T02:35:00Z</dcterms:created>
  <dcterms:modified xsi:type="dcterms:W3CDTF">2025-06-20T02:35:00Z</dcterms:modified>
</cp:coreProperties>
</file>