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2641" w14:textId="77777777" w:rsidR="00922DAD" w:rsidRPr="00DF6AFF" w:rsidRDefault="004D793E" w:rsidP="00DF6AFF">
      <w:pPr>
        <w:wordWrap w:val="0"/>
        <w:rPr>
          <w:rFonts w:hAnsi="ＭＳ 明朝"/>
          <w:kern w:val="2"/>
        </w:rPr>
      </w:pPr>
      <w:r w:rsidRPr="00DF6AFF">
        <w:rPr>
          <w:rFonts w:hAnsi="ＭＳ 明朝" w:hint="eastAsia"/>
          <w:kern w:val="2"/>
        </w:rPr>
        <w:t>様式</w:t>
      </w:r>
      <w:r w:rsidR="00922DAD" w:rsidRPr="00DF6AFF">
        <w:rPr>
          <w:rFonts w:hAnsi="ＭＳ 明朝" w:hint="eastAsia"/>
          <w:kern w:val="2"/>
        </w:rPr>
        <w:t>第</w:t>
      </w:r>
      <w:r w:rsidR="00311E49">
        <w:rPr>
          <w:rFonts w:hAnsi="ＭＳ 明朝"/>
          <w:kern w:val="2"/>
        </w:rPr>
        <w:t>8</w:t>
      </w:r>
      <w:r w:rsidR="00922DAD" w:rsidRPr="00DF6AFF">
        <w:rPr>
          <w:rFonts w:hAnsi="ＭＳ 明朝" w:hint="eastAsia"/>
          <w:kern w:val="2"/>
        </w:rPr>
        <w:t>号の</w:t>
      </w:r>
      <w:r w:rsidR="00311E49">
        <w:rPr>
          <w:rFonts w:hAnsi="ＭＳ 明朝"/>
          <w:kern w:val="2"/>
        </w:rPr>
        <w:t>4(</w:t>
      </w:r>
      <w:r w:rsidR="00922DAD" w:rsidRPr="00DF6AFF">
        <w:rPr>
          <w:rFonts w:hAnsi="ＭＳ 明朝" w:hint="eastAsia"/>
          <w:kern w:val="2"/>
        </w:rPr>
        <w:t>第</w:t>
      </w:r>
      <w:r w:rsidR="00311E49">
        <w:rPr>
          <w:rFonts w:hAnsi="ＭＳ 明朝"/>
          <w:kern w:val="2"/>
        </w:rPr>
        <w:t>6</w:t>
      </w:r>
      <w:r w:rsidR="00922DAD" w:rsidRPr="00DF6AFF">
        <w:rPr>
          <w:rFonts w:hAnsi="ＭＳ 明朝" w:hint="eastAsia"/>
          <w:kern w:val="2"/>
        </w:rPr>
        <w:t>条関係</w:t>
      </w:r>
      <w:r w:rsidR="00311E49">
        <w:rPr>
          <w:rFonts w:hAnsi="ＭＳ 明朝"/>
          <w:kern w:val="2"/>
        </w:rPr>
        <w:t>)</w:t>
      </w:r>
    </w:p>
    <w:p w14:paraId="2FB432A7" w14:textId="77777777" w:rsidR="00922DAD" w:rsidRDefault="00922DAD" w:rsidP="00922DAD">
      <w:pPr>
        <w:jc w:val="center"/>
      </w:pPr>
      <w:r>
        <w:rPr>
          <w:rFonts w:hint="eastAsia"/>
        </w:rPr>
        <w:t>居宅訪問型保育事業認可事項変更調書</w:t>
      </w:r>
    </w:p>
    <w:p w14:paraId="2F07FC7F" w14:textId="77777777" w:rsidR="00922DAD" w:rsidRDefault="00311E49" w:rsidP="00922DAD">
      <w:pPr>
        <w:jc w:val="center"/>
      </w:pPr>
      <w:r>
        <w:t>(</w:t>
      </w:r>
      <w:r w:rsidR="00922DAD">
        <w:rPr>
          <w:rFonts w:hint="eastAsia"/>
        </w:rPr>
        <w:t>変更のあった箇所のみ記入すること</w:t>
      </w:r>
      <w:r w:rsidR="00BD66A0">
        <w:rPr>
          <w:rFonts w:hint="eastAsia"/>
        </w:rPr>
        <w:t>。</w:t>
      </w:r>
      <w:r>
        <w:t>)</w:t>
      </w:r>
    </w:p>
    <w:p w14:paraId="606E6715" w14:textId="77777777" w:rsidR="00922DAD" w:rsidRDefault="00311E49" w:rsidP="00922DAD">
      <w:pPr>
        <w:ind w:firstLineChars="100" w:firstLine="245"/>
      </w:pPr>
      <w:r>
        <w:t>1</w:t>
      </w:r>
      <w:r w:rsidR="00922DAD">
        <w:rPr>
          <w:rFonts w:hint="eastAsia"/>
        </w:rPr>
        <w:t xml:space="preserve">　設備及び備品等の状況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729"/>
        <w:gridCol w:w="729"/>
        <w:gridCol w:w="1208"/>
        <w:gridCol w:w="1690"/>
        <w:gridCol w:w="1213"/>
        <w:gridCol w:w="1447"/>
      </w:tblGrid>
      <w:tr w:rsidR="00922DAD" w14:paraId="3FE045C5" w14:textId="77777777" w:rsidTr="00174A52">
        <w:tc>
          <w:tcPr>
            <w:tcW w:w="1470" w:type="dxa"/>
            <w:vAlign w:val="center"/>
          </w:tcPr>
          <w:p w14:paraId="06756D65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735" w:type="dxa"/>
            <w:vAlign w:val="center"/>
          </w:tcPr>
          <w:p w14:paraId="61F26A38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35" w:type="dxa"/>
            <w:vAlign w:val="center"/>
          </w:tcPr>
          <w:p w14:paraId="2BE1DED4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25" w:type="dxa"/>
            <w:vAlign w:val="center"/>
          </w:tcPr>
          <w:p w14:paraId="132E47DB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715" w:type="dxa"/>
            <w:vAlign w:val="center"/>
          </w:tcPr>
          <w:p w14:paraId="7187520E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時価</w:t>
            </w:r>
            <w:r w:rsidR="00311E49">
              <w:t>(</w:t>
            </w:r>
            <w:r>
              <w:rPr>
                <w:rFonts w:hint="eastAsia"/>
              </w:rPr>
              <w:t>総額</w:t>
            </w:r>
            <w:r w:rsidR="00311E49">
              <w:t>)</w:t>
            </w:r>
          </w:p>
        </w:tc>
        <w:tc>
          <w:tcPr>
            <w:tcW w:w="1225" w:type="dxa"/>
            <w:vAlign w:val="center"/>
          </w:tcPr>
          <w:p w14:paraId="6F63D772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新品・</w:t>
            </w:r>
          </w:p>
          <w:p w14:paraId="644D3410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中古の別</w:t>
            </w:r>
          </w:p>
        </w:tc>
        <w:tc>
          <w:tcPr>
            <w:tcW w:w="1470" w:type="dxa"/>
            <w:vAlign w:val="center"/>
          </w:tcPr>
          <w:p w14:paraId="00D32933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保有の形態</w:t>
            </w:r>
          </w:p>
        </w:tc>
      </w:tr>
      <w:tr w:rsidR="00922DAD" w14:paraId="610366A3" w14:textId="77777777" w:rsidTr="00174A52">
        <w:tc>
          <w:tcPr>
            <w:tcW w:w="1470" w:type="dxa"/>
          </w:tcPr>
          <w:p w14:paraId="19E171E8" w14:textId="77777777" w:rsidR="00922DAD" w:rsidRDefault="00922DAD" w:rsidP="00922DAD"/>
        </w:tc>
        <w:tc>
          <w:tcPr>
            <w:tcW w:w="735" w:type="dxa"/>
          </w:tcPr>
          <w:p w14:paraId="78DBA054" w14:textId="77777777" w:rsidR="00922DAD" w:rsidRDefault="00922DAD" w:rsidP="00922DAD"/>
        </w:tc>
        <w:tc>
          <w:tcPr>
            <w:tcW w:w="735" w:type="dxa"/>
          </w:tcPr>
          <w:p w14:paraId="1CA2A88F" w14:textId="77777777" w:rsidR="00922DAD" w:rsidRDefault="00922DAD" w:rsidP="00922DAD"/>
        </w:tc>
        <w:tc>
          <w:tcPr>
            <w:tcW w:w="1225" w:type="dxa"/>
          </w:tcPr>
          <w:p w14:paraId="27293B1C" w14:textId="77777777" w:rsidR="00922DAD" w:rsidRDefault="00922DAD" w:rsidP="00922DAD"/>
        </w:tc>
        <w:tc>
          <w:tcPr>
            <w:tcW w:w="1715" w:type="dxa"/>
          </w:tcPr>
          <w:p w14:paraId="73CD6DBF" w14:textId="77777777" w:rsidR="00922DAD" w:rsidRDefault="00922DAD" w:rsidP="00922DAD"/>
        </w:tc>
        <w:tc>
          <w:tcPr>
            <w:tcW w:w="1225" w:type="dxa"/>
          </w:tcPr>
          <w:p w14:paraId="2AF82AA7" w14:textId="77777777" w:rsidR="00922DAD" w:rsidRDefault="00922DAD" w:rsidP="00922DAD"/>
        </w:tc>
        <w:tc>
          <w:tcPr>
            <w:tcW w:w="1470" w:type="dxa"/>
          </w:tcPr>
          <w:p w14:paraId="0D8922A9" w14:textId="77777777" w:rsidR="00922DAD" w:rsidRDefault="00922DAD" w:rsidP="00922DAD"/>
        </w:tc>
      </w:tr>
      <w:tr w:rsidR="00922DAD" w14:paraId="4D5EF72D" w14:textId="77777777" w:rsidTr="00174A52">
        <w:tc>
          <w:tcPr>
            <w:tcW w:w="1470" w:type="dxa"/>
          </w:tcPr>
          <w:p w14:paraId="5A8572B9" w14:textId="77777777" w:rsidR="00922DAD" w:rsidRDefault="00922DAD" w:rsidP="00922DAD"/>
        </w:tc>
        <w:tc>
          <w:tcPr>
            <w:tcW w:w="735" w:type="dxa"/>
          </w:tcPr>
          <w:p w14:paraId="4C8F188B" w14:textId="77777777" w:rsidR="00922DAD" w:rsidRDefault="00922DAD" w:rsidP="00922DAD"/>
        </w:tc>
        <w:tc>
          <w:tcPr>
            <w:tcW w:w="735" w:type="dxa"/>
          </w:tcPr>
          <w:p w14:paraId="28AD7792" w14:textId="77777777" w:rsidR="00922DAD" w:rsidRDefault="00922DAD" w:rsidP="00922DAD"/>
        </w:tc>
        <w:tc>
          <w:tcPr>
            <w:tcW w:w="1225" w:type="dxa"/>
          </w:tcPr>
          <w:p w14:paraId="21D0E52C" w14:textId="77777777" w:rsidR="00922DAD" w:rsidRDefault="00922DAD" w:rsidP="00922DAD"/>
        </w:tc>
        <w:tc>
          <w:tcPr>
            <w:tcW w:w="1715" w:type="dxa"/>
          </w:tcPr>
          <w:p w14:paraId="65F4873F" w14:textId="77777777" w:rsidR="00922DAD" w:rsidRDefault="00922DAD" w:rsidP="00922DAD"/>
        </w:tc>
        <w:tc>
          <w:tcPr>
            <w:tcW w:w="1225" w:type="dxa"/>
          </w:tcPr>
          <w:p w14:paraId="70F579EA" w14:textId="77777777" w:rsidR="00922DAD" w:rsidRDefault="00922DAD" w:rsidP="00922DAD"/>
        </w:tc>
        <w:tc>
          <w:tcPr>
            <w:tcW w:w="1470" w:type="dxa"/>
          </w:tcPr>
          <w:p w14:paraId="1452F3C8" w14:textId="77777777" w:rsidR="00922DAD" w:rsidRDefault="00922DAD" w:rsidP="00922DAD"/>
        </w:tc>
      </w:tr>
      <w:tr w:rsidR="00922DAD" w14:paraId="70D50423" w14:textId="77777777" w:rsidTr="00174A52">
        <w:tc>
          <w:tcPr>
            <w:tcW w:w="1470" w:type="dxa"/>
          </w:tcPr>
          <w:p w14:paraId="4F3D6A0A" w14:textId="77777777" w:rsidR="00922DAD" w:rsidRDefault="00922DAD" w:rsidP="00922DAD"/>
        </w:tc>
        <w:tc>
          <w:tcPr>
            <w:tcW w:w="735" w:type="dxa"/>
          </w:tcPr>
          <w:p w14:paraId="0219E2AB" w14:textId="77777777" w:rsidR="00922DAD" w:rsidRDefault="00922DAD" w:rsidP="00922DAD"/>
        </w:tc>
        <w:tc>
          <w:tcPr>
            <w:tcW w:w="735" w:type="dxa"/>
          </w:tcPr>
          <w:p w14:paraId="36197637" w14:textId="77777777" w:rsidR="00922DAD" w:rsidRDefault="00922DAD" w:rsidP="00922DAD"/>
        </w:tc>
        <w:tc>
          <w:tcPr>
            <w:tcW w:w="1225" w:type="dxa"/>
          </w:tcPr>
          <w:p w14:paraId="09D8E963" w14:textId="77777777" w:rsidR="00922DAD" w:rsidRDefault="00922DAD" w:rsidP="00922DAD"/>
        </w:tc>
        <w:tc>
          <w:tcPr>
            <w:tcW w:w="1715" w:type="dxa"/>
          </w:tcPr>
          <w:p w14:paraId="617E376E" w14:textId="77777777" w:rsidR="00922DAD" w:rsidRDefault="00922DAD" w:rsidP="00922DAD"/>
        </w:tc>
        <w:tc>
          <w:tcPr>
            <w:tcW w:w="1225" w:type="dxa"/>
          </w:tcPr>
          <w:p w14:paraId="42216734" w14:textId="77777777" w:rsidR="00922DAD" w:rsidRDefault="00922DAD" w:rsidP="00922DAD"/>
        </w:tc>
        <w:tc>
          <w:tcPr>
            <w:tcW w:w="1470" w:type="dxa"/>
          </w:tcPr>
          <w:p w14:paraId="1681137B" w14:textId="77777777" w:rsidR="00922DAD" w:rsidRDefault="00922DAD" w:rsidP="00922DAD"/>
        </w:tc>
      </w:tr>
      <w:tr w:rsidR="00922DAD" w14:paraId="720A4984" w14:textId="77777777" w:rsidTr="00174A52">
        <w:tc>
          <w:tcPr>
            <w:tcW w:w="1470" w:type="dxa"/>
          </w:tcPr>
          <w:p w14:paraId="370CA43B" w14:textId="77777777" w:rsidR="00922DAD" w:rsidRDefault="00922DAD" w:rsidP="00922DAD"/>
        </w:tc>
        <w:tc>
          <w:tcPr>
            <w:tcW w:w="735" w:type="dxa"/>
          </w:tcPr>
          <w:p w14:paraId="7B054C76" w14:textId="77777777" w:rsidR="00922DAD" w:rsidRDefault="00922DAD" w:rsidP="00922DAD"/>
        </w:tc>
        <w:tc>
          <w:tcPr>
            <w:tcW w:w="735" w:type="dxa"/>
          </w:tcPr>
          <w:p w14:paraId="155353B0" w14:textId="77777777" w:rsidR="00922DAD" w:rsidRDefault="00922DAD" w:rsidP="00922DAD"/>
        </w:tc>
        <w:tc>
          <w:tcPr>
            <w:tcW w:w="1225" w:type="dxa"/>
          </w:tcPr>
          <w:p w14:paraId="38BE547D" w14:textId="77777777" w:rsidR="00922DAD" w:rsidRDefault="00922DAD" w:rsidP="00922DAD"/>
        </w:tc>
        <w:tc>
          <w:tcPr>
            <w:tcW w:w="1715" w:type="dxa"/>
          </w:tcPr>
          <w:p w14:paraId="78BC192C" w14:textId="77777777" w:rsidR="00922DAD" w:rsidRDefault="00922DAD" w:rsidP="00922DAD"/>
        </w:tc>
        <w:tc>
          <w:tcPr>
            <w:tcW w:w="1225" w:type="dxa"/>
          </w:tcPr>
          <w:p w14:paraId="631E9E0D" w14:textId="77777777" w:rsidR="00922DAD" w:rsidRDefault="00922DAD" w:rsidP="00922DAD"/>
        </w:tc>
        <w:tc>
          <w:tcPr>
            <w:tcW w:w="1470" w:type="dxa"/>
          </w:tcPr>
          <w:p w14:paraId="28A2364F" w14:textId="77777777" w:rsidR="00922DAD" w:rsidRDefault="00922DAD" w:rsidP="00922DAD"/>
        </w:tc>
      </w:tr>
      <w:tr w:rsidR="00922DAD" w14:paraId="7AD5851D" w14:textId="77777777" w:rsidTr="00174A52">
        <w:tc>
          <w:tcPr>
            <w:tcW w:w="1470" w:type="dxa"/>
          </w:tcPr>
          <w:p w14:paraId="0FB33E79" w14:textId="77777777" w:rsidR="00922DAD" w:rsidRDefault="00922DAD" w:rsidP="00922DAD"/>
        </w:tc>
        <w:tc>
          <w:tcPr>
            <w:tcW w:w="735" w:type="dxa"/>
          </w:tcPr>
          <w:p w14:paraId="6A7062A0" w14:textId="77777777" w:rsidR="00922DAD" w:rsidRDefault="00922DAD" w:rsidP="00922DAD"/>
        </w:tc>
        <w:tc>
          <w:tcPr>
            <w:tcW w:w="735" w:type="dxa"/>
          </w:tcPr>
          <w:p w14:paraId="74847694" w14:textId="77777777" w:rsidR="00922DAD" w:rsidRDefault="00922DAD" w:rsidP="00922DAD"/>
        </w:tc>
        <w:tc>
          <w:tcPr>
            <w:tcW w:w="1225" w:type="dxa"/>
          </w:tcPr>
          <w:p w14:paraId="18C5FF88" w14:textId="77777777" w:rsidR="00922DAD" w:rsidRDefault="00922DAD" w:rsidP="00922DAD"/>
        </w:tc>
        <w:tc>
          <w:tcPr>
            <w:tcW w:w="1715" w:type="dxa"/>
          </w:tcPr>
          <w:p w14:paraId="7EE8D04E" w14:textId="77777777" w:rsidR="00922DAD" w:rsidRDefault="00922DAD" w:rsidP="00922DAD"/>
        </w:tc>
        <w:tc>
          <w:tcPr>
            <w:tcW w:w="1225" w:type="dxa"/>
          </w:tcPr>
          <w:p w14:paraId="448C409D" w14:textId="77777777" w:rsidR="00922DAD" w:rsidRDefault="00922DAD" w:rsidP="00922DAD"/>
        </w:tc>
        <w:tc>
          <w:tcPr>
            <w:tcW w:w="1470" w:type="dxa"/>
          </w:tcPr>
          <w:p w14:paraId="53979FAD" w14:textId="77777777" w:rsidR="00922DAD" w:rsidRDefault="00922DAD" w:rsidP="00922DAD"/>
        </w:tc>
      </w:tr>
    </w:tbl>
    <w:p w14:paraId="6C609E7F" w14:textId="77777777" w:rsidR="00922DAD" w:rsidRDefault="00922DAD" w:rsidP="00922DAD">
      <w:pPr>
        <w:ind w:firstLineChars="100" w:firstLine="245"/>
      </w:pPr>
    </w:p>
    <w:p w14:paraId="51AD5CCE" w14:textId="77777777" w:rsidR="00922DAD" w:rsidRDefault="00311E49" w:rsidP="00922DAD">
      <w:pPr>
        <w:ind w:firstLineChars="100" w:firstLine="245"/>
      </w:pPr>
      <w:r>
        <w:t>2</w:t>
      </w:r>
      <w:r w:rsidR="00922DAD">
        <w:rPr>
          <w:rFonts w:hint="eastAsia"/>
        </w:rPr>
        <w:t xml:space="preserve">　職員の状況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208"/>
        <w:gridCol w:w="1207"/>
        <w:gridCol w:w="968"/>
        <w:gridCol w:w="1207"/>
        <w:gridCol w:w="968"/>
        <w:gridCol w:w="968"/>
        <w:gridCol w:w="968"/>
      </w:tblGrid>
      <w:tr w:rsidR="00922DAD" w14:paraId="7F7D77A6" w14:textId="77777777" w:rsidTr="0062496E">
        <w:tc>
          <w:tcPr>
            <w:tcW w:w="980" w:type="dxa"/>
            <w:vMerge w:val="restart"/>
            <w:vAlign w:val="center"/>
          </w:tcPr>
          <w:p w14:paraId="02CE2F9E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225" w:type="dxa"/>
            <w:vMerge w:val="restart"/>
            <w:vAlign w:val="center"/>
          </w:tcPr>
          <w:p w14:paraId="3B057FA3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25" w:type="dxa"/>
            <w:vMerge w:val="restart"/>
            <w:vAlign w:val="center"/>
          </w:tcPr>
          <w:p w14:paraId="5CFE75BE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80" w:type="dxa"/>
            <w:vMerge w:val="restart"/>
            <w:vAlign w:val="center"/>
          </w:tcPr>
          <w:p w14:paraId="28F7EF96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1225" w:type="dxa"/>
            <w:vMerge w:val="restart"/>
            <w:vAlign w:val="center"/>
          </w:tcPr>
          <w:p w14:paraId="4AAF271B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1960" w:type="dxa"/>
            <w:gridSpan w:val="2"/>
            <w:vAlign w:val="center"/>
          </w:tcPr>
          <w:p w14:paraId="3C7C19F0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給与月額</w:t>
            </w:r>
          </w:p>
        </w:tc>
        <w:tc>
          <w:tcPr>
            <w:tcW w:w="980" w:type="dxa"/>
            <w:vMerge w:val="restart"/>
            <w:vAlign w:val="center"/>
          </w:tcPr>
          <w:p w14:paraId="7FFBF1F0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22DAD" w14:paraId="4E66FAC6" w14:textId="77777777" w:rsidTr="0062496E">
        <w:tc>
          <w:tcPr>
            <w:tcW w:w="980" w:type="dxa"/>
            <w:vMerge/>
          </w:tcPr>
          <w:p w14:paraId="0B641810" w14:textId="77777777" w:rsidR="00922DAD" w:rsidRDefault="00922DAD" w:rsidP="00922DAD"/>
        </w:tc>
        <w:tc>
          <w:tcPr>
            <w:tcW w:w="1225" w:type="dxa"/>
            <w:vMerge/>
          </w:tcPr>
          <w:p w14:paraId="19FBE1ED" w14:textId="77777777" w:rsidR="00922DAD" w:rsidRDefault="00922DAD" w:rsidP="00922DAD"/>
        </w:tc>
        <w:tc>
          <w:tcPr>
            <w:tcW w:w="1225" w:type="dxa"/>
            <w:vMerge/>
          </w:tcPr>
          <w:p w14:paraId="6F16F8D7" w14:textId="77777777" w:rsidR="00922DAD" w:rsidRDefault="00922DAD" w:rsidP="00922DAD"/>
        </w:tc>
        <w:tc>
          <w:tcPr>
            <w:tcW w:w="980" w:type="dxa"/>
            <w:vMerge/>
          </w:tcPr>
          <w:p w14:paraId="5F5555B3" w14:textId="77777777" w:rsidR="00922DAD" w:rsidRDefault="00922DAD" w:rsidP="00922DAD"/>
        </w:tc>
        <w:tc>
          <w:tcPr>
            <w:tcW w:w="1225" w:type="dxa"/>
            <w:vMerge/>
          </w:tcPr>
          <w:p w14:paraId="67C5AF22" w14:textId="77777777" w:rsidR="00922DAD" w:rsidRDefault="00922DAD" w:rsidP="00922DAD"/>
        </w:tc>
        <w:tc>
          <w:tcPr>
            <w:tcW w:w="980" w:type="dxa"/>
            <w:vAlign w:val="center"/>
          </w:tcPr>
          <w:p w14:paraId="25DC95E7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本俸</w:t>
            </w:r>
          </w:p>
        </w:tc>
        <w:tc>
          <w:tcPr>
            <w:tcW w:w="980" w:type="dxa"/>
            <w:vAlign w:val="center"/>
          </w:tcPr>
          <w:p w14:paraId="1A6F7DA3" w14:textId="77777777" w:rsidR="00922DAD" w:rsidRDefault="00922DAD" w:rsidP="00922DAD">
            <w:pPr>
              <w:jc w:val="center"/>
            </w:pPr>
            <w:r>
              <w:rPr>
                <w:rFonts w:hint="eastAsia"/>
              </w:rPr>
              <w:t>諸手当</w:t>
            </w:r>
          </w:p>
        </w:tc>
        <w:tc>
          <w:tcPr>
            <w:tcW w:w="980" w:type="dxa"/>
            <w:vMerge/>
          </w:tcPr>
          <w:p w14:paraId="42338AF7" w14:textId="77777777" w:rsidR="00922DAD" w:rsidRDefault="00922DAD" w:rsidP="00922DAD"/>
        </w:tc>
      </w:tr>
      <w:tr w:rsidR="00922DAD" w14:paraId="4B36D78B" w14:textId="77777777" w:rsidTr="0062496E">
        <w:tc>
          <w:tcPr>
            <w:tcW w:w="980" w:type="dxa"/>
          </w:tcPr>
          <w:p w14:paraId="5FAF5DFC" w14:textId="77777777" w:rsidR="00922DAD" w:rsidRDefault="00922DAD" w:rsidP="00922DAD"/>
        </w:tc>
        <w:tc>
          <w:tcPr>
            <w:tcW w:w="1225" w:type="dxa"/>
          </w:tcPr>
          <w:p w14:paraId="65B58781" w14:textId="77777777" w:rsidR="00922DAD" w:rsidRDefault="00922DAD" w:rsidP="00922DAD"/>
        </w:tc>
        <w:tc>
          <w:tcPr>
            <w:tcW w:w="1225" w:type="dxa"/>
          </w:tcPr>
          <w:p w14:paraId="001C3C7B" w14:textId="77777777" w:rsidR="00922DAD" w:rsidRDefault="00922DAD" w:rsidP="00922DAD"/>
        </w:tc>
        <w:tc>
          <w:tcPr>
            <w:tcW w:w="980" w:type="dxa"/>
          </w:tcPr>
          <w:p w14:paraId="5648DB47" w14:textId="77777777" w:rsidR="00922DAD" w:rsidRDefault="00922DAD" w:rsidP="00922DAD"/>
        </w:tc>
        <w:tc>
          <w:tcPr>
            <w:tcW w:w="1225" w:type="dxa"/>
          </w:tcPr>
          <w:p w14:paraId="44110D28" w14:textId="77777777" w:rsidR="00922DAD" w:rsidRDefault="00922DAD" w:rsidP="00922DAD"/>
        </w:tc>
        <w:tc>
          <w:tcPr>
            <w:tcW w:w="980" w:type="dxa"/>
          </w:tcPr>
          <w:p w14:paraId="5D32A201" w14:textId="77777777" w:rsidR="00922DAD" w:rsidRDefault="00922DAD" w:rsidP="00922DAD"/>
        </w:tc>
        <w:tc>
          <w:tcPr>
            <w:tcW w:w="980" w:type="dxa"/>
          </w:tcPr>
          <w:p w14:paraId="7A7DDE78" w14:textId="77777777" w:rsidR="00922DAD" w:rsidRDefault="00922DAD" w:rsidP="00922DAD"/>
        </w:tc>
        <w:tc>
          <w:tcPr>
            <w:tcW w:w="980" w:type="dxa"/>
          </w:tcPr>
          <w:p w14:paraId="49CCA731" w14:textId="77777777" w:rsidR="00922DAD" w:rsidRDefault="00922DAD" w:rsidP="00922DAD"/>
        </w:tc>
      </w:tr>
      <w:tr w:rsidR="00922DAD" w14:paraId="6E93206C" w14:textId="77777777" w:rsidTr="0062496E">
        <w:tc>
          <w:tcPr>
            <w:tcW w:w="980" w:type="dxa"/>
          </w:tcPr>
          <w:p w14:paraId="11F7DA0C" w14:textId="77777777" w:rsidR="00922DAD" w:rsidRDefault="00922DAD" w:rsidP="00922DAD"/>
        </w:tc>
        <w:tc>
          <w:tcPr>
            <w:tcW w:w="1225" w:type="dxa"/>
          </w:tcPr>
          <w:p w14:paraId="6C74BD12" w14:textId="77777777" w:rsidR="00922DAD" w:rsidRDefault="00922DAD" w:rsidP="00922DAD"/>
        </w:tc>
        <w:tc>
          <w:tcPr>
            <w:tcW w:w="1225" w:type="dxa"/>
          </w:tcPr>
          <w:p w14:paraId="55865D04" w14:textId="77777777" w:rsidR="00922DAD" w:rsidRDefault="00922DAD" w:rsidP="00922DAD"/>
        </w:tc>
        <w:tc>
          <w:tcPr>
            <w:tcW w:w="980" w:type="dxa"/>
          </w:tcPr>
          <w:p w14:paraId="1EAB3780" w14:textId="77777777" w:rsidR="00922DAD" w:rsidRDefault="00922DAD" w:rsidP="00922DAD"/>
        </w:tc>
        <w:tc>
          <w:tcPr>
            <w:tcW w:w="1225" w:type="dxa"/>
          </w:tcPr>
          <w:p w14:paraId="297CE332" w14:textId="77777777" w:rsidR="00922DAD" w:rsidRDefault="00922DAD" w:rsidP="00922DAD"/>
        </w:tc>
        <w:tc>
          <w:tcPr>
            <w:tcW w:w="980" w:type="dxa"/>
          </w:tcPr>
          <w:p w14:paraId="3724C9C2" w14:textId="77777777" w:rsidR="00922DAD" w:rsidRDefault="00922DAD" w:rsidP="00922DAD"/>
        </w:tc>
        <w:tc>
          <w:tcPr>
            <w:tcW w:w="980" w:type="dxa"/>
          </w:tcPr>
          <w:p w14:paraId="195CF417" w14:textId="77777777" w:rsidR="00922DAD" w:rsidRDefault="00922DAD" w:rsidP="00922DAD"/>
        </w:tc>
        <w:tc>
          <w:tcPr>
            <w:tcW w:w="980" w:type="dxa"/>
          </w:tcPr>
          <w:p w14:paraId="1E0CDD51" w14:textId="77777777" w:rsidR="00922DAD" w:rsidRDefault="00922DAD" w:rsidP="00922DAD"/>
        </w:tc>
      </w:tr>
      <w:tr w:rsidR="00922DAD" w14:paraId="082554B9" w14:textId="77777777" w:rsidTr="0062496E">
        <w:tc>
          <w:tcPr>
            <w:tcW w:w="980" w:type="dxa"/>
          </w:tcPr>
          <w:p w14:paraId="1D4FD1B0" w14:textId="77777777" w:rsidR="00922DAD" w:rsidRDefault="00922DAD" w:rsidP="00922DAD"/>
        </w:tc>
        <w:tc>
          <w:tcPr>
            <w:tcW w:w="1225" w:type="dxa"/>
          </w:tcPr>
          <w:p w14:paraId="1A2C098F" w14:textId="77777777" w:rsidR="00922DAD" w:rsidRDefault="00922DAD" w:rsidP="00922DAD"/>
        </w:tc>
        <w:tc>
          <w:tcPr>
            <w:tcW w:w="1225" w:type="dxa"/>
          </w:tcPr>
          <w:p w14:paraId="26776467" w14:textId="77777777" w:rsidR="00922DAD" w:rsidRDefault="00922DAD" w:rsidP="00922DAD"/>
        </w:tc>
        <w:tc>
          <w:tcPr>
            <w:tcW w:w="980" w:type="dxa"/>
          </w:tcPr>
          <w:p w14:paraId="4D5398C3" w14:textId="77777777" w:rsidR="00922DAD" w:rsidRDefault="00922DAD" w:rsidP="00922DAD"/>
        </w:tc>
        <w:tc>
          <w:tcPr>
            <w:tcW w:w="1225" w:type="dxa"/>
          </w:tcPr>
          <w:p w14:paraId="1B184669" w14:textId="77777777" w:rsidR="00922DAD" w:rsidRDefault="00922DAD" w:rsidP="00922DAD"/>
        </w:tc>
        <w:tc>
          <w:tcPr>
            <w:tcW w:w="980" w:type="dxa"/>
          </w:tcPr>
          <w:p w14:paraId="0D51EE42" w14:textId="77777777" w:rsidR="00922DAD" w:rsidRDefault="00922DAD" w:rsidP="00922DAD"/>
        </w:tc>
        <w:tc>
          <w:tcPr>
            <w:tcW w:w="980" w:type="dxa"/>
          </w:tcPr>
          <w:p w14:paraId="1B2E11BA" w14:textId="77777777" w:rsidR="00922DAD" w:rsidRDefault="00922DAD" w:rsidP="00922DAD"/>
        </w:tc>
        <w:tc>
          <w:tcPr>
            <w:tcW w:w="980" w:type="dxa"/>
          </w:tcPr>
          <w:p w14:paraId="516AC571" w14:textId="77777777" w:rsidR="00922DAD" w:rsidRDefault="00922DAD" w:rsidP="00922DAD"/>
        </w:tc>
      </w:tr>
      <w:tr w:rsidR="00922DAD" w14:paraId="37487C34" w14:textId="77777777" w:rsidTr="0062496E">
        <w:tc>
          <w:tcPr>
            <w:tcW w:w="980" w:type="dxa"/>
          </w:tcPr>
          <w:p w14:paraId="1B2FFA6D" w14:textId="77777777" w:rsidR="00922DAD" w:rsidRDefault="00922DAD" w:rsidP="00922DAD"/>
        </w:tc>
        <w:tc>
          <w:tcPr>
            <w:tcW w:w="1225" w:type="dxa"/>
          </w:tcPr>
          <w:p w14:paraId="1AA6EA70" w14:textId="77777777" w:rsidR="00922DAD" w:rsidRDefault="00922DAD" w:rsidP="00922DAD"/>
        </w:tc>
        <w:tc>
          <w:tcPr>
            <w:tcW w:w="1225" w:type="dxa"/>
          </w:tcPr>
          <w:p w14:paraId="107C7F11" w14:textId="77777777" w:rsidR="00922DAD" w:rsidRDefault="00922DAD" w:rsidP="00922DAD"/>
        </w:tc>
        <w:tc>
          <w:tcPr>
            <w:tcW w:w="980" w:type="dxa"/>
          </w:tcPr>
          <w:p w14:paraId="13236161" w14:textId="77777777" w:rsidR="00922DAD" w:rsidRDefault="00922DAD" w:rsidP="00922DAD"/>
        </w:tc>
        <w:tc>
          <w:tcPr>
            <w:tcW w:w="1225" w:type="dxa"/>
          </w:tcPr>
          <w:p w14:paraId="4F5B948A" w14:textId="77777777" w:rsidR="00922DAD" w:rsidRDefault="00922DAD" w:rsidP="00922DAD"/>
        </w:tc>
        <w:tc>
          <w:tcPr>
            <w:tcW w:w="980" w:type="dxa"/>
          </w:tcPr>
          <w:p w14:paraId="075E44DC" w14:textId="77777777" w:rsidR="00922DAD" w:rsidRDefault="00922DAD" w:rsidP="00922DAD"/>
        </w:tc>
        <w:tc>
          <w:tcPr>
            <w:tcW w:w="980" w:type="dxa"/>
          </w:tcPr>
          <w:p w14:paraId="46844D6A" w14:textId="77777777" w:rsidR="00922DAD" w:rsidRDefault="00922DAD" w:rsidP="00922DAD"/>
        </w:tc>
        <w:tc>
          <w:tcPr>
            <w:tcW w:w="980" w:type="dxa"/>
          </w:tcPr>
          <w:p w14:paraId="5C9ABCC3" w14:textId="77777777" w:rsidR="00922DAD" w:rsidRDefault="00922DAD" w:rsidP="00922DAD"/>
        </w:tc>
      </w:tr>
    </w:tbl>
    <w:p w14:paraId="72D197ED" w14:textId="77777777" w:rsidR="00922DAD" w:rsidRDefault="00922DAD" w:rsidP="00922DAD">
      <w:pPr>
        <w:ind w:firstLineChars="100" w:firstLine="245"/>
      </w:pPr>
    </w:p>
    <w:p w14:paraId="6DBE5269" w14:textId="77777777" w:rsidR="00922DAD" w:rsidRDefault="00311E49" w:rsidP="00922DAD">
      <w:pPr>
        <w:ind w:firstLineChars="100" w:firstLine="245"/>
      </w:pPr>
      <w:r>
        <w:t>3</w:t>
      </w:r>
      <w:r w:rsidR="00922DAD">
        <w:rPr>
          <w:rFonts w:hint="eastAsia"/>
        </w:rPr>
        <w:t xml:space="preserve">　経営の責任者の変更</w:t>
      </w:r>
    </w:p>
    <w:p w14:paraId="396C74F7" w14:textId="77777777" w:rsidR="00922DAD" w:rsidRDefault="00922DAD" w:rsidP="00C05CE7">
      <w:pPr>
        <w:ind w:leftChars="200" w:left="490" w:firstLineChars="100" w:firstLine="245"/>
      </w:pPr>
      <w:r>
        <w:rPr>
          <w:rFonts w:hint="eastAsia"/>
        </w:rPr>
        <w:t>氏名、生年月日、資格、過去の経歴</w:t>
      </w:r>
      <w:r w:rsidR="0062496E">
        <w:rPr>
          <w:rFonts w:hint="eastAsia"/>
        </w:rPr>
        <w:t>及び給料</w:t>
      </w:r>
      <w:r>
        <w:rPr>
          <w:rFonts w:hint="eastAsia"/>
        </w:rPr>
        <w:t>月額</w:t>
      </w:r>
      <w:r w:rsidR="00311E49">
        <w:t>(</w:t>
      </w:r>
      <w:r>
        <w:rPr>
          <w:rFonts w:hint="eastAsia"/>
        </w:rPr>
        <w:t>本俸</w:t>
      </w:r>
      <w:r w:rsidR="0062496E">
        <w:rPr>
          <w:rFonts w:hint="eastAsia"/>
        </w:rPr>
        <w:t>及び</w:t>
      </w:r>
      <w:r w:rsidR="00C05CE7">
        <w:rPr>
          <w:rFonts w:hint="eastAsia"/>
        </w:rPr>
        <w:t>諸</w:t>
      </w:r>
      <w:r>
        <w:rPr>
          <w:rFonts w:hint="eastAsia"/>
        </w:rPr>
        <w:t>手当</w:t>
      </w:r>
      <w:r w:rsidR="00311E49">
        <w:t>)</w:t>
      </w:r>
      <w:r>
        <w:rPr>
          <w:rFonts w:hint="eastAsia"/>
        </w:rPr>
        <w:t>について、変更前と</w:t>
      </w:r>
      <w:r w:rsidR="00C05CE7">
        <w:rPr>
          <w:rFonts w:hint="eastAsia"/>
        </w:rPr>
        <w:t>変更</w:t>
      </w:r>
      <w:r>
        <w:rPr>
          <w:rFonts w:hint="eastAsia"/>
        </w:rPr>
        <w:t>後に区分して適宜記載すること。また、様式</w:t>
      </w:r>
      <w:r w:rsidR="00311E49">
        <w:t>1</w:t>
      </w:r>
      <w:r>
        <w:rPr>
          <w:rFonts w:hint="eastAsia"/>
        </w:rPr>
        <w:t>に定める誓約書を添付すること。</w:t>
      </w:r>
    </w:p>
    <w:p w14:paraId="10CFF416" w14:textId="77777777" w:rsidR="00922DAD" w:rsidRDefault="00922DAD" w:rsidP="00922DAD">
      <w:pPr>
        <w:ind w:firstLineChars="100" w:firstLine="245"/>
      </w:pPr>
    </w:p>
    <w:p w14:paraId="14D3A6FE" w14:textId="77777777" w:rsidR="00922DAD" w:rsidRDefault="00311E49" w:rsidP="00922DAD">
      <w:pPr>
        <w:ind w:firstLineChars="100" w:firstLine="245"/>
      </w:pPr>
      <w:r>
        <w:t>4</w:t>
      </w:r>
      <w:r w:rsidR="00922DAD">
        <w:rPr>
          <w:rFonts w:hint="eastAsia"/>
        </w:rPr>
        <w:t xml:space="preserve">　事務所の所在地の変更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672"/>
        <w:gridCol w:w="3819"/>
      </w:tblGrid>
      <w:tr w:rsidR="00922DAD" w14:paraId="6A699615" w14:textId="77777777" w:rsidTr="0062496E">
        <w:tc>
          <w:tcPr>
            <w:tcW w:w="980" w:type="dxa"/>
            <w:vAlign w:val="center"/>
          </w:tcPr>
          <w:p w14:paraId="16BA1E31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23" w:type="dxa"/>
            <w:vAlign w:val="center"/>
          </w:tcPr>
          <w:p w14:paraId="7D24EEF3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872" w:type="dxa"/>
            <w:vAlign w:val="center"/>
          </w:tcPr>
          <w:p w14:paraId="0CEFE67A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922DAD" w14:paraId="26B39D6A" w14:textId="77777777" w:rsidTr="00BD66A0">
        <w:tc>
          <w:tcPr>
            <w:tcW w:w="980" w:type="dxa"/>
            <w:vAlign w:val="center"/>
          </w:tcPr>
          <w:p w14:paraId="6FAF9392" w14:textId="77777777" w:rsidR="00922DAD" w:rsidRDefault="00922DAD" w:rsidP="00BD66A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23" w:type="dxa"/>
          </w:tcPr>
          <w:p w14:paraId="3DBD301D" w14:textId="77777777" w:rsidR="00922DAD" w:rsidRDefault="00922DAD" w:rsidP="00922DAD">
            <w:r>
              <w:rPr>
                <w:rFonts w:hint="eastAsia"/>
              </w:rPr>
              <w:t>〒</w:t>
            </w:r>
          </w:p>
          <w:p w14:paraId="1DEBADEA" w14:textId="77777777" w:rsidR="00922DAD" w:rsidRDefault="00922DAD" w:rsidP="00922DAD"/>
        </w:tc>
        <w:tc>
          <w:tcPr>
            <w:tcW w:w="3872" w:type="dxa"/>
          </w:tcPr>
          <w:p w14:paraId="757BBAA1" w14:textId="77777777" w:rsidR="00922DAD" w:rsidRDefault="00922DAD" w:rsidP="00922DAD">
            <w:r>
              <w:rPr>
                <w:rFonts w:hint="eastAsia"/>
              </w:rPr>
              <w:t>〒</w:t>
            </w:r>
          </w:p>
        </w:tc>
      </w:tr>
      <w:tr w:rsidR="00922DAD" w14:paraId="13E562A6" w14:textId="77777777" w:rsidTr="00BD66A0">
        <w:tc>
          <w:tcPr>
            <w:tcW w:w="980" w:type="dxa"/>
            <w:vAlign w:val="center"/>
          </w:tcPr>
          <w:p w14:paraId="53AAA6C6" w14:textId="77777777" w:rsidR="00922DAD" w:rsidRDefault="00922DAD" w:rsidP="00BD66A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23" w:type="dxa"/>
          </w:tcPr>
          <w:p w14:paraId="54CCEDC5" w14:textId="77777777" w:rsidR="00922DAD" w:rsidRDefault="00A642C3" w:rsidP="00922DAD">
            <w:r>
              <w:t>TEL</w:t>
            </w:r>
          </w:p>
          <w:p w14:paraId="54CA715C" w14:textId="77777777" w:rsidR="00922DAD" w:rsidRDefault="00A642C3" w:rsidP="00922DAD">
            <w:r>
              <w:t>FAX</w:t>
            </w:r>
          </w:p>
        </w:tc>
        <w:tc>
          <w:tcPr>
            <w:tcW w:w="3872" w:type="dxa"/>
          </w:tcPr>
          <w:p w14:paraId="756BCB9B" w14:textId="77777777" w:rsidR="00922DAD" w:rsidRDefault="00A642C3" w:rsidP="00922DAD">
            <w:r>
              <w:t>TEL</w:t>
            </w:r>
          </w:p>
          <w:p w14:paraId="436EFCCF" w14:textId="77777777" w:rsidR="00922DAD" w:rsidRDefault="00A642C3" w:rsidP="00922DAD">
            <w:r>
              <w:t>FAX</w:t>
            </w:r>
          </w:p>
        </w:tc>
      </w:tr>
    </w:tbl>
    <w:p w14:paraId="62063ECA" w14:textId="77777777" w:rsidR="00922DAD" w:rsidRDefault="00311E49" w:rsidP="00922DAD">
      <w:pPr>
        <w:ind w:firstLineChars="100" w:firstLine="245"/>
      </w:pPr>
      <w:r>
        <w:lastRenderedPageBreak/>
        <w:t>5</w:t>
      </w:r>
      <w:r w:rsidR="00922DAD">
        <w:rPr>
          <w:rFonts w:hint="eastAsia"/>
        </w:rPr>
        <w:t xml:space="preserve">　定款</w:t>
      </w:r>
      <w:r w:rsidR="0062496E">
        <w:rPr>
          <w:rFonts w:hint="eastAsia"/>
        </w:rPr>
        <w:t>又は</w:t>
      </w:r>
      <w:r w:rsidR="00922DAD">
        <w:rPr>
          <w:rFonts w:hint="eastAsia"/>
        </w:rPr>
        <w:t>登記事項の変更</w:t>
      </w:r>
    </w:p>
    <w:p w14:paraId="24A3A5F9" w14:textId="77777777" w:rsidR="00922DAD" w:rsidRDefault="00922DAD" w:rsidP="00922DAD">
      <w:pPr>
        <w:ind w:firstLineChars="300" w:firstLine="735"/>
      </w:pPr>
      <w:r>
        <w:rPr>
          <w:rFonts w:hint="eastAsia"/>
        </w:rPr>
        <w:t>変更前及び変更後の定款</w:t>
      </w:r>
      <w:r w:rsidR="0062496E">
        <w:rPr>
          <w:rFonts w:hint="eastAsia"/>
        </w:rPr>
        <w:t>又は</w:t>
      </w:r>
      <w:r>
        <w:rPr>
          <w:rFonts w:hint="eastAsia"/>
        </w:rPr>
        <w:t>登記事項証明書を添付すること。</w:t>
      </w:r>
    </w:p>
    <w:p w14:paraId="35230C16" w14:textId="77777777" w:rsidR="00922DAD" w:rsidRDefault="00922DAD" w:rsidP="00922DAD">
      <w:pPr>
        <w:ind w:firstLineChars="300" w:firstLine="735"/>
      </w:pPr>
    </w:p>
    <w:p w14:paraId="1C937E89" w14:textId="77777777" w:rsidR="00922DAD" w:rsidRDefault="00311E49" w:rsidP="00922DAD">
      <w:pPr>
        <w:ind w:firstLineChars="100" w:firstLine="245"/>
      </w:pPr>
      <w:r>
        <w:t>6</w:t>
      </w:r>
      <w:r w:rsidR="00922DAD">
        <w:rPr>
          <w:rFonts w:hint="eastAsia"/>
        </w:rPr>
        <w:t xml:space="preserve">　運営規定の変更</w:t>
      </w:r>
    </w:p>
    <w:p w14:paraId="616A1FBD" w14:textId="77777777" w:rsidR="00922DAD" w:rsidRDefault="00922DAD" w:rsidP="00922DAD">
      <w:pPr>
        <w:ind w:firstLineChars="300" w:firstLine="735"/>
      </w:pPr>
      <w:r>
        <w:rPr>
          <w:rFonts w:hint="eastAsia"/>
        </w:rPr>
        <w:t>変更前及び変更後の運営規程を添付すること。</w:t>
      </w:r>
    </w:p>
    <w:p w14:paraId="3F508AEC" w14:textId="77777777" w:rsidR="00922DAD" w:rsidRDefault="00922DAD" w:rsidP="00922DAD">
      <w:pPr>
        <w:ind w:firstLineChars="300" w:firstLine="735"/>
      </w:pPr>
    </w:p>
    <w:p w14:paraId="0FEE63D8" w14:textId="77777777" w:rsidR="00922DAD" w:rsidRDefault="00311E49" w:rsidP="00922DAD">
      <w:pPr>
        <w:ind w:firstLineChars="100" w:firstLine="245"/>
      </w:pPr>
      <w:r>
        <w:t>7</w:t>
      </w:r>
      <w:r w:rsidR="00922DAD">
        <w:rPr>
          <w:rFonts w:hint="eastAsia"/>
        </w:rPr>
        <w:t xml:space="preserve">　役員の変更</w:t>
      </w:r>
    </w:p>
    <w:p w14:paraId="4778FC5B" w14:textId="77777777" w:rsidR="00922DAD" w:rsidRDefault="00922DAD" w:rsidP="00C05CE7">
      <w:pPr>
        <w:ind w:leftChars="200" w:left="490" w:firstLineChars="100" w:firstLine="245"/>
      </w:pPr>
      <w:r>
        <w:rPr>
          <w:rFonts w:hint="eastAsia"/>
        </w:rPr>
        <w:t>氏名、生年月日及び住所について、変更前と</w:t>
      </w:r>
      <w:r w:rsidR="00C05CE7">
        <w:rPr>
          <w:rFonts w:hint="eastAsia"/>
        </w:rPr>
        <w:t>変更</w:t>
      </w:r>
      <w:r>
        <w:rPr>
          <w:rFonts w:hint="eastAsia"/>
        </w:rPr>
        <w:t>後に区分して適宜記載すること。</w:t>
      </w:r>
    </w:p>
    <w:p w14:paraId="07761351" w14:textId="77777777" w:rsidR="00922DAD" w:rsidRDefault="00922DAD" w:rsidP="00922DAD">
      <w:pPr>
        <w:ind w:firstLineChars="300" w:firstLine="735"/>
      </w:pPr>
    </w:p>
    <w:p w14:paraId="57CFBF40" w14:textId="77777777" w:rsidR="00922DAD" w:rsidRDefault="00311E49" w:rsidP="00922DAD">
      <w:pPr>
        <w:ind w:firstLineChars="100" w:firstLine="245"/>
      </w:pPr>
      <w:r>
        <w:t>8</w:t>
      </w:r>
      <w:r w:rsidR="00922DAD">
        <w:rPr>
          <w:rFonts w:hint="eastAsia"/>
        </w:rPr>
        <w:t xml:space="preserve">　連携する施設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3551"/>
        <w:gridCol w:w="3699"/>
      </w:tblGrid>
      <w:tr w:rsidR="00922DAD" w14:paraId="36056DEE" w14:textId="77777777" w:rsidTr="0062496E">
        <w:trPr>
          <w:trHeight w:val="397"/>
        </w:trPr>
        <w:tc>
          <w:tcPr>
            <w:tcW w:w="1225" w:type="dxa"/>
            <w:vAlign w:val="center"/>
          </w:tcPr>
          <w:p w14:paraId="57E8D643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600" w:type="dxa"/>
            <w:vAlign w:val="center"/>
          </w:tcPr>
          <w:p w14:paraId="1A70A448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750" w:type="dxa"/>
            <w:vAlign w:val="center"/>
          </w:tcPr>
          <w:p w14:paraId="6E5B0CC2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922DAD" w14:paraId="280F9358" w14:textId="77777777" w:rsidTr="00BD66A0">
        <w:trPr>
          <w:trHeight w:val="172"/>
        </w:trPr>
        <w:tc>
          <w:tcPr>
            <w:tcW w:w="1225" w:type="dxa"/>
            <w:tcBorders>
              <w:bottom w:val="dashSmallGap" w:sz="4" w:space="0" w:color="auto"/>
            </w:tcBorders>
            <w:vAlign w:val="center"/>
          </w:tcPr>
          <w:p w14:paraId="09571C41" w14:textId="77777777" w:rsidR="00922DAD" w:rsidRPr="00C97924" w:rsidRDefault="00922DAD" w:rsidP="00BD66A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9792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600" w:type="dxa"/>
            <w:tcBorders>
              <w:bottom w:val="dashSmallGap" w:sz="4" w:space="0" w:color="auto"/>
            </w:tcBorders>
          </w:tcPr>
          <w:p w14:paraId="6DE3A674" w14:textId="77777777" w:rsidR="00922DAD" w:rsidRDefault="00922DAD" w:rsidP="00C97924">
            <w:pPr>
              <w:spacing w:line="240" w:lineRule="atLeast"/>
            </w:pPr>
          </w:p>
        </w:tc>
        <w:tc>
          <w:tcPr>
            <w:tcW w:w="3750" w:type="dxa"/>
            <w:tcBorders>
              <w:bottom w:val="dashSmallGap" w:sz="4" w:space="0" w:color="auto"/>
            </w:tcBorders>
          </w:tcPr>
          <w:p w14:paraId="51759CDC" w14:textId="77777777" w:rsidR="00922DAD" w:rsidRDefault="00922DAD" w:rsidP="00C97924">
            <w:pPr>
              <w:spacing w:line="240" w:lineRule="atLeast"/>
            </w:pPr>
          </w:p>
        </w:tc>
      </w:tr>
      <w:tr w:rsidR="00922DAD" w14:paraId="67689A1C" w14:textId="77777777" w:rsidTr="00BD66A0">
        <w:tc>
          <w:tcPr>
            <w:tcW w:w="1225" w:type="dxa"/>
            <w:tcBorders>
              <w:top w:val="dashSmallGap" w:sz="4" w:space="0" w:color="auto"/>
            </w:tcBorders>
            <w:vAlign w:val="center"/>
          </w:tcPr>
          <w:p w14:paraId="78944E43" w14:textId="77777777" w:rsidR="00922DAD" w:rsidRDefault="00922DAD" w:rsidP="00BD66A0">
            <w:pPr>
              <w:jc w:val="center"/>
            </w:pPr>
            <w:r>
              <w:rPr>
                <w:rFonts w:hint="eastAsia"/>
              </w:rPr>
              <w:t>名</w:t>
            </w:r>
            <w:r w:rsidR="00C05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3600" w:type="dxa"/>
            <w:tcBorders>
              <w:top w:val="dashSmallGap" w:sz="4" w:space="0" w:color="auto"/>
            </w:tcBorders>
          </w:tcPr>
          <w:p w14:paraId="6C8B627D" w14:textId="77777777" w:rsidR="00922DAD" w:rsidRDefault="00922DAD" w:rsidP="00922DAD"/>
        </w:tc>
        <w:tc>
          <w:tcPr>
            <w:tcW w:w="3750" w:type="dxa"/>
            <w:tcBorders>
              <w:top w:val="dashSmallGap" w:sz="4" w:space="0" w:color="auto"/>
            </w:tcBorders>
          </w:tcPr>
          <w:p w14:paraId="3A4E42E2" w14:textId="77777777" w:rsidR="00922DAD" w:rsidRDefault="00922DAD" w:rsidP="00922DAD"/>
        </w:tc>
      </w:tr>
      <w:tr w:rsidR="00922DAD" w14:paraId="7BE9CFEC" w14:textId="77777777" w:rsidTr="00BD66A0">
        <w:tc>
          <w:tcPr>
            <w:tcW w:w="1225" w:type="dxa"/>
            <w:vAlign w:val="center"/>
          </w:tcPr>
          <w:p w14:paraId="32ED2559" w14:textId="77777777" w:rsidR="00922DAD" w:rsidRDefault="00922DAD" w:rsidP="00BD66A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00" w:type="dxa"/>
          </w:tcPr>
          <w:p w14:paraId="4EBEA6DD" w14:textId="77777777" w:rsidR="00922DAD" w:rsidRDefault="00922DAD" w:rsidP="00922DAD">
            <w:r>
              <w:rPr>
                <w:rFonts w:hint="eastAsia"/>
              </w:rPr>
              <w:t>〒</w:t>
            </w:r>
          </w:p>
          <w:p w14:paraId="03145CD5" w14:textId="77777777" w:rsidR="00922DAD" w:rsidRDefault="00922DAD" w:rsidP="00922DAD"/>
          <w:p w14:paraId="3F3A041D" w14:textId="77777777" w:rsidR="00922DAD" w:rsidRDefault="00922DAD" w:rsidP="00922DAD"/>
        </w:tc>
        <w:tc>
          <w:tcPr>
            <w:tcW w:w="3750" w:type="dxa"/>
          </w:tcPr>
          <w:p w14:paraId="2FBC90E0" w14:textId="77777777" w:rsidR="00922DAD" w:rsidRDefault="00922DAD" w:rsidP="00922DAD">
            <w:r>
              <w:rPr>
                <w:rFonts w:hint="eastAsia"/>
              </w:rPr>
              <w:t>〒</w:t>
            </w:r>
          </w:p>
          <w:p w14:paraId="700E9EAA" w14:textId="77777777" w:rsidR="00922DAD" w:rsidRDefault="00922DAD" w:rsidP="00922DAD"/>
        </w:tc>
      </w:tr>
    </w:tbl>
    <w:p w14:paraId="53DA8DCA" w14:textId="77777777" w:rsidR="00607CA4" w:rsidRDefault="00607CA4" w:rsidP="00922DAD">
      <w:pPr>
        <w:ind w:firstLineChars="100" w:firstLine="245"/>
      </w:pPr>
    </w:p>
    <w:p w14:paraId="027E5E5F" w14:textId="77777777" w:rsidR="00922DAD" w:rsidRDefault="00311E49" w:rsidP="00922DAD">
      <w:pPr>
        <w:ind w:firstLineChars="100" w:firstLine="245"/>
      </w:pPr>
      <w:r>
        <w:t>9</w:t>
      </w:r>
      <w:r w:rsidR="00922DAD">
        <w:rPr>
          <w:rFonts w:hint="eastAsia"/>
        </w:rPr>
        <w:t xml:space="preserve">　変更理由及び期日</w:t>
      </w:r>
    </w:p>
    <w:p w14:paraId="44F709C6" w14:textId="77777777" w:rsidR="00922DAD" w:rsidRDefault="00922DAD" w:rsidP="00922DAD">
      <w:pPr>
        <w:ind w:firstLineChars="100" w:firstLine="245"/>
      </w:pPr>
    </w:p>
    <w:p w14:paraId="543ED1AA" w14:textId="77777777" w:rsidR="00607CA4" w:rsidRDefault="00607CA4" w:rsidP="00922DAD">
      <w:pPr>
        <w:ind w:firstLineChars="100" w:firstLine="245"/>
      </w:pPr>
    </w:p>
    <w:p w14:paraId="08FE4459" w14:textId="77777777" w:rsidR="00922DAD" w:rsidRDefault="00311E49" w:rsidP="00922DAD">
      <w:pPr>
        <w:ind w:firstLineChars="100" w:firstLine="245"/>
      </w:pPr>
      <w:r>
        <w:t>10</w:t>
      </w:r>
      <w:r w:rsidR="00922DAD">
        <w:rPr>
          <w:rFonts w:hint="eastAsia"/>
        </w:rPr>
        <w:t xml:space="preserve">　添付書類</w:t>
      </w:r>
    </w:p>
    <w:p w14:paraId="1D90B8CA" w14:textId="77777777" w:rsidR="003120C4" w:rsidRDefault="00311E49" w:rsidP="003120C4">
      <w:pPr>
        <w:ind w:firstLineChars="100" w:firstLine="245"/>
      </w:pPr>
      <w:r>
        <w:t>(1)</w:t>
      </w:r>
      <w:r w:rsidR="003120C4">
        <w:rPr>
          <w:rFonts w:hint="eastAsia"/>
        </w:rPr>
        <w:t xml:space="preserve">　定款</w:t>
      </w:r>
      <w:r w:rsidR="0062496E">
        <w:rPr>
          <w:rFonts w:hint="eastAsia"/>
        </w:rPr>
        <w:t>及び</w:t>
      </w:r>
      <w:r w:rsidR="003120C4">
        <w:rPr>
          <w:rFonts w:hint="eastAsia"/>
        </w:rPr>
        <w:t>理事会議事録</w:t>
      </w:r>
      <w:r>
        <w:t>(</w:t>
      </w:r>
      <w:r w:rsidR="003120C4">
        <w:rPr>
          <w:rFonts w:hint="eastAsia"/>
        </w:rPr>
        <w:t>当該申請にかかる部分</w:t>
      </w:r>
      <w:r>
        <w:t>)</w:t>
      </w:r>
      <w:r w:rsidR="003120C4">
        <w:rPr>
          <w:rFonts w:hint="eastAsia"/>
        </w:rPr>
        <w:t>写し</w:t>
      </w:r>
    </w:p>
    <w:p w14:paraId="540DE889" w14:textId="77777777" w:rsidR="003120C4" w:rsidRDefault="00311E49" w:rsidP="003120C4">
      <w:pPr>
        <w:ind w:firstLineChars="100" w:firstLine="245"/>
      </w:pPr>
      <w:r>
        <w:t>(2)</w:t>
      </w:r>
      <w:r w:rsidR="003120C4">
        <w:rPr>
          <w:rFonts w:hint="eastAsia"/>
        </w:rPr>
        <w:t xml:space="preserve">　事務所の所在地の変更</w:t>
      </w:r>
    </w:p>
    <w:p w14:paraId="349EB0BA" w14:textId="77777777" w:rsidR="003120C4" w:rsidRDefault="00311E49" w:rsidP="003120C4">
      <w:pPr>
        <w:ind w:leftChars="100" w:left="490" w:hangingChars="100" w:hanging="245"/>
      </w:pPr>
      <w:r>
        <w:t>(3)(1)</w:t>
      </w:r>
      <w:r w:rsidR="003120C4">
        <w:t xml:space="preserve"> </w:t>
      </w:r>
      <w:r w:rsidR="003120C4">
        <w:rPr>
          <w:rFonts w:hint="eastAsia"/>
        </w:rPr>
        <w:t>については、社会福祉法人以外の設置者にあっては、定款、理事会議事録は当該法人の規約等及び役員会議事録等とし、本部及び施設会計の収支予算書は、居宅訪問型保育事業経営にかかる収支予算書とする。なお、法人以外が設置する場合にあっても、これに準じ作成のこと。</w:t>
      </w:r>
    </w:p>
    <w:p w14:paraId="46EEAB0F" w14:textId="77777777" w:rsidR="003120C4" w:rsidRDefault="00311E49" w:rsidP="003120C4">
      <w:pPr>
        <w:ind w:firstLineChars="100" w:firstLine="245"/>
      </w:pPr>
      <w:r>
        <w:t>(4)</w:t>
      </w:r>
      <w:r w:rsidR="003120C4">
        <w:rPr>
          <w:rFonts w:hint="eastAsia"/>
        </w:rPr>
        <w:t xml:space="preserve">　連携施設の変更の場合</w:t>
      </w:r>
    </w:p>
    <w:p w14:paraId="4D252FF9" w14:textId="77777777" w:rsidR="003120C4" w:rsidRDefault="003120C4" w:rsidP="0062496E">
      <w:pPr>
        <w:ind w:leftChars="200" w:left="735" w:hangingChars="100" w:hanging="245"/>
      </w:pPr>
      <w:r>
        <w:rPr>
          <w:rFonts w:hint="eastAsia"/>
        </w:rPr>
        <w:t>ア　新たに連携する施設との協定書・同意書等</w:t>
      </w:r>
      <w:r w:rsidR="00311E49">
        <w:t>(</w:t>
      </w:r>
      <w:r>
        <w:rPr>
          <w:rFonts w:hint="eastAsia"/>
        </w:rPr>
        <w:t>連携内容を記載していること</w:t>
      </w:r>
      <w:r w:rsidR="0062496E">
        <w:rPr>
          <w:rFonts w:hint="eastAsia"/>
        </w:rPr>
        <w:t>。</w:t>
      </w:r>
      <w:r w:rsidR="00311E49">
        <w:t>)</w:t>
      </w:r>
    </w:p>
    <w:p w14:paraId="26AE2EE9" w14:textId="77777777" w:rsidR="004D793E" w:rsidRDefault="003120C4" w:rsidP="00E04E3C">
      <w:pPr>
        <w:ind w:firstLineChars="200" w:firstLine="490"/>
      </w:pPr>
      <w:r>
        <w:rPr>
          <w:rFonts w:hint="eastAsia"/>
        </w:rPr>
        <w:t>イ　連携する機関との緊急連絡網</w:t>
      </w:r>
    </w:p>
    <w:sectPr w:rsidR="004D793E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CEA0" w14:textId="77777777" w:rsidR="00B679E1" w:rsidRDefault="00B679E1" w:rsidP="00DE2910">
      <w:r>
        <w:separator/>
      </w:r>
    </w:p>
  </w:endnote>
  <w:endnote w:type="continuationSeparator" w:id="0">
    <w:p w14:paraId="45E825A7" w14:textId="77777777" w:rsidR="00B679E1" w:rsidRDefault="00B679E1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771E" w14:textId="77777777" w:rsidR="00B679E1" w:rsidRDefault="00B679E1" w:rsidP="00DE2910">
      <w:r>
        <w:separator/>
      </w:r>
    </w:p>
  </w:footnote>
  <w:footnote w:type="continuationSeparator" w:id="0">
    <w:p w14:paraId="53DFA728" w14:textId="77777777" w:rsidR="00B679E1" w:rsidRDefault="00B679E1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6AE3"/>
    <w:rsid w:val="000608C9"/>
    <w:rsid w:val="00062DE2"/>
    <w:rsid w:val="000B440E"/>
    <w:rsid w:val="000E4B62"/>
    <w:rsid w:val="000E73C4"/>
    <w:rsid w:val="001358B4"/>
    <w:rsid w:val="0014622D"/>
    <w:rsid w:val="001625D6"/>
    <w:rsid w:val="00174A52"/>
    <w:rsid w:val="001943CB"/>
    <w:rsid w:val="00197566"/>
    <w:rsid w:val="001B0F09"/>
    <w:rsid w:val="001B64EF"/>
    <w:rsid w:val="001C0749"/>
    <w:rsid w:val="001C7454"/>
    <w:rsid w:val="001D0D6A"/>
    <w:rsid w:val="001D37EE"/>
    <w:rsid w:val="002100DA"/>
    <w:rsid w:val="002155BE"/>
    <w:rsid w:val="002171A8"/>
    <w:rsid w:val="002210CB"/>
    <w:rsid w:val="002258C4"/>
    <w:rsid w:val="0025041E"/>
    <w:rsid w:val="00280D4E"/>
    <w:rsid w:val="00300947"/>
    <w:rsid w:val="00311E49"/>
    <w:rsid w:val="003120C4"/>
    <w:rsid w:val="0032029A"/>
    <w:rsid w:val="00323859"/>
    <w:rsid w:val="003301CE"/>
    <w:rsid w:val="0033326E"/>
    <w:rsid w:val="003958FB"/>
    <w:rsid w:val="00397C6E"/>
    <w:rsid w:val="003A4F97"/>
    <w:rsid w:val="003B26FA"/>
    <w:rsid w:val="003B6698"/>
    <w:rsid w:val="003D7AF4"/>
    <w:rsid w:val="003F3008"/>
    <w:rsid w:val="00416814"/>
    <w:rsid w:val="00431082"/>
    <w:rsid w:val="00447A9C"/>
    <w:rsid w:val="004676AD"/>
    <w:rsid w:val="004A508D"/>
    <w:rsid w:val="004B03AE"/>
    <w:rsid w:val="004D793E"/>
    <w:rsid w:val="00547F32"/>
    <w:rsid w:val="00575E3C"/>
    <w:rsid w:val="005779E9"/>
    <w:rsid w:val="005803B8"/>
    <w:rsid w:val="005A1109"/>
    <w:rsid w:val="005D5471"/>
    <w:rsid w:val="00607CA4"/>
    <w:rsid w:val="0062335D"/>
    <w:rsid w:val="0062496E"/>
    <w:rsid w:val="00680AEA"/>
    <w:rsid w:val="00681502"/>
    <w:rsid w:val="00715B4E"/>
    <w:rsid w:val="00735C43"/>
    <w:rsid w:val="007620C9"/>
    <w:rsid w:val="00780327"/>
    <w:rsid w:val="00796072"/>
    <w:rsid w:val="007B09EC"/>
    <w:rsid w:val="007C5564"/>
    <w:rsid w:val="007C58C2"/>
    <w:rsid w:val="00813D5F"/>
    <w:rsid w:val="00817417"/>
    <w:rsid w:val="0083466A"/>
    <w:rsid w:val="00835360"/>
    <w:rsid w:val="00840810"/>
    <w:rsid w:val="008A41F6"/>
    <w:rsid w:val="008B342C"/>
    <w:rsid w:val="008F3921"/>
    <w:rsid w:val="008F7D12"/>
    <w:rsid w:val="00922B6B"/>
    <w:rsid w:val="00922DAD"/>
    <w:rsid w:val="0092393F"/>
    <w:rsid w:val="00927BCF"/>
    <w:rsid w:val="0093040D"/>
    <w:rsid w:val="00980ED1"/>
    <w:rsid w:val="00983F4B"/>
    <w:rsid w:val="009847BF"/>
    <w:rsid w:val="00985714"/>
    <w:rsid w:val="009D7614"/>
    <w:rsid w:val="009F239F"/>
    <w:rsid w:val="00A0198B"/>
    <w:rsid w:val="00A131F3"/>
    <w:rsid w:val="00A31F14"/>
    <w:rsid w:val="00A45A26"/>
    <w:rsid w:val="00A642C3"/>
    <w:rsid w:val="00A66802"/>
    <w:rsid w:val="00A753E2"/>
    <w:rsid w:val="00A94091"/>
    <w:rsid w:val="00A94D3C"/>
    <w:rsid w:val="00AA0D77"/>
    <w:rsid w:val="00B04738"/>
    <w:rsid w:val="00B1763B"/>
    <w:rsid w:val="00B4438F"/>
    <w:rsid w:val="00B539AD"/>
    <w:rsid w:val="00B679E1"/>
    <w:rsid w:val="00B83E2C"/>
    <w:rsid w:val="00BA3541"/>
    <w:rsid w:val="00BA5468"/>
    <w:rsid w:val="00BD230C"/>
    <w:rsid w:val="00BD66A0"/>
    <w:rsid w:val="00BD747B"/>
    <w:rsid w:val="00C05CE7"/>
    <w:rsid w:val="00C12429"/>
    <w:rsid w:val="00C209A9"/>
    <w:rsid w:val="00C3508C"/>
    <w:rsid w:val="00C40C73"/>
    <w:rsid w:val="00C54451"/>
    <w:rsid w:val="00C739E1"/>
    <w:rsid w:val="00C7751F"/>
    <w:rsid w:val="00C9711F"/>
    <w:rsid w:val="00C97924"/>
    <w:rsid w:val="00CC60D4"/>
    <w:rsid w:val="00D05E64"/>
    <w:rsid w:val="00D251BE"/>
    <w:rsid w:val="00D355F0"/>
    <w:rsid w:val="00D43674"/>
    <w:rsid w:val="00DE0052"/>
    <w:rsid w:val="00DE2910"/>
    <w:rsid w:val="00DF11E4"/>
    <w:rsid w:val="00DF6AFF"/>
    <w:rsid w:val="00DF7543"/>
    <w:rsid w:val="00E018AB"/>
    <w:rsid w:val="00E04E3C"/>
    <w:rsid w:val="00E11114"/>
    <w:rsid w:val="00E23016"/>
    <w:rsid w:val="00E32473"/>
    <w:rsid w:val="00E35AD8"/>
    <w:rsid w:val="00E370EC"/>
    <w:rsid w:val="00E5682C"/>
    <w:rsid w:val="00EA370C"/>
    <w:rsid w:val="00EA63BC"/>
    <w:rsid w:val="00EB32C6"/>
    <w:rsid w:val="00ED4C11"/>
    <w:rsid w:val="00ED6486"/>
    <w:rsid w:val="00EF1FCD"/>
    <w:rsid w:val="00F039AD"/>
    <w:rsid w:val="00F2450F"/>
    <w:rsid w:val="00F34A44"/>
    <w:rsid w:val="00F401DF"/>
    <w:rsid w:val="00F7406A"/>
    <w:rsid w:val="00F8660E"/>
    <w:rsid w:val="00FC0B09"/>
    <w:rsid w:val="00FC5DE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BD5C2"/>
  <w14:defaultImageDpi w14:val="0"/>
  <w15:docId w15:val="{3D22BCD0-355D-483B-A8F3-98107ADB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4C997-FCE0-45D5-A7CE-5288FA26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0</TotalTime>
  <Pages>2</Pages>
  <Words>122</Words>
  <Characters>701</Characters>
  <Application>Microsoft Office Word</Application>
  <DocSecurity>4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2015-02-18T10:31:00Z</cp:lastPrinted>
  <dcterms:created xsi:type="dcterms:W3CDTF">2025-06-20T02:38:00Z</dcterms:created>
  <dcterms:modified xsi:type="dcterms:W3CDTF">2025-06-20T02:38:00Z</dcterms:modified>
</cp:coreProperties>
</file>