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7B52" w14:textId="77777777" w:rsidR="00681502" w:rsidRPr="00457063" w:rsidRDefault="004D793E" w:rsidP="00457063">
      <w:pPr>
        <w:wordWrap w:val="0"/>
        <w:rPr>
          <w:rFonts w:hAnsi="ＭＳ 明朝"/>
          <w:kern w:val="2"/>
        </w:rPr>
      </w:pPr>
      <w:r w:rsidRPr="00457063">
        <w:rPr>
          <w:rFonts w:hAnsi="ＭＳ 明朝" w:hint="eastAsia"/>
          <w:kern w:val="2"/>
        </w:rPr>
        <w:t>様式</w:t>
      </w:r>
      <w:r w:rsidR="004A508D" w:rsidRPr="00457063">
        <w:rPr>
          <w:rFonts w:hAnsi="ＭＳ 明朝" w:hint="eastAsia"/>
          <w:kern w:val="2"/>
        </w:rPr>
        <w:t>第</w:t>
      </w:r>
      <w:r w:rsidR="00493388">
        <w:rPr>
          <w:rFonts w:hAnsi="ＭＳ 明朝"/>
          <w:kern w:val="2"/>
        </w:rPr>
        <w:t>11</w:t>
      </w:r>
      <w:r w:rsidR="004A508D" w:rsidRPr="00457063">
        <w:rPr>
          <w:rFonts w:hAnsi="ＭＳ 明朝" w:hint="eastAsia"/>
          <w:kern w:val="2"/>
        </w:rPr>
        <w:t>号</w:t>
      </w:r>
      <w:r w:rsidR="00493388">
        <w:rPr>
          <w:rFonts w:hAnsi="ＭＳ 明朝"/>
          <w:kern w:val="2"/>
        </w:rPr>
        <w:t>(</w:t>
      </w:r>
      <w:r w:rsidR="004A508D" w:rsidRPr="00457063">
        <w:rPr>
          <w:rFonts w:hAnsi="ＭＳ 明朝" w:hint="eastAsia"/>
          <w:kern w:val="2"/>
        </w:rPr>
        <w:t>第</w:t>
      </w:r>
      <w:r w:rsidR="00493388">
        <w:rPr>
          <w:rFonts w:hAnsi="ＭＳ 明朝"/>
          <w:kern w:val="2"/>
        </w:rPr>
        <w:t>6</w:t>
      </w:r>
      <w:r w:rsidR="004A508D" w:rsidRPr="00457063">
        <w:rPr>
          <w:rFonts w:hAnsi="ＭＳ 明朝" w:hint="eastAsia"/>
          <w:kern w:val="2"/>
        </w:rPr>
        <w:t>条関係</w:t>
      </w:r>
      <w:r w:rsidR="00493388">
        <w:rPr>
          <w:rFonts w:hAnsi="ＭＳ 明朝"/>
          <w:kern w:val="2"/>
        </w:rPr>
        <w:t>)</w:t>
      </w:r>
    </w:p>
    <w:p w14:paraId="68E7CDE8" w14:textId="77777777" w:rsidR="004A508D" w:rsidRDefault="004A508D" w:rsidP="004A508D">
      <w:pPr>
        <w:wordWrap w:val="0"/>
        <w:jc w:val="right"/>
      </w:pPr>
      <w:r>
        <w:rPr>
          <w:rFonts w:hint="eastAsia"/>
        </w:rPr>
        <w:t xml:space="preserve">第　　　　　号　</w:t>
      </w:r>
    </w:p>
    <w:p w14:paraId="1FD3244F" w14:textId="77777777" w:rsidR="004A508D" w:rsidRDefault="004A508D" w:rsidP="004A508D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224BB2D" w14:textId="77777777" w:rsidR="004A508D" w:rsidRDefault="004A508D" w:rsidP="004A508D">
      <w:r>
        <w:rPr>
          <w:rFonts w:hint="eastAsia"/>
        </w:rPr>
        <w:t xml:space="preserve">　　　</w:t>
      </w:r>
    </w:p>
    <w:p w14:paraId="562D63F8" w14:textId="77777777" w:rsidR="004A508D" w:rsidRDefault="004A508D" w:rsidP="004A508D">
      <w:r>
        <w:rPr>
          <w:rFonts w:hint="eastAsia"/>
        </w:rPr>
        <w:t xml:space="preserve">　　　</w:t>
      </w:r>
      <w:r w:rsidR="00FB27A1">
        <w:rPr>
          <w:rFonts w:hint="eastAsia"/>
        </w:rPr>
        <w:t xml:space="preserve">　　　　　　　</w:t>
      </w:r>
      <w:r w:rsidR="00ED6DE1">
        <w:rPr>
          <w:rFonts w:hint="eastAsia"/>
        </w:rPr>
        <w:t xml:space="preserve">　　</w:t>
      </w:r>
      <w:r w:rsidR="00FB27A1">
        <w:rPr>
          <w:rFonts w:hint="eastAsia"/>
        </w:rPr>
        <w:t xml:space="preserve">　殿</w:t>
      </w:r>
    </w:p>
    <w:p w14:paraId="26610AE6" w14:textId="77777777" w:rsidR="004A508D" w:rsidRDefault="004A508D" w:rsidP="004A508D">
      <w:r>
        <w:rPr>
          <w:rFonts w:hint="eastAsia"/>
        </w:rPr>
        <w:t xml:space="preserve">　　　</w:t>
      </w:r>
    </w:p>
    <w:p w14:paraId="73EBCFF3" w14:textId="77777777" w:rsidR="004A508D" w:rsidRDefault="00837154" w:rsidP="004A508D">
      <w:pPr>
        <w:ind w:firstLineChars="2100" w:firstLine="5147"/>
      </w:pPr>
      <w:r>
        <w:rPr>
          <w:rFonts w:hint="eastAsia"/>
        </w:rPr>
        <w:t>粕屋町</w:t>
      </w:r>
      <w:r w:rsidR="004A508D">
        <w:rPr>
          <w:rFonts w:hint="eastAsia"/>
        </w:rPr>
        <w:t xml:space="preserve">長　　　　　　</w:t>
      </w:r>
      <w:r w:rsidR="0062496E">
        <w:rPr>
          <w:rFonts w:hint="eastAsia"/>
        </w:rPr>
        <w:t xml:space="preserve">　　</w:t>
      </w:r>
      <w:r w:rsidR="004A508D">
        <w:rPr>
          <w:rFonts w:hint="eastAsia"/>
        </w:rPr>
        <w:t xml:space="preserve">　印</w:t>
      </w:r>
    </w:p>
    <w:p w14:paraId="38959889" w14:textId="77777777" w:rsidR="004A508D" w:rsidRDefault="004A508D" w:rsidP="00681502"/>
    <w:p w14:paraId="5E0991F7" w14:textId="77777777" w:rsidR="00681502" w:rsidRDefault="00681502" w:rsidP="004A508D">
      <w:pPr>
        <w:jc w:val="center"/>
      </w:pPr>
      <w:r>
        <w:rPr>
          <w:rFonts w:hint="eastAsia"/>
        </w:rPr>
        <w:t>受理書</w:t>
      </w:r>
    </w:p>
    <w:p w14:paraId="30319489" w14:textId="77777777" w:rsidR="00ED6DE1" w:rsidRDefault="00ED6DE1" w:rsidP="004A508D">
      <w:pPr>
        <w:jc w:val="center"/>
      </w:pPr>
    </w:p>
    <w:p w14:paraId="791C2382" w14:textId="77777777" w:rsidR="00681502" w:rsidRDefault="00681502" w:rsidP="00607CA4">
      <w:pPr>
        <w:ind w:firstLineChars="200" w:firstLine="490"/>
      </w:pPr>
      <w:r>
        <w:rPr>
          <w:rFonts w:hint="eastAsia"/>
        </w:rPr>
        <w:t>次のとおり届出を受理しました。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4878"/>
      </w:tblGrid>
      <w:tr w:rsidR="004A508D" w14:paraId="245CD1B7" w14:textId="77777777" w:rsidTr="00C97924">
        <w:trPr>
          <w:trHeight w:val="926"/>
        </w:trPr>
        <w:tc>
          <w:tcPr>
            <w:tcW w:w="3920" w:type="dxa"/>
            <w:vAlign w:val="center"/>
          </w:tcPr>
          <w:p w14:paraId="478B26F7" w14:textId="77777777" w:rsidR="004A508D" w:rsidRPr="003F7E77" w:rsidRDefault="004A508D" w:rsidP="00C97924">
            <w:pPr>
              <w:jc w:val="left"/>
            </w:pPr>
            <w:r w:rsidRPr="003F7E77">
              <w:rPr>
                <w:rFonts w:hint="eastAsia"/>
              </w:rPr>
              <w:t>家庭的保育事業等の事業所の名称</w:t>
            </w:r>
          </w:p>
        </w:tc>
        <w:tc>
          <w:tcPr>
            <w:tcW w:w="4996" w:type="dxa"/>
          </w:tcPr>
          <w:p w14:paraId="4062AB92" w14:textId="77777777" w:rsidR="004A508D" w:rsidRPr="004A508D" w:rsidRDefault="004A508D" w:rsidP="00681502"/>
        </w:tc>
      </w:tr>
      <w:tr w:rsidR="004A508D" w14:paraId="4F2A1EE4" w14:textId="77777777" w:rsidTr="00C97924">
        <w:trPr>
          <w:trHeight w:val="895"/>
        </w:trPr>
        <w:tc>
          <w:tcPr>
            <w:tcW w:w="3920" w:type="dxa"/>
            <w:vAlign w:val="center"/>
          </w:tcPr>
          <w:p w14:paraId="17E60C82" w14:textId="77777777" w:rsidR="004A508D" w:rsidRPr="003F7E77" w:rsidRDefault="004A508D" w:rsidP="00C97924">
            <w:pPr>
              <w:jc w:val="left"/>
            </w:pPr>
            <w:r w:rsidRPr="003F7E77">
              <w:rPr>
                <w:rFonts w:hint="eastAsia"/>
              </w:rPr>
              <w:t>家庭的保育事業等の種類</w:t>
            </w:r>
          </w:p>
        </w:tc>
        <w:tc>
          <w:tcPr>
            <w:tcW w:w="4996" w:type="dxa"/>
          </w:tcPr>
          <w:p w14:paraId="6F7AA573" w14:textId="77777777" w:rsidR="004A508D" w:rsidRDefault="004A508D" w:rsidP="00681502"/>
        </w:tc>
      </w:tr>
      <w:tr w:rsidR="004A508D" w14:paraId="2E40B846" w14:textId="77777777" w:rsidTr="00C97924">
        <w:trPr>
          <w:trHeight w:val="2464"/>
        </w:trPr>
        <w:tc>
          <w:tcPr>
            <w:tcW w:w="3920" w:type="dxa"/>
            <w:vAlign w:val="center"/>
          </w:tcPr>
          <w:p w14:paraId="1DF0033F" w14:textId="77777777" w:rsidR="004A508D" w:rsidRPr="003F7E77" w:rsidRDefault="004A508D" w:rsidP="00C97924">
            <w:pPr>
              <w:jc w:val="left"/>
            </w:pPr>
            <w:r w:rsidRPr="003F7E77">
              <w:rPr>
                <w:rFonts w:hint="eastAsia"/>
              </w:rPr>
              <w:t>届出内容</w:t>
            </w:r>
          </w:p>
        </w:tc>
        <w:tc>
          <w:tcPr>
            <w:tcW w:w="4996" w:type="dxa"/>
          </w:tcPr>
          <w:p w14:paraId="1BB94960" w14:textId="77777777" w:rsidR="004A508D" w:rsidRDefault="004A508D" w:rsidP="00681502"/>
        </w:tc>
      </w:tr>
      <w:tr w:rsidR="004A508D" w14:paraId="730D829F" w14:textId="77777777" w:rsidTr="00C97924">
        <w:trPr>
          <w:trHeight w:val="747"/>
        </w:trPr>
        <w:tc>
          <w:tcPr>
            <w:tcW w:w="3920" w:type="dxa"/>
            <w:vAlign w:val="center"/>
          </w:tcPr>
          <w:p w14:paraId="03EA2B74" w14:textId="77777777" w:rsidR="004A508D" w:rsidRPr="003F7E77" w:rsidRDefault="004A508D" w:rsidP="0062496E">
            <w:pPr>
              <w:jc w:val="left"/>
            </w:pPr>
            <w:r w:rsidRPr="003F7E77">
              <w:rPr>
                <w:rFonts w:hint="eastAsia"/>
              </w:rPr>
              <w:t>備考</w:t>
            </w:r>
          </w:p>
        </w:tc>
        <w:tc>
          <w:tcPr>
            <w:tcW w:w="4996" w:type="dxa"/>
            <w:vAlign w:val="center"/>
          </w:tcPr>
          <w:p w14:paraId="4991A255" w14:textId="77777777" w:rsidR="004A508D" w:rsidRDefault="004A508D" w:rsidP="004A508D">
            <w:r>
              <w:rPr>
                <w:rFonts w:hint="eastAsia"/>
              </w:rPr>
              <w:t>変更年月日</w:t>
            </w:r>
            <w: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6859159B" w14:textId="77777777" w:rsidR="009D7614" w:rsidRPr="003B26FA" w:rsidRDefault="009D7614" w:rsidP="00681502"/>
    <w:sectPr w:rsidR="009D7614" w:rsidRPr="003B26FA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C67F" w14:textId="77777777" w:rsidR="00D45E76" w:rsidRDefault="00D45E76" w:rsidP="00DE2910">
      <w:r>
        <w:separator/>
      </w:r>
    </w:p>
  </w:endnote>
  <w:endnote w:type="continuationSeparator" w:id="0">
    <w:p w14:paraId="526131FA" w14:textId="77777777" w:rsidR="00D45E76" w:rsidRDefault="00D45E76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C149" w14:textId="77777777" w:rsidR="00D45E76" w:rsidRDefault="00D45E76" w:rsidP="00DE2910">
      <w:r>
        <w:separator/>
      </w:r>
    </w:p>
  </w:footnote>
  <w:footnote w:type="continuationSeparator" w:id="0">
    <w:p w14:paraId="4816D7FF" w14:textId="77777777" w:rsidR="00D45E76" w:rsidRDefault="00D45E76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6AE3"/>
    <w:rsid w:val="000608C9"/>
    <w:rsid w:val="00062DE2"/>
    <w:rsid w:val="000B440E"/>
    <w:rsid w:val="000B7219"/>
    <w:rsid w:val="000E4B62"/>
    <w:rsid w:val="000E73C4"/>
    <w:rsid w:val="001358B4"/>
    <w:rsid w:val="0014622D"/>
    <w:rsid w:val="001625D6"/>
    <w:rsid w:val="00174A52"/>
    <w:rsid w:val="001943CB"/>
    <w:rsid w:val="00197566"/>
    <w:rsid w:val="001B0F09"/>
    <w:rsid w:val="001B64EF"/>
    <w:rsid w:val="001C7454"/>
    <w:rsid w:val="001D0D6A"/>
    <w:rsid w:val="001D37EE"/>
    <w:rsid w:val="002100DA"/>
    <w:rsid w:val="002155BE"/>
    <w:rsid w:val="002171A8"/>
    <w:rsid w:val="002210CB"/>
    <w:rsid w:val="002258C4"/>
    <w:rsid w:val="0025041E"/>
    <w:rsid w:val="00280D4E"/>
    <w:rsid w:val="00286D62"/>
    <w:rsid w:val="002A4C2B"/>
    <w:rsid w:val="00300947"/>
    <w:rsid w:val="003120C4"/>
    <w:rsid w:val="0032029A"/>
    <w:rsid w:val="00323859"/>
    <w:rsid w:val="0033326E"/>
    <w:rsid w:val="003958FB"/>
    <w:rsid w:val="00397C6E"/>
    <w:rsid w:val="003A4F97"/>
    <w:rsid w:val="003B26FA"/>
    <w:rsid w:val="003F7E77"/>
    <w:rsid w:val="00416814"/>
    <w:rsid w:val="00431082"/>
    <w:rsid w:val="00447A9C"/>
    <w:rsid w:val="00457063"/>
    <w:rsid w:val="004676AD"/>
    <w:rsid w:val="00493388"/>
    <w:rsid w:val="004A508D"/>
    <w:rsid w:val="004B03AE"/>
    <w:rsid w:val="004D793E"/>
    <w:rsid w:val="00547F32"/>
    <w:rsid w:val="00575E3C"/>
    <w:rsid w:val="005779E9"/>
    <w:rsid w:val="005803B8"/>
    <w:rsid w:val="005A1109"/>
    <w:rsid w:val="005D5471"/>
    <w:rsid w:val="00607CA4"/>
    <w:rsid w:val="0062335D"/>
    <w:rsid w:val="0062496E"/>
    <w:rsid w:val="00680AEA"/>
    <w:rsid w:val="00681502"/>
    <w:rsid w:val="00715B4E"/>
    <w:rsid w:val="00735C43"/>
    <w:rsid w:val="007620C9"/>
    <w:rsid w:val="00780327"/>
    <w:rsid w:val="00796072"/>
    <w:rsid w:val="007B09EC"/>
    <w:rsid w:val="007C5564"/>
    <w:rsid w:val="007C58C2"/>
    <w:rsid w:val="00800CDA"/>
    <w:rsid w:val="00813D5F"/>
    <w:rsid w:val="00817417"/>
    <w:rsid w:val="0083466A"/>
    <w:rsid w:val="00837154"/>
    <w:rsid w:val="00840810"/>
    <w:rsid w:val="008B342C"/>
    <w:rsid w:val="008E7688"/>
    <w:rsid w:val="008F3921"/>
    <w:rsid w:val="008F7D12"/>
    <w:rsid w:val="00922B6B"/>
    <w:rsid w:val="00922DAD"/>
    <w:rsid w:val="0092393F"/>
    <w:rsid w:val="00927BCF"/>
    <w:rsid w:val="0093040D"/>
    <w:rsid w:val="00983F4B"/>
    <w:rsid w:val="009847BF"/>
    <w:rsid w:val="00985714"/>
    <w:rsid w:val="009A7028"/>
    <w:rsid w:val="009D7614"/>
    <w:rsid w:val="009F239F"/>
    <w:rsid w:val="00A0198B"/>
    <w:rsid w:val="00A131F3"/>
    <w:rsid w:val="00A31F14"/>
    <w:rsid w:val="00A45A26"/>
    <w:rsid w:val="00A66802"/>
    <w:rsid w:val="00A753E2"/>
    <w:rsid w:val="00A94091"/>
    <w:rsid w:val="00A94D3C"/>
    <w:rsid w:val="00AA0D77"/>
    <w:rsid w:val="00B04738"/>
    <w:rsid w:val="00B13F06"/>
    <w:rsid w:val="00B1763B"/>
    <w:rsid w:val="00B4438F"/>
    <w:rsid w:val="00B83E2C"/>
    <w:rsid w:val="00BA1B84"/>
    <w:rsid w:val="00BD230C"/>
    <w:rsid w:val="00BD66A0"/>
    <w:rsid w:val="00BD747B"/>
    <w:rsid w:val="00C05CE7"/>
    <w:rsid w:val="00C12429"/>
    <w:rsid w:val="00C209A9"/>
    <w:rsid w:val="00C3508C"/>
    <w:rsid w:val="00C40C73"/>
    <w:rsid w:val="00C54451"/>
    <w:rsid w:val="00C739E1"/>
    <w:rsid w:val="00C7751F"/>
    <w:rsid w:val="00C9711F"/>
    <w:rsid w:val="00C97924"/>
    <w:rsid w:val="00CC60D4"/>
    <w:rsid w:val="00D05E64"/>
    <w:rsid w:val="00D251BE"/>
    <w:rsid w:val="00D355F0"/>
    <w:rsid w:val="00D43674"/>
    <w:rsid w:val="00D45E76"/>
    <w:rsid w:val="00D912FA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70EC"/>
    <w:rsid w:val="00E5682C"/>
    <w:rsid w:val="00EA370C"/>
    <w:rsid w:val="00EA63BC"/>
    <w:rsid w:val="00EB32C6"/>
    <w:rsid w:val="00ED4C11"/>
    <w:rsid w:val="00ED6486"/>
    <w:rsid w:val="00ED6DE1"/>
    <w:rsid w:val="00EF1FCD"/>
    <w:rsid w:val="00F039AD"/>
    <w:rsid w:val="00F2450F"/>
    <w:rsid w:val="00F401DF"/>
    <w:rsid w:val="00F7406A"/>
    <w:rsid w:val="00F8660E"/>
    <w:rsid w:val="00FB27A1"/>
    <w:rsid w:val="00FB3F92"/>
    <w:rsid w:val="00FC0B09"/>
    <w:rsid w:val="00FC5DE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FDC5C"/>
  <w14:defaultImageDpi w14:val="0"/>
  <w15:docId w15:val="{F9CA4D40-97EF-47CC-B845-B0265319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97E26-D274-4EB9-A039-DEC0E5C6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0</TotalTime>
  <Pages>1</Pages>
  <Words>22</Words>
  <Characters>132</Characters>
  <Application>Microsoft Office Word</Application>
  <DocSecurity>4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2015-02-18T10:31:00Z</cp:lastPrinted>
  <dcterms:created xsi:type="dcterms:W3CDTF">2025-06-20T02:39:00Z</dcterms:created>
  <dcterms:modified xsi:type="dcterms:W3CDTF">2025-06-20T02:39:00Z</dcterms:modified>
</cp:coreProperties>
</file>