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69A7" w14:textId="77777777" w:rsidR="00446666" w:rsidRPr="00265944" w:rsidRDefault="00446666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 w:rsidRPr="00265944">
        <w:rPr>
          <w:rFonts w:hint="eastAsia"/>
        </w:rPr>
        <w:t>様式第</w:t>
      </w:r>
      <w:r w:rsidR="007B2617">
        <w:rPr>
          <w:rFonts w:hint="eastAsia"/>
        </w:rPr>
        <w:t>6</w:t>
      </w:r>
      <w:r w:rsidRPr="00265944">
        <w:rPr>
          <w:rFonts w:hint="eastAsia"/>
        </w:rPr>
        <w:t>号(第</w:t>
      </w:r>
      <w:r w:rsidR="007B2617">
        <w:rPr>
          <w:rFonts w:hint="eastAsia"/>
        </w:rPr>
        <w:t>12</w:t>
      </w:r>
      <w:r w:rsidRPr="00265944">
        <w:rPr>
          <w:rFonts w:hint="eastAsia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91"/>
        <w:gridCol w:w="822"/>
        <w:gridCol w:w="822"/>
        <w:gridCol w:w="823"/>
        <w:gridCol w:w="822"/>
        <w:gridCol w:w="822"/>
        <w:gridCol w:w="823"/>
        <w:gridCol w:w="822"/>
        <w:gridCol w:w="823"/>
        <w:gridCol w:w="210"/>
      </w:tblGrid>
      <w:tr w:rsidR="00446666" w:rsidRPr="00265944" w14:paraId="14C89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0"/>
        </w:trPr>
        <w:tc>
          <w:tcPr>
            <w:tcW w:w="8490" w:type="dxa"/>
            <w:gridSpan w:val="11"/>
            <w:tcBorders>
              <w:bottom w:val="nil"/>
            </w:tcBorders>
            <w:vAlign w:val="center"/>
          </w:tcPr>
          <w:p w14:paraId="40321578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粕屋町</w:t>
            </w:r>
            <w:r w:rsidR="00866685">
              <w:rPr>
                <w:rFonts w:hint="eastAsia"/>
              </w:rPr>
              <w:t>障がい者</w:t>
            </w:r>
            <w:r w:rsidRPr="00265944">
              <w:rPr>
                <w:rFonts w:hint="eastAsia"/>
              </w:rPr>
              <w:t>配食サービス事業利用確認書</w:t>
            </w:r>
          </w:p>
          <w:p w14:paraId="5C6E625A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11BFF4A9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265944">
              <w:rPr>
                <w:rFonts w:hint="eastAsia"/>
                <w:u w:val="single"/>
              </w:rPr>
              <w:t xml:space="preserve">　　年　　月分</w:t>
            </w:r>
            <w:r w:rsidRPr="00265944">
              <w:rPr>
                <w:rFonts w:hint="eastAsia"/>
              </w:rPr>
              <w:t xml:space="preserve">　</w:t>
            </w:r>
          </w:p>
          <w:p w14:paraId="0C19A255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4E754D6D" w14:textId="77777777" w:rsidR="00446666" w:rsidRDefault="00446666" w:rsidP="00D45541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</w:pPr>
            <w:r w:rsidRPr="00265944">
              <w:rPr>
                <w:rFonts w:hint="eastAsia"/>
              </w:rPr>
              <w:t xml:space="preserve">粕屋町長　　　　</w:t>
            </w:r>
            <w:r w:rsidR="00053707">
              <w:rPr>
                <w:rFonts w:hint="eastAsia"/>
              </w:rPr>
              <w:t>様</w:t>
            </w:r>
          </w:p>
          <w:p w14:paraId="0528316F" w14:textId="77777777" w:rsidR="00AA4522" w:rsidRDefault="00AA4522" w:rsidP="00D45541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</w:pPr>
          </w:p>
          <w:p w14:paraId="71FD12D6" w14:textId="77777777" w:rsidR="00AA4522" w:rsidRPr="00265944" w:rsidRDefault="00AA4522" w:rsidP="00D45541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※配食を受領した箇所に〇を付けてください。</w:t>
            </w:r>
          </w:p>
        </w:tc>
      </w:tr>
      <w:tr w:rsidR="00446666" w:rsidRPr="00265944" w14:paraId="77803675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6FA31E31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14:paraId="5FCA3649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6B916B5A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1日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44D05DEC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2日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08AFF4E3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3日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61526D3F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4日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32360059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5日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5CB836D7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6日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221CAE26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7日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4151ABB1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8日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75346E81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</w:tr>
      <w:tr w:rsidR="00AA4522" w:rsidRPr="00265944" w14:paraId="3BDDE39B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0CB6206A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491" w:type="dxa"/>
            <w:tcBorders>
              <w:bottom w:val="dashed" w:sz="4" w:space="0" w:color="auto"/>
            </w:tcBorders>
            <w:vAlign w:val="center"/>
          </w:tcPr>
          <w:p w14:paraId="42064A5D" w14:textId="77777777" w:rsidR="00AA4522" w:rsidRPr="00265944" w:rsidRDefault="00AA4522" w:rsidP="00AA4522">
            <w:pPr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昼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065FB30C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20647DFF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4A4260AD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6F8399CC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26B015DB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4C433804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49C8D9E7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395C54B3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262A3271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AA4522" w:rsidRPr="00265944" w14:paraId="24EE5108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4A7180E2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491" w:type="dxa"/>
            <w:tcBorders>
              <w:top w:val="dashed" w:sz="4" w:space="0" w:color="auto"/>
            </w:tcBorders>
            <w:vAlign w:val="center"/>
          </w:tcPr>
          <w:p w14:paraId="7F6A3431" w14:textId="77777777" w:rsidR="00AA4522" w:rsidRPr="00265944" w:rsidRDefault="00AA4522" w:rsidP="00AA452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夕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286130B1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3395B790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</w:tcBorders>
            <w:vAlign w:val="center"/>
          </w:tcPr>
          <w:p w14:paraId="11AFF12C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25C3E101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669BA9CB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</w:tcBorders>
            <w:vAlign w:val="center"/>
          </w:tcPr>
          <w:p w14:paraId="7CCDC70E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7D5A5D04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</w:tcBorders>
            <w:vAlign w:val="center"/>
          </w:tcPr>
          <w:p w14:paraId="0EAF6941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7A658D65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446666" w:rsidRPr="00265944" w14:paraId="3DABE143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65A764C3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61D18A45" w14:textId="77777777" w:rsidR="00446666" w:rsidRPr="00265944" w:rsidRDefault="00446666" w:rsidP="00AA452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14:paraId="3EB25574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9日</w:t>
            </w:r>
          </w:p>
        </w:tc>
        <w:tc>
          <w:tcPr>
            <w:tcW w:w="822" w:type="dxa"/>
            <w:vAlign w:val="center"/>
          </w:tcPr>
          <w:p w14:paraId="5A851B8E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10日</w:t>
            </w:r>
          </w:p>
        </w:tc>
        <w:tc>
          <w:tcPr>
            <w:tcW w:w="823" w:type="dxa"/>
            <w:vAlign w:val="center"/>
          </w:tcPr>
          <w:p w14:paraId="3F7EFD50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11日</w:t>
            </w:r>
          </w:p>
        </w:tc>
        <w:tc>
          <w:tcPr>
            <w:tcW w:w="822" w:type="dxa"/>
            <w:vAlign w:val="center"/>
          </w:tcPr>
          <w:p w14:paraId="05C8C108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12日</w:t>
            </w:r>
          </w:p>
        </w:tc>
        <w:tc>
          <w:tcPr>
            <w:tcW w:w="822" w:type="dxa"/>
            <w:vAlign w:val="center"/>
          </w:tcPr>
          <w:p w14:paraId="01A1F0A7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13日</w:t>
            </w:r>
          </w:p>
        </w:tc>
        <w:tc>
          <w:tcPr>
            <w:tcW w:w="823" w:type="dxa"/>
            <w:vAlign w:val="center"/>
          </w:tcPr>
          <w:p w14:paraId="3C99F89B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14日</w:t>
            </w:r>
          </w:p>
        </w:tc>
        <w:tc>
          <w:tcPr>
            <w:tcW w:w="822" w:type="dxa"/>
            <w:vAlign w:val="center"/>
          </w:tcPr>
          <w:p w14:paraId="79E32627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15日</w:t>
            </w:r>
          </w:p>
        </w:tc>
        <w:tc>
          <w:tcPr>
            <w:tcW w:w="823" w:type="dxa"/>
            <w:vAlign w:val="center"/>
          </w:tcPr>
          <w:p w14:paraId="1A3B954A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16日</w:t>
            </w:r>
          </w:p>
        </w:tc>
        <w:tc>
          <w:tcPr>
            <w:tcW w:w="210" w:type="dxa"/>
            <w:vMerge/>
            <w:vAlign w:val="center"/>
          </w:tcPr>
          <w:p w14:paraId="7ADAF9BE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AA4522" w:rsidRPr="00265944" w14:paraId="4D35E675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05EDAF45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491" w:type="dxa"/>
            <w:tcBorders>
              <w:bottom w:val="dashed" w:sz="4" w:space="0" w:color="auto"/>
            </w:tcBorders>
            <w:vAlign w:val="center"/>
          </w:tcPr>
          <w:p w14:paraId="0A699B13" w14:textId="77777777" w:rsidR="00AA4522" w:rsidRPr="00265944" w:rsidRDefault="00AA4522" w:rsidP="00AA452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昼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106ED370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06B2379F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7E0C909F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43151700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1B2042EE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3FB45577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043F8822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145621EC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47601C99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AA4522" w:rsidRPr="00265944" w14:paraId="4FF4BFCD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27D6FE48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491" w:type="dxa"/>
            <w:tcBorders>
              <w:top w:val="dashed" w:sz="4" w:space="0" w:color="auto"/>
            </w:tcBorders>
            <w:vAlign w:val="center"/>
          </w:tcPr>
          <w:p w14:paraId="7DE5D995" w14:textId="77777777" w:rsidR="00AA4522" w:rsidRPr="00265944" w:rsidRDefault="00AA4522" w:rsidP="00AA452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夕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75D929A1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271EF31C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</w:tcBorders>
            <w:vAlign w:val="center"/>
          </w:tcPr>
          <w:p w14:paraId="6961491E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543EFCD5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0F7657AA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</w:tcBorders>
            <w:vAlign w:val="center"/>
          </w:tcPr>
          <w:p w14:paraId="4A0DD7E5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10203C71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</w:tcBorders>
            <w:vAlign w:val="center"/>
          </w:tcPr>
          <w:p w14:paraId="3FBB8322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17A27F27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446666" w:rsidRPr="00265944" w14:paraId="0EBBF8DA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7B6F03FF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6CF93662" w14:textId="77777777" w:rsidR="00446666" w:rsidRPr="00265944" w:rsidRDefault="00446666" w:rsidP="00AA452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14:paraId="2FA84B68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17日</w:t>
            </w:r>
          </w:p>
        </w:tc>
        <w:tc>
          <w:tcPr>
            <w:tcW w:w="822" w:type="dxa"/>
            <w:vAlign w:val="center"/>
          </w:tcPr>
          <w:p w14:paraId="6661ADB8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18日</w:t>
            </w:r>
          </w:p>
        </w:tc>
        <w:tc>
          <w:tcPr>
            <w:tcW w:w="823" w:type="dxa"/>
            <w:vAlign w:val="center"/>
          </w:tcPr>
          <w:p w14:paraId="4C525CFC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19日</w:t>
            </w:r>
          </w:p>
        </w:tc>
        <w:tc>
          <w:tcPr>
            <w:tcW w:w="822" w:type="dxa"/>
            <w:vAlign w:val="center"/>
          </w:tcPr>
          <w:p w14:paraId="0EC61407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20日</w:t>
            </w:r>
          </w:p>
        </w:tc>
        <w:tc>
          <w:tcPr>
            <w:tcW w:w="822" w:type="dxa"/>
            <w:vAlign w:val="center"/>
          </w:tcPr>
          <w:p w14:paraId="5FFB1A45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21日</w:t>
            </w:r>
          </w:p>
        </w:tc>
        <w:tc>
          <w:tcPr>
            <w:tcW w:w="823" w:type="dxa"/>
            <w:vAlign w:val="center"/>
          </w:tcPr>
          <w:p w14:paraId="3F2BBF14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22日</w:t>
            </w:r>
          </w:p>
        </w:tc>
        <w:tc>
          <w:tcPr>
            <w:tcW w:w="822" w:type="dxa"/>
            <w:vAlign w:val="center"/>
          </w:tcPr>
          <w:p w14:paraId="0C4E3F54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23日</w:t>
            </w:r>
          </w:p>
        </w:tc>
        <w:tc>
          <w:tcPr>
            <w:tcW w:w="823" w:type="dxa"/>
            <w:vAlign w:val="center"/>
          </w:tcPr>
          <w:p w14:paraId="30E043EC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24日</w:t>
            </w:r>
          </w:p>
        </w:tc>
        <w:tc>
          <w:tcPr>
            <w:tcW w:w="210" w:type="dxa"/>
            <w:vMerge/>
            <w:vAlign w:val="center"/>
          </w:tcPr>
          <w:p w14:paraId="269A7660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AA4522" w:rsidRPr="00265944" w14:paraId="0BDD5D6C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5C466A9B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491" w:type="dxa"/>
            <w:tcBorders>
              <w:bottom w:val="dashed" w:sz="4" w:space="0" w:color="auto"/>
            </w:tcBorders>
            <w:vAlign w:val="center"/>
          </w:tcPr>
          <w:p w14:paraId="1474AAFB" w14:textId="77777777" w:rsidR="00AA4522" w:rsidRPr="00265944" w:rsidRDefault="00AA4522" w:rsidP="00AA452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昼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5AD01D86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7D097C50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6FF2F2B5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56560E73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3E7545FE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340AF08C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22BB0B72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7CB2CD0E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72719E93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AA4522" w:rsidRPr="00265944" w14:paraId="1938FCC3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4655C0FD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491" w:type="dxa"/>
            <w:tcBorders>
              <w:top w:val="dashed" w:sz="4" w:space="0" w:color="auto"/>
            </w:tcBorders>
            <w:vAlign w:val="center"/>
          </w:tcPr>
          <w:p w14:paraId="62D9920F" w14:textId="77777777" w:rsidR="00AA4522" w:rsidRPr="00265944" w:rsidRDefault="00AA4522" w:rsidP="00AA452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夕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4FC535B8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5BAABFBD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</w:tcBorders>
            <w:vAlign w:val="center"/>
          </w:tcPr>
          <w:p w14:paraId="408AA514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21EBCDEE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6E47D8E2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</w:tcBorders>
            <w:vAlign w:val="center"/>
          </w:tcPr>
          <w:p w14:paraId="5558437F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</w:tcBorders>
            <w:vAlign w:val="center"/>
          </w:tcPr>
          <w:p w14:paraId="36224078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</w:tcBorders>
            <w:vAlign w:val="center"/>
          </w:tcPr>
          <w:p w14:paraId="5B10138F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12CB383B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446666" w:rsidRPr="00265944" w14:paraId="63D8617A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3A4589B3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18C06F19" w14:textId="77777777" w:rsidR="00446666" w:rsidRPr="00265944" w:rsidRDefault="00446666" w:rsidP="00AA452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14:paraId="2972C81B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25日</w:t>
            </w:r>
          </w:p>
        </w:tc>
        <w:tc>
          <w:tcPr>
            <w:tcW w:w="822" w:type="dxa"/>
            <w:vAlign w:val="center"/>
          </w:tcPr>
          <w:p w14:paraId="33738C3A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26日</w:t>
            </w:r>
          </w:p>
        </w:tc>
        <w:tc>
          <w:tcPr>
            <w:tcW w:w="823" w:type="dxa"/>
            <w:vAlign w:val="center"/>
          </w:tcPr>
          <w:p w14:paraId="72D74D6E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27日</w:t>
            </w:r>
          </w:p>
        </w:tc>
        <w:tc>
          <w:tcPr>
            <w:tcW w:w="822" w:type="dxa"/>
            <w:vAlign w:val="center"/>
          </w:tcPr>
          <w:p w14:paraId="48C27649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28日</w:t>
            </w:r>
          </w:p>
        </w:tc>
        <w:tc>
          <w:tcPr>
            <w:tcW w:w="822" w:type="dxa"/>
            <w:vAlign w:val="center"/>
          </w:tcPr>
          <w:p w14:paraId="6740BC23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29日</w:t>
            </w:r>
          </w:p>
        </w:tc>
        <w:tc>
          <w:tcPr>
            <w:tcW w:w="823" w:type="dxa"/>
            <w:vAlign w:val="center"/>
          </w:tcPr>
          <w:p w14:paraId="397E80F4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30日</w:t>
            </w:r>
          </w:p>
        </w:tc>
        <w:tc>
          <w:tcPr>
            <w:tcW w:w="822" w:type="dxa"/>
            <w:vAlign w:val="center"/>
          </w:tcPr>
          <w:p w14:paraId="4525DC3E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31日</w:t>
            </w:r>
          </w:p>
        </w:tc>
        <w:tc>
          <w:tcPr>
            <w:tcW w:w="823" w:type="dxa"/>
            <w:vAlign w:val="center"/>
          </w:tcPr>
          <w:p w14:paraId="587F1AED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合計</w:t>
            </w:r>
          </w:p>
        </w:tc>
        <w:tc>
          <w:tcPr>
            <w:tcW w:w="210" w:type="dxa"/>
            <w:vMerge/>
            <w:vAlign w:val="center"/>
          </w:tcPr>
          <w:p w14:paraId="1F38DF39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AA4522" w:rsidRPr="00265944" w14:paraId="614D3544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7F206201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491" w:type="dxa"/>
            <w:tcBorders>
              <w:bottom w:val="dashed" w:sz="4" w:space="0" w:color="auto"/>
            </w:tcBorders>
            <w:vAlign w:val="center"/>
          </w:tcPr>
          <w:p w14:paraId="185CB4A8" w14:textId="77777777" w:rsidR="00AA4522" w:rsidRPr="00265944" w:rsidRDefault="00AA4522" w:rsidP="00AA452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昼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378B40E9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7446071A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3D8B7631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2A42187C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44B208FD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7D0FB7BC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dashed" w:sz="4" w:space="0" w:color="auto"/>
            </w:tcBorders>
            <w:vAlign w:val="center"/>
          </w:tcPr>
          <w:p w14:paraId="5F08A1BA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bottom w:val="dashed" w:sz="4" w:space="0" w:color="auto"/>
            </w:tcBorders>
            <w:vAlign w:val="center"/>
          </w:tcPr>
          <w:p w14:paraId="69315547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24A17689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AA4522" w:rsidRPr="00265944" w14:paraId="6BE53FFD" w14:textId="77777777" w:rsidTr="00AA4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6A016730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4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E09572" w14:textId="77777777" w:rsidR="00AA4522" w:rsidRPr="00265944" w:rsidRDefault="00AA4522" w:rsidP="00AA452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夕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8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D21DAB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C8E822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7E5756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E96929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7451E3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766561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1C1414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3B14F0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429F1494" w14:textId="77777777" w:rsidR="00AA4522" w:rsidRPr="00265944" w:rsidRDefault="00AA452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446666" w:rsidRPr="00265944" w14:paraId="03EF5974" w14:textId="77777777" w:rsidTr="00175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0"/>
        </w:trPr>
        <w:tc>
          <w:tcPr>
            <w:tcW w:w="8490" w:type="dxa"/>
            <w:gridSpan w:val="11"/>
            <w:tcBorders>
              <w:top w:val="nil"/>
            </w:tcBorders>
          </w:tcPr>
          <w:p w14:paraId="54D4BF06" w14:textId="77777777" w:rsidR="00446666" w:rsidRPr="00265944" w:rsidRDefault="00053707" w:rsidP="00D45541">
            <w:pPr>
              <w:wordWrap w:val="0"/>
              <w:overflowPunct w:val="0"/>
              <w:autoSpaceDE w:val="0"/>
              <w:autoSpaceDN w:val="0"/>
              <w:spacing w:before="360"/>
              <w:ind w:leftChars="48" w:left="101" w:right="10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上記のとおり配食サービスを利用した事を確認しました</w:t>
            </w:r>
            <w:r w:rsidR="00446666" w:rsidRPr="00265944">
              <w:rPr>
                <w:rFonts w:hint="eastAsia"/>
              </w:rPr>
              <w:t>。</w:t>
            </w:r>
          </w:p>
          <w:p w14:paraId="00B13B99" w14:textId="77777777" w:rsidR="00446666" w:rsidRPr="00053707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2A481E12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　　　　年　　月　　日</w:t>
            </w:r>
          </w:p>
          <w:p w14:paraId="2BB668F1" w14:textId="77777777" w:rsidR="00053707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利用者住所　</w:t>
            </w:r>
            <w:r w:rsidR="00053707">
              <w:rPr>
                <w:rFonts w:hint="eastAsia"/>
              </w:rPr>
              <w:t xml:space="preserve">　　　　　　　　　　　　　　　　　　</w:t>
            </w:r>
          </w:p>
          <w:p w14:paraId="0FE4A0B6" w14:textId="77777777" w:rsidR="00446666" w:rsidRPr="00265944" w:rsidRDefault="00446666" w:rsidP="00053707">
            <w:pPr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　　　　　　　　</w:t>
            </w:r>
          </w:p>
          <w:p w14:paraId="50F615F5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265944">
              <w:rPr>
                <w:rFonts w:hint="eastAsia"/>
              </w:rPr>
              <w:t>利用者氏名</w:t>
            </w:r>
            <w:r w:rsidR="00053707">
              <w:rPr>
                <w:rFonts w:hint="eastAsia"/>
              </w:rPr>
              <w:t xml:space="preserve">　　　　　　　　　</w:t>
            </w:r>
            <w:r w:rsidR="00AA4522">
              <w:rPr>
                <w:rFonts w:hint="eastAsia"/>
              </w:rPr>
              <w:t xml:space="preserve">　　　　　　　　　</w:t>
            </w:r>
            <w:r w:rsidRPr="00265944">
              <w:rPr>
                <w:rFonts w:hint="eastAsia"/>
              </w:rPr>
              <w:t xml:space="preserve">　</w:t>
            </w:r>
          </w:p>
          <w:p w14:paraId="0BB5442B" w14:textId="77777777" w:rsidR="00053707" w:rsidRPr="003D06C5" w:rsidRDefault="003D06C5" w:rsidP="00053707">
            <w:pPr>
              <w:overflowPunct w:val="0"/>
              <w:autoSpaceDE w:val="0"/>
              <w:autoSpaceDN w:val="0"/>
              <w:ind w:right="1220"/>
              <w:rPr>
                <w:sz w:val="20"/>
              </w:rPr>
            </w:pPr>
            <w:r>
              <w:rPr>
                <w:rFonts w:hint="eastAsia"/>
                <w:spacing w:val="35"/>
              </w:rPr>
              <w:t xml:space="preserve">　　　　　　　　　　　 </w:t>
            </w:r>
            <w:r w:rsidR="00282B8D">
              <w:rPr>
                <w:rFonts w:hint="eastAsia"/>
                <w:sz w:val="18"/>
              </w:rPr>
              <w:t>（自署</w:t>
            </w:r>
            <w:r w:rsidRPr="003D06C5">
              <w:rPr>
                <w:rFonts w:hint="eastAsia"/>
                <w:sz w:val="18"/>
              </w:rPr>
              <w:t>又は記名押印）</w:t>
            </w:r>
          </w:p>
          <w:p w14:paraId="4404CD7C" w14:textId="77777777" w:rsidR="003D06C5" w:rsidRDefault="003D06C5" w:rsidP="00053707">
            <w:pPr>
              <w:overflowPunct w:val="0"/>
              <w:autoSpaceDE w:val="0"/>
              <w:autoSpaceDN w:val="0"/>
              <w:ind w:right="1220"/>
              <w:rPr>
                <w:rFonts w:hint="eastAsia"/>
                <w:spacing w:val="35"/>
              </w:rPr>
            </w:pPr>
          </w:p>
          <w:p w14:paraId="074BD9CE" w14:textId="77777777" w:rsidR="00446666" w:rsidRPr="00265944" w:rsidRDefault="00446666" w:rsidP="00053707">
            <w:pPr>
              <w:overflowPunct w:val="0"/>
              <w:autoSpaceDE w:val="0"/>
              <w:autoSpaceDN w:val="0"/>
              <w:ind w:firstLineChars="1200" w:firstLine="3360"/>
              <w:rPr>
                <w:rFonts w:hint="eastAsia"/>
              </w:rPr>
            </w:pPr>
            <w:r w:rsidRPr="00265944">
              <w:rPr>
                <w:rFonts w:hint="eastAsia"/>
                <w:spacing w:val="35"/>
              </w:rPr>
              <w:t>事業者</w:t>
            </w:r>
            <w:r w:rsidRPr="00265944">
              <w:rPr>
                <w:rFonts w:hint="eastAsia"/>
              </w:rPr>
              <w:t>名</w:t>
            </w:r>
            <w:r w:rsidR="00053707">
              <w:rPr>
                <w:rFonts w:hint="eastAsia"/>
              </w:rPr>
              <w:t xml:space="preserve">　　　　　　　　　　　　　　　　　</w:t>
            </w:r>
            <w:r w:rsidRPr="00265944">
              <w:rPr>
                <w:rFonts w:hint="eastAsia"/>
              </w:rPr>
              <w:t xml:space="preserve">　</w:t>
            </w:r>
          </w:p>
        </w:tc>
      </w:tr>
    </w:tbl>
    <w:p w14:paraId="104771AA" w14:textId="77777777" w:rsidR="00446666" w:rsidRPr="00053707" w:rsidRDefault="0044666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46666" w:rsidRPr="00053707" w:rsidSect="00175898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024E" w14:textId="77777777" w:rsidR="008630C7" w:rsidRDefault="008630C7">
      <w:r>
        <w:separator/>
      </w:r>
    </w:p>
  </w:endnote>
  <w:endnote w:type="continuationSeparator" w:id="0">
    <w:p w14:paraId="5B53376F" w14:textId="77777777" w:rsidR="008630C7" w:rsidRDefault="0086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34EA" w14:textId="77777777" w:rsidR="008630C7" w:rsidRDefault="008630C7">
      <w:r>
        <w:separator/>
      </w:r>
    </w:p>
  </w:footnote>
  <w:footnote w:type="continuationSeparator" w:id="0">
    <w:p w14:paraId="711D33BE" w14:textId="77777777" w:rsidR="008630C7" w:rsidRDefault="0086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41"/>
    <w:rsid w:val="00053707"/>
    <w:rsid w:val="00140700"/>
    <w:rsid w:val="00175898"/>
    <w:rsid w:val="00265944"/>
    <w:rsid w:val="00282B8D"/>
    <w:rsid w:val="003D06C5"/>
    <w:rsid w:val="00446666"/>
    <w:rsid w:val="006974DC"/>
    <w:rsid w:val="007B2617"/>
    <w:rsid w:val="008630C7"/>
    <w:rsid w:val="00866685"/>
    <w:rsid w:val="008E70C1"/>
    <w:rsid w:val="009C0EA6"/>
    <w:rsid w:val="00A06CF6"/>
    <w:rsid w:val="00A73327"/>
    <w:rsid w:val="00AA4522"/>
    <w:rsid w:val="00D45541"/>
    <w:rsid w:val="00DA7CE2"/>
    <w:rsid w:val="00D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788C02"/>
  <w15:chartTrackingRefBased/>
  <w15:docId w15:val="{9FE72857-3C9A-441E-90D5-CAB95412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A452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A45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A064-FF51-4F4D-8FF9-05C2396B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cp:lastModifiedBy>渋田 啓之</cp:lastModifiedBy>
  <cp:revision>2</cp:revision>
  <cp:lastPrinted>2021-01-07T05:27:00Z</cp:lastPrinted>
  <dcterms:created xsi:type="dcterms:W3CDTF">2025-07-01T02:50:00Z</dcterms:created>
  <dcterms:modified xsi:type="dcterms:W3CDTF">2025-07-01T02:50:00Z</dcterms:modified>
</cp:coreProperties>
</file>