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14B9" w14:textId="77777777" w:rsidR="00B56353" w:rsidRDefault="00B56353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5F433A">
        <w:rPr>
          <w:rFonts w:hint="eastAsia"/>
        </w:rPr>
        <w:t>5</w:t>
      </w:r>
      <w:r>
        <w:rPr>
          <w:rFonts w:hint="eastAsia"/>
        </w:rPr>
        <w:t>号(第</w:t>
      </w:r>
      <w:r w:rsidR="005F433A">
        <w:rPr>
          <w:rFonts w:hint="eastAsia"/>
        </w:rPr>
        <w:t>11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B56353" w14:paraId="0E1EED19" w14:textId="77777777" w:rsidTr="00B730F9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8525" w:type="dxa"/>
            <w:tcBorders>
              <w:bottom w:val="single" w:sz="4" w:space="0" w:color="auto"/>
            </w:tcBorders>
          </w:tcPr>
          <w:p w14:paraId="31D4BDCC" w14:textId="77777777" w:rsidR="00B56353" w:rsidRDefault="00B56353">
            <w:pPr>
              <w:rPr>
                <w:rFonts w:hint="eastAsia"/>
              </w:rPr>
            </w:pPr>
          </w:p>
          <w:p w14:paraId="4982049D" w14:textId="77777777" w:rsidR="00B56353" w:rsidRDefault="00B56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E4694A">
              <w:rPr>
                <w:rFonts w:hint="eastAsia"/>
              </w:rPr>
              <w:t>障がい者</w:t>
            </w:r>
            <w:r w:rsidR="00814E8C">
              <w:rPr>
                <w:rFonts w:hint="eastAsia"/>
              </w:rPr>
              <w:t>配食サービス事業利用廃止</w:t>
            </w:r>
            <w:r>
              <w:rPr>
                <w:rFonts w:hint="eastAsia"/>
              </w:rPr>
              <w:t>通知書</w:t>
            </w:r>
          </w:p>
          <w:p w14:paraId="1BF7DC25" w14:textId="77777777" w:rsidR="00B56353" w:rsidRDefault="00B56353">
            <w:pPr>
              <w:rPr>
                <w:rFonts w:hint="eastAsia"/>
              </w:rPr>
            </w:pPr>
          </w:p>
          <w:p w14:paraId="0EC53A81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3F623025" w14:textId="77777777" w:rsidR="00B56353" w:rsidRDefault="00B56353">
            <w:pPr>
              <w:rPr>
                <w:rFonts w:hint="eastAsia"/>
              </w:rPr>
            </w:pPr>
          </w:p>
          <w:p w14:paraId="34DDC7A5" w14:textId="77777777" w:rsidR="00B56353" w:rsidRDefault="00B56353">
            <w:pPr>
              <w:rPr>
                <w:rFonts w:hint="eastAsia"/>
              </w:rPr>
            </w:pPr>
          </w:p>
          <w:p w14:paraId="3B40D45E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411FE24E" w14:textId="77777777" w:rsidR="00B56353" w:rsidRDefault="00B56353">
            <w:pPr>
              <w:rPr>
                <w:rFonts w:hint="eastAsia"/>
              </w:rPr>
            </w:pPr>
          </w:p>
          <w:p w14:paraId="7F39A119" w14:textId="77777777" w:rsidR="00B56353" w:rsidRDefault="00B56353">
            <w:pPr>
              <w:rPr>
                <w:rFonts w:hint="eastAsia"/>
              </w:rPr>
            </w:pPr>
          </w:p>
          <w:p w14:paraId="60E64952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粕屋町長　　　　　　　　　　</w:t>
            </w:r>
            <w:r w:rsidR="009A300E" w:rsidRPr="009A300E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7D97B7C3" w14:textId="77777777" w:rsidR="00B56353" w:rsidRDefault="00B56353">
            <w:pPr>
              <w:rPr>
                <w:rFonts w:hint="eastAsia"/>
              </w:rPr>
            </w:pPr>
          </w:p>
          <w:p w14:paraId="4071A009" w14:textId="77777777" w:rsidR="00B56353" w:rsidRDefault="00B56353">
            <w:pPr>
              <w:rPr>
                <w:rFonts w:hint="eastAsia"/>
              </w:rPr>
            </w:pPr>
          </w:p>
          <w:p w14:paraId="62155E32" w14:textId="77777777" w:rsidR="00B56353" w:rsidRDefault="00397F05" w:rsidP="009506E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配食サービスの利用について、下記</w:t>
            </w:r>
            <w:r w:rsidR="00814E8C">
              <w:rPr>
                <w:rFonts w:hint="eastAsia"/>
              </w:rPr>
              <w:t>のとおり利用を廃止</w:t>
            </w:r>
            <w:r w:rsidR="00B56353">
              <w:rPr>
                <w:rFonts w:hint="eastAsia"/>
              </w:rPr>
              <w:t>しますので通知します。</w:t>
            </w:r>
          </w:p>
          <w:p w14:paraId="68CB97B4" w14:textId="77777777" w:rsidR="00B56353" w:rsidRDefault="00B56353">
            <w:pPr>
              <w:rPr>
                <w:rFonts w:hint="eastAsia"/>
              </w:rPr>
            </w:pPr>
          </w:p>
          <w:p w14:paraId="6587B1AD" w14:textId="77777777" w:rsidR="00B56353" w:rsidRDefault="00B56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1B81929" w14:textId="77777777" w:rsidR="00B56353" w:rsidRDefault="00B56353">
            <w:pPr>
              <w:rPr>
                <w:rFonts w:hint="eastAsia"/>
              </w:rPr>
            </w:pPr>
          </w:p>
          <w:p w14:paraId="2EA9EF2C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48492414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38F9FCD7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814E8C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 xml:space="preserve">年月日　　　　</w:t>
            </w:r>
            <w:r w:rsidR="009A3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69659B52" w14:textId="77777777" w:rsidR="00B56353" w:rsidRPr="009A300E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814E8C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>の理由</w:t>
            </w:r>
          </w:p>
          <w:p w14:paraId="7A04831C" w14:textId="77777777" w:rsidR="00B56353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A26BFB6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5B956A61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537A9419" w14:textId="77777777" w:rsidR="002F6C73" w:rsidRDefault="002F6C73" w:rsidP="002F6C73">
      <w:pPr>
        <w:ind w:firstLineChars="100" w:firstLine="210"/>
        <w:rPr>
          <w:rFonts w:hint="eastAsia"/>
        </w:rPr>
      </w:pPr>
    </w:p>
    <w:p w14:paraId="20906FE1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教示 </w:t>
      </w:r>
    </w:p>
    <w:p w14:paraId="6020DAAF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審査請求について </w:t>
      </w:r>
    </w:p>
    <w:p w14:paraId="67726482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2A86AF83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0C07F7BB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取消訴訟について </w:t>
      </w:r>
    </w:p>
    <w:p w14:paraId="28B76AD2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1F89C25F" w14:textId="77777777" w:rsidR="00B56353" w:rsidRP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B56353" w:rsidRPr="002F6C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1B1A" w14:textId="77777777" w:rsidR="00464600" w:rsidRDefault="00464600">
      <w:r>
        <w:separator/>
      </w:r>
    </w:p>
  </w:endnote>
  <w:endnote w:type="continuationSeparator" w:id="0">
    <w:p w14:paraId="377C447A" w14:textId="77777777" w:rsidR="00464600" w:rsidRDefault="0046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8650" w14:textId="77777777" w:rsidR="00464600" w:rsidRDefault="00464600">
      <w:r>
        <w:separator/>
      </w:r>
    </w:p>
  </w:footnote>
  <w:footnote w:type="continuationSeparator" w:id="0">
    <w:p w14:paraId="7724E830" w14:textId="77777777" w:rsidR="00464600" w:rsidRDefault="0046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E5"/>
    <w:rsid w:val="000832C1"/>
    <w:rsid w:val="00206B5A"/>
    <w:rsid w:val="002F6C73"/>
    <w:rsid w:val="00397F05"/>
    <w:rsid w:val="00464600"/>
    <w:rsid w:val="005F433A"/>
    <w:rsid w:val="006D5FA6"/>
    <w:rsid w:val="00753D06"/>
    <w:rsid w:val="00814E8C"/>
    <w:rsid w:val="00864DC8"/>
    <w:rsid w:val="008A48A2"/>
    <w:rsid w:val="009506E5"/>
    <w:rsid w:val="009A300E"/>
    <w:rsid w:val="00AC00E1"/>
    <w:rsid w:val="00B56353"/>
    <w:rsid w:val="00B730F9"/>
    <w:rsid w:val="00B84B45"/>
    <w:rsid w:val="00E12BB8"/>
    <w:rsid w:val="00E4694A"/>
    <w:rsid w:val="00F36F0F"/>
    <w:rsid w:val="00F41BD4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967679"/>
  <w15:chartTrackingRefBased/>
  <w15:docId w15:val="{075297CE-B093-4242-9995-39B42D05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2005-08-08T02:15:00Z</cp:lastPrinted>
  <dcterms:created xsi:type="dcterms:W3CDTF">2025-07-01T02:49:00Z</dcterms:created>
  <dcterms:modified xsi:type="dcterms:W3CDTF">2025-07-01T02:49:00Z</dcterms:modified>
</cp:coreProperties>
</file>