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D959" w14:textId="77777777" w:rsidR="0057059D" w:rsidRDefault="0057059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3E4A52">
        <w:rPr>
          <w:rFonts w:hint="eastAsia"/>
        </w:rPr>
        <w:t>4</w:t>
      </w:r>
      <w:r>
        <w:rPr>
          <w:rFonts w:hint="eastAsia"/>
        </w:rPr>
        <w:t>号(第</w:t>
      </w:r>
      <w:r w:rsidR="003E4A52">
        <w:rPr>
          <w:rFonts w:hint="eastAsia"/>
        </w:rPr>
        <w:t>10</w:t>
      </w:r>
      <w:r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379"/>
        <w:gridCol w:w="410"/>
      </w:tblGrid>
      <w:tr w:rsidR="0057059D" w14:paraId="068F8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0"/>
        </w:trPr>
        <w:tc>
          <w:tcPr>
            <w:tcW w:w="8490" w:type="dxa"/>
            <w:gridSpan w:val="4"/>
            <w:tcBorders>
              <w:bottom w:val="nil"/>
            </w:tcBorders>
            <w:vAlign w:val="center"/>
          </w:tcPr>
          <w:p w14:paraId="44731FFF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2C5D7A">
              <w:rPr>
                <w:rFonts w:hint="eastAsia"/>
              </w:rPr>
              <w:t>障がい者</w:t>
            </w:r>
            <w:r>
              <w:rPr>
                <w:rFonts w:hint="eastAsia"/>
              </w:rPr>
              <w:t>配食サービス事業利用辞退届出書</w:t>
            </w:r>
          </w:p>
          <w:p w14:paraId="0F9F4C70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6D440D2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6B947F0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6D09B9FF" w14:textId="77777777" w:rsidR="0057059D" w:rsidRDefault="0057059D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粕屋町長　　　　</w:t>
            </w:r>
            <w:r w:rsidR="00607F5C">
              <w:rPr>
                <w:rFonts w:hint="eastAsia"/>
              </w:rPr>
              <w:t>様</w:t>
            </w:r>
          </w:p>
          <w:p w14:paraId="2931567C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64CFADC8" w14:textId="77777777" w:rsidR="002C5D7A" w:rsidRDefault="002C5D7A" w:rsidP="002C5D7A">
            <w:pPr>
              <w:tabs>
                <w:tab w:val="left" w:pos="3510"/>
              </w:tabs>
              <w:wordWrap w:val="0"/>
              <w:overflowPunct w:val="0"/>
              <w:autoSpaceDE w:val="0"/>
              <w:autoSpaceDN w:val="0"/>
              <w:spacing w:line="360" w:lineRule="auto"/>
              <w:ind w:left="100" w:right="9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申請者住所　粕屋町</w:t>
            </w:r>
            <w:r w:rsidR="0057059D">
              <w:rPr>
                <w:rFonts w:hint="eastAsia"/>
              </w:rPr>
              <w:t xml:space="preserve">　　　　　　</w:t>
            </w:r>
          </w:p>
          <w:p w14:paraId="0E4AD097" w14:textId="77777777" w:rsidR="0057059D" w:rsidRDefault="002C5D7A" w:rsidP="00475B3C">
            <w:pPr>
              <w:tabs>
                <w:tab w:val="left" w:pos="3510"/>
              </w:tabs>
              <w:wordWrap w:val="0"/>
              <w:overflowPunct w:val="0"/>
              <w:autoSpaceDE w:val="0"/>
              <w:autoSpaceDN w:val="0"/>
              <w:spacing w:line="360" w:lineRule="auto"/>
              <w:ind w:left="100" w:right="94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475B3C">
              <w:rPr>
                <w:rFonts w:hint="eastAsia"/>
              </w:rPr>
              <w:t xml:space="preserve">申請者氏名　　　　　　　　　　　　　　　　</w:t>
            </w:r>
            <w:r w:rsidR="00475B3C">
              <w:rPr>
                <w:rFonts w:hint="eastAsia"/>
                <w:spacing w:val="35"/>
              </w:rPr>
              <w:t xml:space="preserve">　　　　　　　　　</w:t>
            </w:r>
            <w:r w:rsidR="0057059D">
              <w:rPr>
                <w:rFonts w:hint="eastAsia"/>
                <w:spacing w:val="35"/>
                <w:lang w:eastAsia="zh-CN"/>
              </w:rPr>
              <w:t>電話番</w:t>
            </w:r>
            <w:r w:rsidR="0057059D">
              <w:rPr>
                <w:rFonts w:hint="eastAsia"/>
                <w:lang w:eastAsia="zh-CN"/>
              </w:rPr>
              <w:t xml:space="preserve">号　　　　　　　　　　　　</w:t>
            </w:r>
          </w:p>
          <w:p w14:paraId="6730D8CA" w14:textId="77777777" w:rsidR="0057059D" w:rsidRDefault="0057059D" w:rsidP="002C5D7A">
            <w:pPr>
              <w:tabs>
                <w:tab w:val="left" w:pos="3510"/>
              </w:tabs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rPr>
                <w:rFonts w:hint="eastAsia"/>
                <w:lang w:eastAsia="zh-CN"/>
              </w:rPr>
            </w:pPr>
          </w:p>
          <w:p w14:paraId="57F9B67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lang w:eastAsia="zh-CN"/>
              </w:rPr>
            </w:pPr>
          </w:p>
          <w:p w14:paraId="21D9E174" w14:textId="77777777" w:rsidR="0057059D" w:rsidRDefault="0057059D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配食サービスの利用について、</w:t>
            </w:r>
            <w:r w:rsidR="00607F5C">
              <w:rPr>
                <w:rFonts w:hint="eastAsia"/>
              </w:rPr>
              <w:t>下記</w:t>
            </w:r>
            <w:r>
              <w:rPr>
                <w:rFonts w:hint="eastAsia"/>
              </w:rPr>
              <w:t>の理由により必要としなくなりましたので届け出ます。</w:t>
            </w:r>
          </w:p>
          <w:p w14:paraId="3EAADA0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3B7B5C4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7059D" w14:paraId="590215C1" w14:textId="77777777" w:rsidTr="0071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4ACBCCC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77B1D3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91CD905" w14:textId="77777777" w:rsidR="0057059D" w:rsidRDefault="00710885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7059D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 xml:space="preserve">)　　</w:t>
            </w:r>
          </w:p>
        </w:tc>
        <w:tc>
          <w:tcPr>
            <w:tcW w:w="410" w:type="dxa"/>
            <w:vMerge w:val="restart"/>
            <w:tcBorders>
              <w:top w:val="nil"/>
            </w:tcBorders>
            <w:vAlign w:val="center"/>
          </w:tcPr>
          <w:p w14:paraId="02BE48F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059D" w14:paraId="265AF736" w14:textId="77777777" w:rsidTr="0071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400967C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3DF25E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62BD8B8B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(　　歳)　　　　</w:t>
            </w:r>
          </w:p>
        </w:tc>
        <w:tc>
          <w:tcPr>
            <w:tcW w:w="410" w:type="dxa"/>
            <w:vMerge/>
            <w:vAlign w:val="center"/>
          </w:tcPr>
          <w:p w14:paraId="1C9F4D0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042364C5" w14:textId="77777777" w:rsidTr="0071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6" w:type="dxa"/>
            <w:vMerge/>
            <w:vAlign w:val="center"/>
          </w:tcPr>
          <w:p w14:paraId="0ACA9B2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19AED40D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14:paraId="6309C8FE" w14:textId="77777777" w:rsidR="002C5D7A" w:rsidRDefault="002C5D7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57059D">
              <w:rPr>
                <w:rFonts w:hint="eastAsia"/>
              </w:rPr>
              <w:t xml:space="preserve">　　　　　　　　</w:t>
            </w:r>
          </w:p>
          <w:p w14:paraId="0970A30D" w14:textId="77777777" w:rsidR="00710885" w:rsidRDefault="00710885" w:rsidP="00710885">
            <w:pPr>
              <w:wordWrap w:val="0"/>
              <w:overflowPunct w:val="0"/>
              <w:autoSpaceDE w:val="0"/>
              <w:autoSpaceDN w:val="0"/>
              <w:ind w:leftChars="48" w:left="101" w:right="100" w:firstLineChars="1700" w:firstLine="3570"/>
              <w:rPr>
                <w:rFonts w:hint="eastAsia"/>
              </w:rPr>
            </w:pPr>
          </w:p>
          <w:p w14:paraId="412BD6FB" w14:textId="77777777" w:rsidR="00710885" w:rsidRDefault="00710885" w:rsidP="00710885">
            <w:pPr>
              <w:wordWrap w:val="0"/>
              <w:overflowPunct w:val="0"/>
              <w:autoSpaceDE w:val="0"/>
              <w:autoSpaceDN w:val="0"/>
              <w:ind w:leftChars="48" w:left="101" w:right="100" w:firstLineChars="1700" w:firstLine="3570"/>
              <w:rPr>
                <w:rFonts w:hint="eastAsia"/>
              </w:rPr>
            </w:pPr>
          </w:p>
          <w:p w14:paraId="49E329EF" w14:textId="77777777" w:rsidR="0057059D" w:rsidRDefault="0057059D" w:rsidP="00710885">
            <w:pPr>
              <w:wordWrap w:val="0"/>
              <w:overflowPunct w:val="0"/>
              <w:autoSpaceDE w:val="0"/>
              <w:autoSpaceDN w:val="0"/>
              <w:ind w:leftChars="48" w:left="101" w:right="100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</w:t>
            </w:r>
          </w:p>
        </w:tc>
        <w:tc>
          <w:tcPr>
            <w:tcW w:w="410" w:type="dxa"/>
            <w:vMerge/>
            <w:vAlign w:val="center"/>
          </w:tcPr>
          <w:p w14:paraId="2ACC8BFE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43739105" w14:textId="77777777" w:rsidTr="0071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34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CDD96B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EB7FFC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99C56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1　町外に転出　　(　　年　　月　　日)</w:t>
            </w:r>
          </w:p>
          <w:p w14:paraId="2A36FEF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2　入院、入所　　(　　年　　月　　日)</w:t>
            </w:r>
          </w:p>
          <w:p w14:paraId="1AE0684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亡　　(　　年　　月　　日)</w:t>
            </w:r>
          </w:p>
          <w:p w14:paraId="2E0D531F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503A923E" w14:textId="77777777" w:rsidR="0057059D" w:rsidRDefault="0057059D">
            <w:pPr>
              <w:wordWrap w:val="0"/>
              <w:overflowPunct w:val="0"/>
              <w:autoSpaceDE w:val="0"/>
              <w:autoSpaceDN w:val="0"/>
              <w:spacing w:line="160" w:lineRule="exact"/>
              <w:ind w:left="100" w:right="100"/>
              <w:rPr>
                <w:rFonts w:hint="eastAsia"/>
              </w:rPr>
            </w:pPr>
          </w:p>
          <w:p w14:paraId="72094763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69048C43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6E85C45F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10" w:type="dxa"/>
            <w:vMerge/>
            <w:tcBorders>
              <w:bottom w:val="nil"/>
            </w:tcBorders>
            <w:vAlign w:val="center"/>
          </w:tcPr>
          <w:p w14:paraId="1CCB6F2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6854A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8490" w:type="dxa"/>
            <w:gridSpan w:val="4"/>
            <w:tcBorders>
              <w:top w:val="nil"/>
            </w:tcBorders>
            <w:vAlign w:val="center"/>
          </w:tcPr>
          <w:p w14:paraId="438F379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8BEAC3" w14:textId="77777777" w:rsidR="0057059D" w:rsidRDefault="005705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7059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0BA4" w14:textId="77777777" w:rsidR="001C7C97" w:rsidRDefault="001C7C97">
      <w:r>
        <w:separator/>
      </w:r>
    </w:p>
  </w:endnote>
  <w:endnote w:type="continuationSeparator" w:id="0">
    <w:p w14:paraId="04AC0927" w14:textId="77777777" w:rsidR="001C7C97" w:rsidRDefault="001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421" w14:textId="77777777" w:rsidR="001C7C97" w:rsidRDefault="001C7C97">
      <w:r>
        <w:separator/>
      </w:r>
    </w:p>
  </w:footnote>
  <w:footnote w:type="continuationSeparator" w:id="0">
    <w:p w14:paraId="76C93657" w14:textId="77777777" w:rsidR="001C7C97" w:rsidRDefault="001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8"/>
    <w:rsid w:val="001C7C97"/>
    <w:rsid w:val="002826D8"/>
    <w:rsid w:val="002C5D7A"/>
    <w:rsid w:val="003E4A52"/>
    <w:rsid w:val="00475B3C"/>
    <w:rsid w:val="00484B98"/>
    <w:rsid w:val="0057059D"/>
    <w:rsid w:val="00607F5C"/>
    <w:rsid w:val="00710885"/>
    <w:rsid w:val="00851F38"/>
    <w:rsid w:val="00A902CF"/>
    <w:rsid w:val="00B02913"/>
    <w:rsid w:val="00B66F6F"/>
    <w:rsid w:val="00EB7752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DA43A"/>
  <w15:chartTrackingRefBased/>
  <w15:docId w15:val="{38630761-1A25-4F64-98E4-FAC8E8D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1601-01-01T00:00:00Z</cp:lastPrinted>
  <dcterms:created xsi:type="dcterms:W3CDTF">2025-07-01T02:49:00Z</dcterms:created>
  <dcterms:modified xsi:type="dcterms:W3CDTF">2025-07-01T02:49:00Z</dcterms:modified>
</cp:coreProperties>
</file>