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BB" w:rsidRPr="00181AB3" w:rsidRDefault="008216BB" w:rsidP="00A36E5B">
      <w:pPr>
        <w:spacing w:after="120"/>
      </w:pPr>
      <w:r w:rsidRPr="00181AB3">
        <w:rPr>
          <w:rFonts w:hint="eastAsia"/>
        </w:rPr>
        <w:t>様式第</w:t>
      </w:r>
      <w:r w:rsidR="00F371B9">
        <w:rPr>
          <w:rFonts w:hint="eastAsia"/>
        </w:rPr>
        <w:t>２</w:t>
      </w:r>
      <w:r w:rsidRPr="00181AB3">
        <w:rPr>
          <w:rFonts w:hint="eastAsia"/>
        </w:rPr>
        <w:t>号(第</w:t>
      </w:r>
      <w:r w:rsidR="00F371B9">
        <w:rPr>
          <w:rFonts w:hint="eastAsia"/>
        </w:rPr>
        <w:t>５</w:t>
      </w:r>
      <w:r w:rsidRPr="00181AB3">
        <w:rPr>
          <w:rFonts w:hint="eastAsia"/>
        </w:rPr>
        <w:t>条関係)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67"/>
        <w:gridCol w:w="1187"/>
        <w:gridCol w:w="913"/>
        <w:gridCol w:w="1050"/>
        <w:gridCol w:w="4520"/>
        <w:gridCol w:w="283"/>
      </w:tblGrid>
      <w:tr w:rsidR="008216BB" w:rsidRPr="00181AB3" w:rsidTr="006E33BB">
        <w:trPr>
          <w:cantSplit/>
        </w:trPr>
        <w:tc>
          <w:tcPr>
            <w:tcW w:w="9738" w:type="dxa"/>
            <w:gridSpan w:val="7"/>
            <w:tcBorders>
              <w:bottom w:val="nil"/>
            </w:tcBorders>
          </w:tcPr>
          <w:p w:rsidR="008216BB" w:rsidRPr="00181AB3" w:rsidRDefault="008216BB"/>
          <w:p w:rsidR="00EC464F" w:rsidRDefault="006E33BB" w:rsidP="006E33BB">
            <w:pPr>
              <w:jc w:val="center"/>
              <w:rPr>
                <w:rFonts w:hAnsi="ＭＳ 明朝"/>
                <w:spacing w:val="6"/>
                <w:sz w:val="24"/>
              </w:rPr>
            </w:pPr>
            <w:r w:rsidRPr="006E33BB">
              <w:rPr>
                <w:rFonts w:hAnsi="ＭＳ 明朝" w:hint="eastAsia"/>
                <w:spacing w:val="6"/>
                <w:sz w:val="24"/>
              </w:rPr>
              <w:t>粕屋町障がい者配食サービス事業利用(決定・却下)通知書</w:t>
            </w:r>
          </w:p>
          <w:p w:rsidR="006E33BB" w:rsidRDefault="006E33BB" w:rsidP="006E33BB">
            <w:pPr>
              <w:jc w:val="center"/>
              <w:rPr>
                <w:rFonts w:eastAsia="DengXian"/>
                <w:lang w:eastAsia="zh-CN"/>
              </w:rPr>
            </w:pPr>
          </w:p>
          <w:p w:rsidR="00EC464F" w:rsidRDefault="00EB301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粕介障</w:t>
            </w:r>
            <w:r w:rsidR="00EC464F" w:rsidRPr="00EC464F">
              <w:rPr>
                <w:rFonts w:hAnsi="ＭＳ 明朝" w:hint="eastAsia"/>
              </w:rPr>
              <w:t>第</w:t>
            </w:r>
            <w:r w:rsidR="00EC464F">
              <w:rPr>
                <w:rFonts w:hAnsi="ＭＳ 明朝" w:hint="eastAsia"/>
              </w:rPr>
              <w:t xml:space="preserve">号　　</w:t>
            </w:r>
          </w:p>
          <w:p w:rsidR="008216BB" w:rsidRPr="00181AB3" w:rsidRDefault="008216BB">
            <w:pPr>
              <w:jc w:val="right"/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年　　月　　日　　</w:t>
            </w:r>
          </w:p>
          <w:p w:rsidR="008216BB" w:rsidRPr="00181AB3" w:rsidRDefault="008216BB">
            <w:pPr>
              <w:rPr>
                <w:lang w:eastAsia="zh-CN"/>
              </w:rPr>
            </w:pPr>
          </w:p>
          <w:p w:rsidR="008216BB" w:rsidRPr="00181AB3" w:rsidRDefault="008216BB">
            <w:pPr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　　　　　　　　様</w:t>
            </w:r>
          </w:p>
          <w:p w:rsidR="008216BB" w:rsidRPr="00181AB3" w:rsidRDefault="008216BB">
            <w:pPr>
              <w:rPr>
                <w:lang w:eastAsia="zh-CN"/>
              </w:rPr>
            </w:pPr>
          </w:p>
          <w:p w:rsidR="008216BB" w:rsidRPr="009F60A9" w:rsidRDefault="008216BB" w:rsidP="00A36E5B">
            <w:pPr>
              <w:ind w:right="210"/>
              <w:jc w:val="right"/>
              <w:rPr>
                <w:rFonts w:eastAsia="DengXian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粕屋町長　</w:t>
            </w:r>
            <w:r w:rsidR="00EB301D">
              <w:rPr>
                <w:rFonts w:hint="eastAsia"/>
                <w:lang w:eastAsia="zh-CN"/>
              </w:rPr>
              <w:t xml:space="preserve">　箱　田　　彰　</w:t>
            </w:r>
            <w:r w:rsidRPr="00181AB3">
              <w:rPr>
                <w:rFonts w:hint="eastAsia"/>
                <w:lang w:eastAsia="zh-CN"/>
              </w:rPr>
              <w:t xml:space="preserve">　</w:t>
            </w:r>
            <w:r w:rsidR="005D3343" w:rsidRPr="005D3343">
              <w:rPr>
                <w:rFonts w:hint="eastAsia"/>
                <w:bdr w:val="single" w:sz="4" w:space="0" w:color="auto"/>
                <w:lang w:eastAsia="zh-CN"/>
              </w:rPr>
              <w:t>印</w:t>
            </w:r>
            <w:r w:rsidRPr="00181AB3">
              <w:rPr>
                <w:rFonts w:hint="eastAsia"/>
                <w:lang w:eastAsia="zh-CN"/>
              </w:rPr>
              <w:t xml:space="preserve">　</w:t>
            </w:r>
          </w:p>
          <w:p w:rsidR="008216BB" w:rsidRPr="009F60A9" w:rsidRDefault="008216BB">
            <w:pPr>
              <w:rPr>
                <w:rFonts w:eastAsia="DengXian"/>
                <w:lang w:eastAsia="zh-CN"/>
              </w:rPr>
            </w:pPr>
          </w:p>
          <w:p w:rsidR="008216BB" w:rsidRPr="00181AB3" w:rsidRDefault="008216BB">
            <w:r w:rsidRPr="00181AB3">
              <w:rPr>
                <w:rFonts w:hint="eastAsia"/>
                <w:lang w:eastAsia="zh-CN"/>
              </w:rPr>
              <w:t xml:space="preserve">　　　　　</w:t>
            </w:r>
            <w:r w:rsidRPr="00181AB3">
              <w:rPr>
                <w:rFonts w:hint="eastAsia"/>
              </w:rPr>
              <w:t>年　　月　　日付けで申請のあった</w:t>
            </w:r>
            <w:r w:rsidR="006E33BB" w:rsidRPr="00181AB3">
              <w:rPr>
                <w:rFonts w:hint="eastAsia"/>
              </w:rPr>
              <w:t>配食サービスの利用</w:t>
            </w:r>
            <w:r w:rsidR="002007FB">
              <w:rPr>
                <w:rFonts w:hint="eastAsia"/>
              </w:rPr>
              <w:t>に</w:t>
            </w:r>
            <w:r w:rsidRPr="00181AB3">
              <w:rPr>
                <w:rFonts w:hint="eastAsia"/>
              </w:rPr>
              <w:t>ついて、下記のとおり(</w:t>
            </w:r>
            <w:r w:rsidR="006E33BB">
              <w:rPr>
                <w:rFonts w:hint="eastAsia"/>
              </w:rPr>
              <w:t>決定</w:t>
            </w:r>
            <w:r w:rsidRPr="006E33BB">
              <w:rPr>
                <w:rFonts w:hint="eastAsia"/>
              </w:rPr>
              <w:t>・</w:t>
            </w:r>
            <w:r w:rsidRPr="00181AB3">
              <w:rPr>
                <w:rFonts w:hint="eastAsia"/>
              </w:rPr>
              <w:t>却下)しましたので通知します。</w:t>
            </w:r>
          </w:p>
          <w:p w:rsidR="008216BB" w:rsidRPr="00181AB3" w:rsidRDefault="008216BB"/>
          <w:p w:rsidR="008216BB" w:rsidRPr="00181AB3" w:rsidRDefault="008216BB">
            <w:pPr>
              <w:jc w:val="center"/>
            </w:pPr>
            <w:r w:rsidRPr="00181AB3">
              <w:rPr>
                <w:rFonts w:hint="eastAsia"/>
              </w:rPr>
              <w:t>記</w:t>
            </w:r>
          </w:p>
          <w:p w:rsidR="008216BB" w:rsidRDefault="008216BB">
            <w:pPr>
              <w:rPr>
                <w:spacing w:val="105"/>
              </w:rPr>
            </w:pPr>
            <w:r w:rsidRPr="00181AB3">
              <w:rPr>
                <w:rFonts w:hint="eastAsia"/>
              </w:rPr>
              <w:t xml:space="preserve">1　</w:t>
            </w:r>
            <w:r w:rsidR="006E33BB">
              <w:rPr>
                <w:rFonts w:hint="eastAsia"/>
                <w:spacing w:val="105"/>
              </w:rPr>
              <w:t>決定</w:t>
            </w:r>
          </w:p>
          <w:p w:rsidR="003F100D" w:rsidRPr="00181AB3" w:rsidRDefault="003F100D"/>
        </w:tc>
      </w:tr>
      <w:tr w:rsidR="006E33BB" w:rsidRPr="00181AB3" w:rsidTr="006E33BB"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</w:tcBorders>
          </w:tcPr>
          <w:p w:rsidR="006E33BB" w:rsidRPr="00181AB3" w:rsidRDefault="006E33BB">
            <w:r w:rsidRPr="00181AB3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6E33BB" w:rsidRPr="00181AB3" w:rsidRDefault="006E33BB">
            <w:pPr>
              <w:jc w:val="distribute"/>
            </w:pPr>
            <w:r>
              <w:rPr>
                <w:rFonts w:hint="eastAsia"/>
              </w:rPr>
              <w:t>対象者</w:t>
            </w:r>
            <w:r w:rsidRPr="00181AB3">
              <w:rPr>
                <w:rFonts w:hint="eastAsia"/>
              </w:rPr>
              <w:t>氏名</w:t>
            </w:r>
          </w:p>
        </w:tc>
        <w:tc>
          <w:tcPr>
            <w:tcW w:w="7670" w:type="dxa"/>
            <w:gridSpan w:val="4"/>
            <w:vAlign w:val="center"/>
          </w:tcPr>
          <w:p w:rsidR="006E33BB" w:rsidRPr="00181AB3" w:rsidRDefault="005C2054" w:rsidP="008A200E">
            <w:pPr>
              <w:jc w:val="right"/>
            </w:pPr>
            <w:r>
              <w:rPr>
                <w:rFonts w:hint="eastAsia"/>
              </w:rPr>
              <w:t>（男・女）</w:t>
            </w:r>
            <w:r w:rsidR="006E33BB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6E33BB" w:rsidRPr="00181AB3" w:rsidRDefault="006E33BB"/>
        </w:tc>
      </w:tr>
      <w:tr w:rsidR="006E33BB" w:rsidRPr="00181AB3" w:rsidTr="006E33BB">
        <w:trPr>
          <w:cantSplit/>
          <w:trHeight w:val="567"/>
        </w:trPr>
        <w:tc>
          <w:tcPr>
            <w:tcW w:w="218" w:type="dxa"/>
            <w:vMerge/>
          </w:tcPr>
          <w:p w:rsidR="006E33BB" w:rsidRPr="00181AB3" w:rsidRDefault="006E33BB"/>
        </w:tc>
        <w:tc>
          <w:tcPr>
            <w:tcW w:w="1567" w:type="dxa"/>
            <w:vAlign w:val="center"/>
          </w:tcPr>
          <w:p w:rsidR="006E33BB" w:rsidRPr="00181AB3" w:rsidRDefault="006E33BB">
            <w:pPr>
              <w:jc w:val="distribute"/>
            </w:pPr>
            <w:r w:rsidRPr="00181AB3">
              <w:rPr>
                <w:rFonts w:hint="eastAsia"/>
              </w:rPr>
              <w:t>登録番号</w:t>
            </w:r>
          </w:p>
        </w:tc>
        <w:tc>
          <w:tcPr>
            <w:tcW w:w="2100" w:type="dxa"/>
            <w:gridSpan w:val="2"/>
          </w:tcPr>
          <w:p w:rsidR="006E33BB" w:rsidRPr="00181AB3" w:rsidRDefault="006E33BB">
            <w:r w:rsidRPr="00181AB3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E33BB" w:rsidRPr="00181AB3" w:rsidRDefault="006E33BB">
            <w:pPr>
              <w:jc w:val="distribute"/>
            </w:pPr>
            <w:r w:rsidRPr="00181AB3">
              <w:rPr>
                <w:rFonts w:hint="eastAsia"/>
              </w:rPr>
              <w:t>生年月日</w:t>
            </w:r>
          </w:p>
        </w:tc>
        <w:tc>
          <w:tcPr>
            <w:tcW w:w="4520" w:type="dxa"/>
            <w:vAlign w:val="center"/>
          </w:tcPr>
          <w:p w:rsidR="006E33BB" w:rsidRPr="00181AB3" w:rsidRDefault="006E33BB" w:rsidP="001A18C8">
            <w:pPr>
              <w:jc w:val="right"/>
            </w:pPr>
            <w:r w:rsidRPr="00181AB3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Pr="00181AB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日</w:t>
            </w:r>
            <w:r w:rsidRPr="00181AB3">
              <w:rPr>
                <w:rFonts w:hint="eastAsia"/>
              </w:rPr>
              <w:t xml:space="preserve">(　</w:t>
            </w:r>
            <w:r>
              <w:rPr>
                <w:rFonts w:hint="eastAsia"/>
              </w:rPr>
              <w:t xml:space="preserve">　</w:t>
            </w:r>
            <w:r w:rsidRPr="00181AB3">
              <w:rPr>
                <w:rFonts w:hint="eastAsia"/>
              </w:rPr>
              <w:t xml:space="preserve">　歳)</w:t>
            </w:r>
          </w:p>
        </w:tc>
        <w:tc>
          <w:tcPr>
            <w:tcW w:w="283" w:type="dxa"/>
            <w:vMerge/>
          </w:tcPr>
          <w:p w:rsidR="006E33BB" w:rsidRPr="00181AB3" w:rsidRDefault="006E33BB"/>
        </w:tc>
      </w:tr>
      <w:tr w:rsidR="006E33BB" w:rsidRPr="00181AB3" w:rsidTr="006E33BB">
        <w:trPr>
          <w:cantSplit/>
          <w:trHeight w:val="567"/>
        </w:trPr>
        <w:tc>
          <w:tcPr>
            <w:tcW w:w="218" w:type="dxa"/>
            <w:vMerge/>
          </w:tcPr>
          <w:p w:rsidR="006E33BB" w:rsidRPr="00181AB3" w:rsidRDefault="006E33BB"/>
        </w:tc>
        <w:tc>
          <w:tcPr>
            <w:tcW w:w="1567" w:type="dxa"/>
            <w:vAlign w:val="center"/>
          </w:tcPr>
          <w:p w:rsidR="006E33BB" w:rsidRPr="00181AB3" w:rsidRDefault="006E33BB">
            <w:pPr>
              <w:jc w:val="distribute"/>
            </w:pPr>
            <w:r w:rsidRPr="00181AB3">
              <w:rPr>
                <w:rFonts w:hint="eastAsia"/>
              </w:rPr>
              <w:t>住所</w:t>
            </w:r>
          </w:p>
        </w:tc>
        <w:tc>
          <w:tcPr>
            <w:tcW w:w="7670" w:type="dxa"/>
            <w:gridSpan w:val="4"/>
            <w:vAlign w:val="center"/>
          </w:tcPr>
          <w:p w:rsidR="006E33BB" w:rsidRPr="00181AB3" w:rsidRDefault="006E33BB"/>
          <w:p w:rsidR="006E33BB" w:rsidRPr="00181AB3" w:rsidRDefault="006E33B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181AB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</w:t>
            </w:r>
            <w:r w:rsidRPr="00181AB3">
              <w:rPr>
                <w:rFonts w:hint="eastAsia"/>
              </w:rPr>
              <w:t xml:space="preserve">　　　　　　)　</w:t>
            </w:r>
          </w:p>
        </w:tc>
        <w:tc>
          <w:tcPr>
            <w:tcW w:w="283" w:type="dxa"/>
            <w:vMerge/>
          </w:tcPr>
          <w:p w:rsidR="006E33BB" w:rsidRPr="00181AB3" w:rsidRDefault="006E33BB"/>
        </w:tc>
      </w:tr>
      <w:tr w:rsidR="006E33BB" w:rsidRPr="00181AB3" w:rsidTr="006E33BB">
        <w:trPr>
          <w:cantSplit/>
          <w:trHeight w:val="567"/>
        </w:trPr>
        <w:tc>
          <w:tcPr>
            <w:tcW w:w="218" w:type="dxa"/>
            <w:vMerge/>
          </w:tcPr>
          <w:p w:rsidR="006E33BB" w:rsidRPr="00181AB3" w:rsidRDefault="006E33BB" w:rsidP="007209C8"/>
        </w:tc>
        <w:tc>
          <w:tcPr>
            <w:tcW w:w="1567" w:type="dxa"/>
            <w:vMerge w:val="restart"/>
            <w:vAlign w:val="center"/>
          </w:tcPr>
          <w:p w:rsidR="006E33BB" w:rsidRPr="005311A7" w:rsidRDefault="006E33BB" w:rsidP="007209C8">
            <w:pPr>
              <w:jc w:val="center"/>
            </w:pPr>
            <w:r w:rsidRPr="005311A7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 w:rsidRPr="005311A7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 w:rsidRPr="005311A7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5311A7">
              <w:rPr>
                <w:rFonts w:hint="eastAsia"/>
              </w:rPr>
              <w:t>容</w:t>
            </w:r>
          </w:p>
        </w:tc>
        <w:tc>
          <w:tcPr>
            <w:tcW w:w="1187" w:type="dxa"/>
            <w:vAlign w:val="center"/>
          </w:tcPr>
          <w:p w:rsidR="006E33BB" w:rsidRPr="000F5C6A" w:rsidRDefault="006E33BB" w:rsidP="006E3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配達回数</w:t>
            </w:r>
          </w:p>
        </w:tc>
        <w:tc>
          <w:tcPr>
            <w:tcW w:w="6483" w:type="dxa"/>
            <w:gridSpan w:val="3"/>
            <w:vAlign w:val="center"/>
          </w:tcPr>
          <w:p w:rsidR="006E33BB" w:rsidRPr="000F5C6A" w:rsidRDefault="006E33BB" w:rsidP="006B3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日　／　週</w:t>
            </w:r>
          </w:p>
        </w:tc>
        <w:tc>
          <w:tcPr>
            <w:tcW w:w="283" w:type="dxa"/>
            <w:vMerge/>
          </w:tcPr>
          <w:p w:rsidR="006E33BB" w:rsidRPr="00181AB3" w:rsidRDefault="006E33BB" w:rsidP="007209C8"/>
        </w:tc>
      </w:tr>
      <w:tr w:rsidR="006E33BB" w:rsidRPr="006E33BB" w:rsidTr="006E33BB">
        <w:trPr>
          <w:cantSplit/>
          <w:trHeight w:val="567"/>
        </w:trPr>
        <w:tc>
          <w:tcPr>
            <w:tcW w:w="218" w:type="dxa"/>
            <w:vMerge/>
          </w:tcPr>
          <w:p w:rsidR="006E33BB" w:rsidRPr="00181AB3" w:rsidRDefault="006E33BB" w:rsidP="007209C8"/>
        </w:tc>
        <w:tc>
          <w:tcPr>
            <w:tcW w:w="1567" w:type="dxa"/>
            <w:vMerge/>
            <w:vAlign w:val="center"/>
          </w:tcPr>
          <w:p w:rsidR="006E33BB" w:rsidRPr="005311A7" w:rsidRDefault="006E33BB" w:rsidP="007209C8">
            <w:pPr>
              <w:jc w:val="center"/>
            </w:pPr>
          </w:p>
        </w:tc>
        <w:tc>
          <w:tcPr>
            <w:tcW w:w="1187" w:type="dxa"/>
            <w:vAlign w:val="center"/>
          </w:tcPr>
          <w:p w:rsidR="006E33BB" w:rsidRPr="000F5C6A" w:rsidRDefault="006E33BB" w:rsidP="006E3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配達曜日</w:t>
            </w:r>
          </w:p>
        </w:tc>
        <w:tc>
          <w:tcPr>
            <w:tcW w:w="6483" w:type="dxa"/>
            <w:gridSpan w:val="3"/>
            <w:vAlign w:val="center"/>
          </w:tcPr>
          <w:p w:rsidR="006E33BB" w:rsidRPr="000F5C6A" w:rsidRDefault="006E33BB" w:rsidP="006B3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5C2054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>昼食　・　夕食</w:t>
            </w:r>
            <w:r w:rsidR="005C2054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5C2054">
              <w:rPr>
                <w:rFonts w:hint="eastAsia"/>
                <w:sz w:val="22"/>
              </w:rPr>
              <w:t>）</w:t>
            </w:r>
          </w:p>
        </w:tc>
        <w:tc>
          <w:tcPr>
            <w:tcW w:w="283" w:type="dxa"/>
            <w:vMerge/>
          </w:tcPr>
          <w:p w:rsidR="006E33BB" w:rsidRPr="00181AB3" w:rsidRDefault="006E33BB" w:rsidP="007209C8"/>
        </w:tc>
      </w:tr>
      <w:tr w:rsidR="006E33BB" w:rsidRPr="00181AB3" w:rsidTr="006E33BB">
        <w:trPr>
          <w:cantSplit/>
          <w:trHeight w:val="567"/>
        </w:trPr>
        <w:tc>
          <w:tcPr>
            <w:tcW w:w="218" w:type="dxa"/>
            <w:vMerge/>
          </w:tcPr>
          <w:p w:rsidR="006E33BB" w:rsidRPr="00181AB3" w:rsidRDefault="006E33BB" w:rsidP="007209C8"/>
        </w:tc>
        <w:tc>
          <w:tcPr>
            <w:tcW w:w="1567" w:type="dxa"/>
            <w:vMerge/>
            <w:vAlign w:val="center"/>
          </w:tcPr>
          <w:p w:rsidR="006E33BB" w:rsidRPr="005311A7" w:rsidRDefault="006E33BB" w:rsidP="007209C8">
            <w:pPr>
              <w:jc w:val="center"/>
            </w:pPr>
          </w:p>
        </w:tc>
        <w:tc>
          <w:tcPr>
            <w:tcW w:w="1187" w:type="dxa"/>
            <w:vAlign w:val="center"/>
          </w:tcPr>
          <w:p w:rsidR="006E33BB" w:rsidRPr="000F5C6A" w:rsidRDefault="006E33BB" w:rsidP="006E3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配達業者</w:t>
            </w:r>
          </w:p>
        </w:tc>
        <w:tc>
          <w:tcPr>
            <w:tcW w:w="6483" w:type="dxa"/>
            <w:gridSpan w:val="3"/>
            <w:vAlign w:val="center"/>
          </w:tcPr>
          <w:p w:rsidR="006E33BB" w:rsidRPr="000F5C6A" w:rsidRDefault="006E33BB" w:rsidP="006B3F4D">
            <w:pPr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6E33BB" w:rsidRPr="00181AB3" w:rsidRDefault="006E33BB" w:rsidP="007209C8"/>
        </w:tc>
      </w:tr>
      <w:tr w:rsidR="006E33BB" w:rsidRPr="00181AB3" w:rsidTr="006E33BB">
        <w:trPr>
          <w:cantSplit/>
          <w:trHeight w:val="624"/>
        </w:trPr>
        <w:tc>
          <w:tcPr>
            <w:tcW w:w="218" w:type="dxa"/>
            <w:vMerge/>
            <w:tcBorders>
              <w:bottom w:val="nil"/>
            </w:tcBorders>
          </w:tcPr>
          <w:p w:rsidR="006E33BB" w:rsidRPr="00181AB3" w:rsidRDefault="006E33BB" w:rsidP="006E33BB"/>
        </w:tc>
        <w:tc>
          <w:tcPr>
            <w:tcW w:w="1567" w:type="dxa"/>
            <w:vAlign w:val="center"/>
          </w:tcPr>
          <w:p w:rsidR="006E33BB" w:rsidRPr="00181AB3" w:rsidRDefault="006E33BB" w:rsidP="006E33BB">
            <w:pPr>
              <w:jc w:val="distribute"/>
            </w:pPr>
            <w:r>
              <w:rPr>
                <w:rFonts w:hint="eastAsia"/>
              </w:rPr>
              <w:t>決定期間</w:t>
            </w:r>
          </w:p>
        </w:tc>
        <w:tc>
          <w:tcPr>
            <w:tcW w:w="7670" w:type="dxa"/>
            <w:gridSpan w:val="4"/>
            <w:vAlign w:val="center"/>
          </w:tcPr>
          <w:p w:rsidR="006E33BB" w:rsidRPr="009F026B" w:rsidRDefault="006E33BB" w:rsidP="006E33BB">
            <w:pPr>
              <w:ind w:firstLineChars="100" w:firstLine="210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年　　　月　　　日　から　　　　年　　　月　　　　日まで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6E33BB" w:rsidRPr="00181AB3" w:rsidRDefault="006E33BB" w:rsidP="006E33BB"/>
        </w:tc>
      </w:tr>
      <w:tr w:rsidR="008216BB" w:rsidRPr="00181AB3" w:rsidTr="006E33BB">
        <w:trPr>
          <w:cantSplit/>
          <w:trHeight w:val="1440"/>
        </w:trPr>
        <w:tc>
          <w:tcPr>
            <w:tcW w:w="9738" w:type="dxa"/>
            <w:gridSpan w:val="7"/>
            <w:tcBorders>
              <w:top w:val="nil"/>
            </w:tcBorders>
          </w:tcPr>
          <w:p w:rsidR="008216BB" w:rsidRPr="00181AB3" w:rsidRDefault="008216BB">
            <w:pPr>
              <w:spacing w:before="120"/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2　</w:t>
            </w:r>
            <w:r w:rsidRPr="00181AB3">
              <w:rPr>
                <w:rFonts w:hint="eastAsia"/>
                <w:spacing w:val="105"/>
                <w:lang w:eastAsia="zh-CN"/>
              </w:rPr>
              <w:t>却</w:t>
            </w:r>
            <w:r w:rsidRPr="00181AB3">
              <w:rPr>
                <w:rFonts w:hint="eastAsia"/>
                <w:lang w:eastAsia="zh-CN"/>
              </w:rPr>
              <w:t>下</w:t>
            </w:r>
          </w:p>
          <w:p w:rsidR="008216BB" w:rsidRPr="00181AB3" w:rsidRDefault="008216BB" w:rsidP="00092D35">
            <w:pPr>
              <w:spacing w:line="480" w:lineRule="auto"/>
              <w:ind w:firstLineChars="100" w:firstLine="210"/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>(却下理由)</w:t>
            </w:r>
          </w:p>
          <w:p w:rsidR="008216BB" w:rsidRPr="00181AB3" w:rsidRDefault="00A36E5B" w:rsidP="006E33BB">
            <w:pPr>
              <w:spacing w:line="360" w:lineRule="auto"/>
              <w:ind w:leftChars="200"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3F100D" w:rsidRPr="00B501BB" w:rsidRDefault="003F100D">
      <w:pPr>
        <w:rPr>
          <w:sz w:val="22"/>
        </w:rPr>
      </w:pPr>
    </w:p>
    <w:p w:rsidR="007C4002" w:rsidRPr="00B501BB" w:rsidRDefault="007C4002" w:rsidP="007C4002">
      <w:pPr>
        <w:ind w:firstLineChars="100" w:firstLine="210"/>
      </w:pPr>
      <w:r w:rsidRPr="00B501BB">
        <w:rPr>
          <w:rFonts w:hint="eastAsia"/>
        </w:rPr>
        <w:t xml:space="preserve">教示 </w:t>
      </w:r>
    </w:p>
    <w:p w:rsidR="007C4002" w:rsidRPr="00B501BB" w:rsidRDefault="007C4002" w:rsidP="007C4002">
      <w:pPr>
        <w:ind w:firstLineChars="100" w:firstLine="210"/>
      </w:pPr>
      <w:r w:rsidRPr="00B501BB">
        <w:rPr>
          <w:rFonts w:hint="eastAsia"/>
        </w:rPr>
        <w:t xml:space="preserve">1　審査請求について </w:t>
      </w:r>
    </w:p>
    <w:p w:rsidR="007C4002" w:rsidRPr="00B501BB" w:rsidRDefault="007C4002" w:rsidP="007C4002">
      <w:pPr>
        <w:ind w:leftChars="100" w:left="210"/>
      </w:pPr>
      <w:r w:rsidRPr="00B501BB">
        <w:rPr>
          <w:rFonts w:hint="eastAsia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:rsidR="007C4002" w:rsidRPr="00B501BB" w:rsidRDefault="007C4002" w:rsidP="007C4002">
      <w:pPr>
        <w:ind w:leftChars="100" w:left="210"/>
      </w:pPr>
      <w:r w:rsidRPr="00B501BB"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:rsidR="007C4002" w:rsidRPr="00B501BB" w:rsidRDefault="007C4002" w:rsidP="007C4002">
      <w:pPr>
        <w:ind w:firstLineChars="100" w:firstLine="210"/>
      </w:pPr>
      <w:r w:rsidRPr="00B501BB">
        <w:rPr>
          <w:rFonts w:hint="eastAsia"/>
        </w:rPr>
        <w:t xml:space="preserve">2　取消訴訟について </w:t>
      </w:r>
    </w:p>
    <w:p w:rsidR="007C4002" w:rsidRPr="00B501BB" w:rsidRDefault="007C4002" w:rsidP="007C4002">
      <w:pPr>
        <w:ind w:leftChars="100" w:left="210"/>
      </w:pPr>
      <w:r w:rsidRPr="00B501BB"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:rsidR="00A36E5B" w:rsidRPr="00B501BB" w:rsidRDefault="007C4002" w:rsidP="00423E1E">
      <w:pPr>
        <w:ind w:leftChars="100" w:left="210"/>
      </w:pPr>
      <w:r w:rsidRPr="00B501BB"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A36E5B" w:rsidRPr="00B501BB" w:rsidSect="006E33BB">
      <w:pgSz w:w="11906" w:h="16838" w:code="9"/>
      <w:pgMar w:top="567" w:right="1021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07" w:rsidRDefault="00FE2307">
      <w:r>
        <w:separator/>
      </w:r>
    </w:p>
  </w:endnote>
  <w:endnote w:type="continuationSeparator" w:id="0">
    <w:p w:rsidR="00FE2307" w:rsidRDefault="00FE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07" w:rsidRDefault="00FE2307">
      <w:r>
        <w:separator/>
      </w:r>
    </w:p>
  </w:footnote>
  <w:footnote w:type="continuationSeparator" w:id="0">
    <w:p w:rsidR="00FE2307" w:rsidRDefault="00FE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35"/>
    <w:rsid w:val="0000667B"/>
    <w:rsid w:val="00031442"/>
    <w:rsid w:val="00043D4F"/>
    <w:rsid w:val="00064F71"/>
    <w:rsid w:val="00092D35"/>
    <w:rsid w:val="000A003F"/>
    <w:rsid w:val="000B2280"/>
    <w:rsid w:val="000C524E"/>
    <w:rsid w:val="000E2AE7"/>
    <w:rsid w:val="000F5C6A"/>
    <w:rsid w:val="000F7561"/>
    <w:rsid w:val="0010746B"/>
    <w:rsid w:val="00137D6B"/>
    <w:rsid w:val="00157DF5"/>
    <w:rsid w:val="00181AB3"/>
    <w:rsid w:val="0018272A"/>
    <w:rsid w:val="001A18C8"/>
    <w:rsid w:val="001C2FA4"/>
    <w:rsid w:val="001E2C8A"/>
    <w:rsid w:val="001E7E23"/>
    <w:rsid w:val="002007FB"/>
    <w:rsid w:val="0025482D"/>
    <w:rsid w:val="00287BBD"/>
    <w:rsid w:val="00294A52"/>
    <w:rsid w:val="00297DF6"/>
    <w:rsid w:val="002F3D43"/>
    <w:rsid w:val="002F7462"/>
    <w:rsid w:val="00333284"/>
    <w:rsid w:val="003537A6"/>
    <w:rsid w:val="003655A9"/>
    <w:rsid w:val="003777FF"/>
    <w:rsid w:val="003B0B46"/>
    <w:rsid w:val="003D6E8F"/>
    <w:rsid w:val="003F100D"/>
    <w:rsid w:val="00423E1E"/>
    <w:rsid w:val="004D464E"/>
    <w:rsid w:val="004E5AF1"/>
    <w:rsid w:val="004E622D"/>
    <w:rsid w:val="00501C25"/>
    <w:rsid w:val="00516843"/>
    <w:rsid w:val="00532DD0"/>
    <w:rsid w:val="00541D7C"/>
    <w:rsid w:val="00555776"/>
    <w:rsid w:val="005A368A"/>
    <w:rsid w:val="005C2054"/>
    <w:rsid w:val="005D24FE"/>
    <w:rsid w:val="005D3343"/>
    <w:rsid w:val="005E3B22"/>
    <w:rsid w:val="005E52D4"/>
    <w:rsid w:val="00604D14"/>
    <w:rsid w:val="006805D1"/>
    <w:rsid w:val="006B3F4D"/>
    <w:rsid w:val="006D2BF7"/>
    <w:rsid w:val="006D71EA"/>
    <w:rsid w:val="006E33BB"/>
    <w:rsid w:val="00706718"/>
    <w:rsid w:val="00712F19"/>
    <w:rsid w:val="007209C8"/>
    <w:rsid w:val="007C4002"/>
    <w:rsid w:val="007D7C77"/>
    <w:rsid w:val="007F1DF0"/>
    <w:rsid w:val="0080475E"/>
    <w:rsid w:val="008216BB"/>
    <w:rsid w:val="00842377"/>
    <w:rsid w:val="008A200E"/>
    <w:rsid w:val="008B2B48"/>
    <w:rsid w:val="009066EC"/>
    <w:rsid w:val="0091333C"/>
    <w:rsid w:val="00956723"/>
    <w:rsid w:val="009E1728"/>
    <w:rsid w:val="009F026B"/>
    <w:rsid w:val="009F60A9"/>
    <w:rsid w:val="00A1562D"/>
    <w:rsid w:val="00A17969"/>
    <w:rsid w:val="00A36E5B"/>
    <w:rsid w:val="00AD7067"/>
    <w:rsid w:val="00B473E6"/>
    <w:rsid w:val="00B501BB"/>
    <w:rsid w:val="00B57D4D"/>
    <w:rsid w:val="00B64489"/>
    <w:rsid w:val="00B95D2C"/>
    <w:rsid w:val="00BC2B37"/>
    <w:rsid w:val="00BE1F13"/>
    <w:rsid w:val="00C15F40"/>
    <w:rsid w:val="00C81342"/>
    <w:rsid w:val="00CA5617"/>
    <w:rsid w:val="00CC2A5C"/>
    <w:rsid w:val="00CD1104"/>
    <w:rsid w:val="00CF12CD"/>
    <w:rsid w:val="00D150E9"/>
    <w:rsid w:val="00D555FE"/>
    <w:rsid w:val="00D80DAD"/>
    <w:rsid w:val="00DB4B15"/>
    <w:rsid w:val="00DD7F46"/>
    <w:rsid w:val="00E255E6"/>
    <w:rsid w:val="00E34FB8"/>
    <w:rsid w:val="00E5195D"/>
    <w:rsid w:val="00E63A3D"/>
    <w:rsid w:val="00EB301D"/>
    <w:rsid w:val="00EC464F"/>
    <w:rsid w:val="00ED55EA"/>
    <w:rsid w:val="00ED58E0"/>
    <w:rsid w:val="00EF0044"/>
    <w:rsid w:val="00F072D5"/>
    <w:rsid w:val="00F371B9"/>
    <w:rsid w:val="00FB0AD1"/>
    <w:rsid w:val="00FE2307"/>
    <w:rsid w:val="00FE699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C0E75D"/>
  <w15:chartTrackingRefBased/>
  <w15:docId w15:val="{BD01343F-B7B9-419B-A3DB-CB0925E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532D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2DD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C46E-0255-4C2E-A797-A6E45D1E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11</TotalTime>
  <Pages>1</Pages>
  <Words>653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Administrator</cp:lastModifiedBy>
  <cp:revision>4</cp:revision>
  <cp:lastPrinted>2022-10-18T03:27:00Z</cp:lastPrinted>
  <dcterms:created xsi:type="dcterms:W3CDTF">2022-10-12T07:26:00Z</dcterms:created>
  <dcterms:modified xsi:type="dcterms:W3CDTF">2022-10-18T03:27:00Z</dcterms:modified>
</cp:coreProperties>
</file>