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59EC" w14:textId="77777777" w:rsidR="00446666" w:rsidRPr="00265944" w:rsidRDefault="00446666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 w:rsidRPr="00265944">
        <w:rPr>
          <w:rFonts w:hint="eastAsia"/>
        </w:rPr>
        <w:t>様式第</w:t>
      </w:r>
      <w:r w:rsidR="001546BE">
        <w:rPr>
          <w:rFonts w:hint="eastAsia"/>
        </w:rPr>
        <w:t>6</w:t>
      </w:r>
      <w:r w:rsidRPr="00265944">
        <w:rPr>
          <w:rFonts w:hint="eastAsia"/>
        </w:rPr>
        <w:t>号(第</w:t>
      </w:r>
      <w:r w:rsidR="001546BE">
        <w:rPr>
          <w:rFonts w:hint="eastAsia"/>
        </w:rPr>
        <w:t>12</w:t>
      </w:r>
      <w:r w:rsidRPr="00265944">
        <w:rPr>
          <w:rFonts w:hint="eastAsia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20"/>
        <w:gridCol w:w="781"/>
        <w:gridCol w:w="781"/>
        <w:gridCol w:w="781"/>
        <w:gridCol w:w="782"/>
        <w:gridCol w:w="781"/>
        <w:gridCol w:w="781"/>
        <w:gridCol w:w="781"/>
        <w:gridCol w:w="782"/>
        <w:gridCol w:w="210"/>
      </w:tblGrid>
      <w:tr w:rsidR="00446666" w:rsidRPr="00265944" w14:paraId="011EB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0"/>
        </w:trPr>
        <w:tc>
          <w:tcPr>
            <w:tcW w:w="8490" w:type="dxa"/>
            <w:gridSpan w:val="11"/>
            <w:tcBorders>
              <w:bottom w:val="nil"/>
            </w:tcBorders>
            <w:vAlign w:val="center"/>
          </w:tcPr>
          <w:p w14:paraId="178A72CD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粕屋町</w:t>
            </w:r>
            <w:r w:rsidR="005B7993">
              <w:rPr>
                <w:rFonts w:hint="eastAsia"/>
              </w:rPr>
              <w:t>高齢者</w:t>
            </w:r>
            <w:r w:rsidRPr="00265944">
              <w:rPr>
                <w:rFonts w:hint="eastAsia"/>
              </w:rPr>
              <w:t>配食サービス事業利用確認書</w:t>
            </w:r>
          </w:p>
          <w:p w14:paraId="3562E190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2D7428E8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265944">
              <w:rPr>
                <w:rFonts w:hint="eastAsia"/>
                <w:u w:val="single"/>
              </w:rPr>
              <w:t xml:space="preserve">　　年　　月分</w:t>
            </w:r>
            <w:r w:rsidRPr="00265944">
              <w:rPr>
                <w:rFonts w:hint="eastAsia"/>
              </w:rPr>
              <w:t xml:space="preserve">　</w:t>
            </w:r>
          </w:p>
          <w:p w14:paraId="5C520CB8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52BED0C6" w14:textId="77777777" w:rsidR="00446666" w:rsidRDefault="00367C09" w:rsidP="00D45541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</w:pPr>
            <w:r>
              <w:rPr>
                <w:rFonts w:hint="eastAsia"/>
              </w:rPr>
              <w:t>粕屋町長</w:t>
            </w:r>
            <w:r w:rsidR="00446666" w:rsidRPr="002659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14:paraId="7D5C2547" w14:textId="77777777" w:rsidR="00AE6EDF" w:rsidRDefault="00AE6EDF" w:rsidP="00D45541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</w:pPr>
          </w:p>
          <w:p w14:paraId="530EFD78" w14:textId="77777777" w:rsidR="00AE6EDF" w:rsidRPr="00265944" w:rsidRDefault="00432322" w:rsidP="00432322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※配食を受領した箇所に〇を付けてください。</w:t>
            </w:r>
          </w:p>
        </w:tc>
      </w:tr>
      <w:tr w:rsidR="00446666" w:rsidRPr="00265944" w14:paraId="652D2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12124A4B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62B8E6CD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6A7B3DB8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1日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14FBABF0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2日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15FFE5D7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3日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14:paraId="15211FCE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4日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32CDEC3E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5日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20ECC82A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6日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36C7AB3B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7日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14:paraId="2500C436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8日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297413ED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</w:tr>
      <w:tr w:rsidR="008337B9" w:rsidRPr="00265944" w14:paraId="7FBB7ABC" w14:textId="77777777" w:rsidTr="000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109B8C53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</w:tcPr>
          <w:p w14:paraId="3A630F70" w14:textId="77777777" w:rsidR="008337B9" w:rsidRPr="008337B9" w:rsidRDefault="008337B9" w:rsidP="008337B9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  <w:sz w:val="16"/>
              </w:rPr>
            </w:pPr>
            <w:r w:rsidRPr="00265944">
              <w:rPr>
                <w:rFonts w:hint="eastAsia"/>
                <w:spacing w:val="210"/>
              </w:rPr>
              <w:t>昼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055419E0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06716638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476B1C8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bottom w:val="dashed" w:sz="4" w:space="0" w:color="auto"/>
            </w:tcBorders>
            <w:vAlign w:val="center"/>
          </w:tcPr>
          <w:p w14:paraId="73324AFF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6B73FE50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5BF02FA2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28603B56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bottom w:val="dashed" w:sz="4" w:space="0" w:color="auto"/>
            </w:tcBorders>
            <w:vAlign w:val="center"/>
          </w:tcPr>
          <w:p w14:paraId="0ED111C9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05A400B3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8337B9" w:rsidRPr="00265944" w14:paraId="488C4AA4" w14:textId="77777777" w:rsidTr="000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566088D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14:paraId="506E7466" w14:textId="77777777" w:rsidR="008337B9" w:rsidRPr="00265944" w:rsidRDefault="008337B9" w:rsidP="008337B9">
            <w:pPr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夕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38745428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61CD59F9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1E017E53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dashed" w:sz="4" w:space="0" w:color="auto"/>
            </w:tcBorders>
            <w:vAlign w:val="center"/>
          </w:tcPr>
          <w:p w14:paraId="3A57F9F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5C1D3AF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686C0572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1319DFF3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dashed" w:sz="4" w:space="0" w:color="auto"/>
            </w:tcBorders>
            <w:vAlign w:val="center"/>
          </w:tcPr>
          <w:p w14:paraId="62B13894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43D474A9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446666" w:rsidRPr="00265944" w14:paraId="24DF6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491847D9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14:paraId="43893A9B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</w:tcPr>
          <w:p w14:paraId="029A1FEF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9日</w:t>
            </w:r>
          </w:p>
        </w:tc>
        <w:tc>
          <w:tcPr>
            <w:tcW w:w="781" w:type="dxa"/>
            <w:vAlign w:val="center"/>
          </w:tcPr>
          <w:p w14:paraId="6DC7BC35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10日</w:t>
            </w:r>
          </w:p>
        </w:tc>
        <w:tc>
          <w:tcPr>
            <w:tcW w:w="781" w:type="dxa"/>
            <w:vAlign w:val="center"/>
          </w:tcPr>
          <w:p w14:paraId="228C39CA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11日</w:t>
            </w:r>
          </w:p>
        </w:tc>
        <w:tc>
          <w:tcPr>
            <w:tcW w:w="782" w:type="dxa"/>
            <w:vAlign w:val="center"/>
          </w:tcPr>
          <w:p w14:paraId="7891C096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12日</w:t>
            </w:r>
          </w:p>
        </w:tc>
        <w:tc>
          <w:tcPr>
            <w:tcW w:w="781" w:type="dxa"/>
            <w:vAlign w:val="center"/>
          </w:tcPr>
          <w:p w14:paraId="0A964244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13日</w:t>
            </w:r>
          </w:p>
        </w:tc>
        <w:tc>
          <w:tcPr>
            <w:tcW w:w="781" w:type="dxa"/>
            <w:vAlign w:val="center"/>
          </w:tcPr>
          <w:p w14:paraId="4178E346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14日</w:t>
            </w:r>
          </w:p>
        </w:tc>
        <w:tc>
          <w:tcPr>
            <w:tcW w:w="781" w:type="dxa"/>
            <w:vAlign w:val="center"/>
          </w:tcPr>
          <w:p w14:paraId="55B3D396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15日</w:t>
            </w:r>
          </w:p>
        </w:tc>
        <w:tc>
          <w:tcPr>
            <w:tcW w:w="782" w:type="dxa"/>
            <w:vAlign w:val="center"/>
          </w:tcPr>
          <w:p w14:paraId="6EC9158E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16日</w:t>
            </w:r>
          </w:p>
        </w:tc>
        <w:tc>
          <w:tcPr>
            <w:tcW w:w="210" w:type="dxa"/>
            <w:vMerge/>
            <w:vAlign w:val="center"/>
          </w:tcPr>
          <w:p w14:paraId="334CD04A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8337B9" w:rsidRPr="00265944" w14:paraId="046C61DD" w14:textId="77777777" w:rsidTr="000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29D9333B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</w:tcPr>
          <w:p w14:paraId="0C8F253F" w14:textId="77777777" w:rsidR="008337B9" w:rsidRPr="00265944" w:rsidRDefault="008337B9" w:rsidP="008337B9">
            <w:pPr>
              <w:overflowPunct w:val="0"/>
              <w:autoSpaceDE w:val="0"/>
              <w:autoSpaceDN w:val="0"/>
              <w:ind w:left="113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昼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6A9487F3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5F30599B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5CEA717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bottom w:val="dashed" w:sz="4" w:space="0" w:color="auto"/>
            </w:tcBorders>
            <w:vAlign w:val="center"/>
          </w:tcPr>
          <w:p w14:paraId="290FBA20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5B641392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294FBFDA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737FD2AD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bottom w:val="dashed" w:sz="4" w:space="0" w:color="auto"/>
            </w:tcBorders>
            <w:vAlign w:val="center"/>
          </w:tcPr>
          <w:p w14:paraId="09C237CE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7AE37E2C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8337B9" w:rsidRPr="00265944" w14:paraId="5DFB0BCC" w14:textId="77777777" w:rsidTr="000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4CF302C6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14:paraId="21BE3535" w14:textId="77777777" w:rsidR="008337B9" w:rsidRPr="00265944" w:rsidRDefault="008337B9" w:rsidP="008337B9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夕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190BEC7A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797BBCF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1B0D35DC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dashed" w:sz="4" w:space="0" w:color="auto"/>
            </w:tcBorders>
            <w:vAlign w:val="center"/>
          </w:tcPr>
          <w:p w14:paraId="64D80293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4DE7B072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4C68E698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6F63459C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dashed" w:sz="4" w:space="0" w:color="auto"/>
            </w:tcBorders>
            <w:vAlign w:val="center"/>
          </w:tcPr>
          <w:p w14:paraId="4E725D32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146E13D2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446666" w:rsidRPr="00265944" w14:paraId="3CA1B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030066E8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14:paraId="417884EF" w14:textId="77777777" w:rsidR="00446666" w:rsidRPr="00265944" w:rsidRDefault="00446666" w:rsidP="008337B9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781" w:type="dxa"/>
            <w:vAlign w:val="center"/>
          </w:tcPr>
          <w:p w14:paraId="47909693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17日</w:t>
            </w:r>
          </w:p>
        </w:tc>
        <w:tc>
          <w:tcPr>
            <w:tcW w:w="781" w:type="dxa"/>
            <w:vAlign w:val="center"/>
          </w:tcPr>
          <w:p w14:paraId="10ED5667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18日</w:t>
            </w:r>
          </w:p>
        </w:tc>
        <w:tc>
          <w:tcPr>
            <w:tcW w:w="781" w:type="dxa"/>
            <w:vAlign w:val="center"/>
          </w:tcPr>
          <w:p w14:paraId="7C186E74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19日</w:t>
            </w:r>
          </w:p>
        </w:tc>
        <w:tc>
          <w:tcPr>
            <w:tcW w:w="782" w:type="dxa"/>
            <w:vAlign w:val="center"/>
          </w:tcPr>
          <w:p w14:paraId="50524B74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20日</w:t>
            </w:r>
          </w:p>
        </w:tc>
        <w:tc>
          <w:tcPr>
            <w:tcW w:w="781" w:type="dxa"/>
            <w:vAlign w:val="center"/>
          </w:tcPr>
          <w:p w14:paraId="00258FF7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21日</w:t>
            </w:r>
          </w:p>
        </w:tc>
        <w:tc>
          <w:tcPr>
            <w:tcW w:w="781" w:type="dxa"/>
            <w:vAlign w:val="center"/>
          </w:tcPr>
          <w:p w14:paraId="3C109CA5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22日</w:t>
            </w:r>
          </w:p>
        </w:tc>
        <w:tc>
          <w:tcPr>
            <w:tcW w:w="781" w:type="dxa"/>
            <w:vAlign w:val="center"/>
          </w:tcPr>
          <w:p w14:paraId="64563C55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23日</w:t>
            </w:r>
          </w:p>
        </w:tc>
        <w:tc>
          <w:tcPr>
            <w:tcW w:w="782" w:type="dxa"/>
            <w:vAlign w:val="center"/>
          </w:tcPr>
          <w:p w14:paraId="5B5581A9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24日</w:t>
            </w:r>
          </w:p>
        </w:tc>
        <w:tc>
          <w:tcPr>
            <w:tcW w:w="210" w:type="dxa"/>
            <w:vMerge/>
            <w:vAlign w:val="center"/>
          </w:tcPr>
          <w:p w14:paraId="7A5C291A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8337B9" w:rsidRPr="00265944" w14:paraId="009BD29F" w14:textId="77777777" w:rsidTr="000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23BD4D1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</w:tcPr>
          <w:p w14:paraId="3043220E" w14:textId="77777777" w:rsidR="008337B9" w:rsidRPr="00265944" w:rsidRDefault="008337B9" w:rsidP="008337B9">
            <w:pPr>
              <w:wordWrap w:val="0"/>
              <w:overflowPunct w:val="0"/>
              <w:autoSpaceDE w:val="0"/>
              <w:autoSpaceDN w:val="0"/>
              <w:ind w:left="113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昼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1A7E3D7E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7809CC68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2AF3B67B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bottom w:val="dashed" w:sz="4" w:space="0" w:color="auto"/>
            </w:tcBorders>
            <w:vAlign w:val="center"/>
          </w:tcPr>
          <w:p w14:paraId="62AC5A88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091A090C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46D9CB94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2C63CBC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bottom w:val="dashed" w:sz="4" w:space="0" w:color="auto"/>
            </w:tcBorders>
            <w:vAlign w:val="center"/>
          </w:tcPr>
          <w:p w14:paraId="0B8D510F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476B760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8337B9" w:rsidRPr="00265944" w14:paraId="29EE6F66" w14:textId="77777777" w:rsidTr="000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74EBDCB3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vAlign w:val="center"/>
          </w:tcPr>
          <w:p w14:paraId="177EAF0D" w14:textId="77777777" w:rsidR="008337B9" w:rsidRPr="00265944" w:rsidRDefault="008337B9" w:rsidP="008337B9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夕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720E33A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25E074C5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2EEC8102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dashed" w:sz="4" w:space="0" w:color="auto"/>
            </w:tcBorders>
            <w:vAlign w:val="center"/>
          </w:tcPr>
          <w:p w14:paraId="421E029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14564508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4CA30624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14:paraId="252F82CC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dashed" w:sz="4" w:space="0" w:color="auto"/>
            </w:tcBorders>
            <w:vAlign w:val="center"/>
          </w:tcPr>
          <w:p w14:paraId="2AB99F48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2E205876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446666" w:rsidRPr="00265944" w14:paraId="6F636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3B346F4D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14:paraId="659EAF3E" w14:textId="77777777" w:rsidR="00446666" w:rsidRPr="00265944" w:rsidRDefault="00446666" w:rsidP="008337B9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781" w:type="dxa"/>
            <w:vAlign w:val="center"/>
          </w:tcPr>
          <w:p w14:paraId="13B5C84D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25日</w:t>
            </w:r>
          </w:p>
        </w:tc>
        <w:tc>
          <w:tcPr>
            <w:tcW w:w="781" w:type="dxa"/>
            <w:vAlign w:val="center"/>
          </w:tcPr>
          <w:p w14:paraId="3FD1DF3B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26日</w:t>
            </w:r>
          </w:p>
        </w:tc>
        <w:tc>
          <w:tcPr>
            <w:tcW w:w="781" w:type="dxa"/>
            <w:vAlign w:val="center"/>
          </w:tcPr>
          <w:p w14:paraId="716DA92E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27日</w:t>
            </w:r>
          </w:p>
        </w:tc>
        <w:tc>
          <w:tcPr>
            <w:tcW w:w="782" w:type="dxa"/>
            <w:vAlign w:val="center"/>
          </w:tcPr>
          <w:p w14:paraId="1700463F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28日</w:t>
            </w:r>
          </w:p>
        </w:tc>
        <w:tc>
          <w:tcPr>
            <w:tcW w:w="781" w:type="dxa"/>
            <w:vAlign w:val="center"/>
          </w:tcPr>
          <w:p w14:paraId="00938E2C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29日</w:t>
            </w:r>
          </w:p>
        </w:tc>
        <w:tc>
          <w:tcPr>
            <w:tcW w:w="781" w:type="dxa"/>
            <w:vAlign w:val="center"/>
          </w:tcPr>
          <w:p w14:paraId="37C1D2B3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30日</w:t>
            </w:r>
          </w:p>
        </w:tc>
        <w:tc>
          <w:tcPr>
            <w:tcW w:w="781" w:type="dxa"/>
            <w:vAlign w:val="center"/>
          </w:tcPr>
          <w:p w14:paraId="21BCF705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31日</w:t>
            </w:r>
          </w:p>
        </w:tc>
        <w:tc>
          <w:tcPr>
            <w:tcW w:w="782" w:type="dxa"/>
            <w:vAlign w:val="center"/>
          </w:tcPr>
          <w:p w14:paraId="695D3F86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</w:rPr>
              <w:t>合計</w:t>
            </w:r>
          </w:p>
        </w:tc>
        <w:tc>
          <w:tcPr>
            <w:tcW w:w="210" w:type="dxa"/>
            <w:vMerge/>
            <w:vAlign w:val="center"/>
          </w:tcPr>
          <w:p w14:paraId="395AE72C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8337B9" w:rsidRPr="00265944" w14:paraId="0B3CD547" w14:textId="77777777" w:rsidTr="000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538AC9B3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vAlign w:val="center"/>
          </w:tcPr>
          <w:p w14:paraId="0E68C5F3" w14:textId="77777777" w:rsidR="008337B9" w:rsidRPr="00265944" w:rsidRDefault="008337B9" w:rsidP="008337B9">
            <w:pPr>
              <w:wordWrap w:val="0"/>
              <w:overflowPunct w:val="0"/>
              <w:autoSpaceDE w:val="0"/>
              <w:autoSpaceDN w:val="0"/>
              <w:ind w:left="113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昼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647EC0A9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6DB1F4E0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5F0C1B4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bottom w:val="dashed" w:sz="4" w:space="0" w:color="auto"/>
            </w:tcBorders>
            <w:vAlign w:val="center"/>
          </w:tcPr>
          <w:p w14:paraId="6E7F4DD4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24D9B275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4E9FF078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bottom w:val="dashed" w:sz="4" w:space="0" w:color="auto"/>
            </w:tcBorders>
            <w:vAlign w:val="center"/>
          </w:tcPr>
          <w:p w14:paraId="68D90DBF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bottom w:val="dashed" w:sz="4" w:space="0" w:color="auto"/>
            </w:tcBorders>
            <w:vAlign w:val="center"/>
          </w:tcPr>
          <w:p w14:paraId="69F156A3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14:paraId="6A95ADE3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8337B9" w:rsidRPr="00265944" w14:paraId="6C6BEFDB" w14:textId="77777777" w:rsidTr="00027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37CEC94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0C8362" w14:textId="77777777" w:rsidR="008337B9" w:rsidRPr="00265944" w:rsidRDefault="008337B9" w:rsidP="008337B9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 w:rsidRPr="00265944">
              <w:rPr>
                <w:rFonts w:hint="eastAsia"/>
                <w:spacing w:val="210"/>
              </w:rPr>
              <w:t>夕</w:t>
            </w:r>
            <w:r w:rsidRPr="00265944">
              <w:rPr>
                <w:rFonts w:hint="eastAsia"/>
              </w:rPr>
              <w:t>食</w:t>
            </w:r>
          </w:p>
        </w:tc>
        <w:tc>
          <w:tcPr>
            <w:tcW w:w="7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19113A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B6DAF9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FB7ACA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A28CCC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0039C9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B5BF64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7C4467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5924E6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76E93A3B" w14:textId="77777777" w:rsidR="008337B9" w:rsidRPr="00265944" w:rsidRDefault="008337B9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446666" w:rsidRPr="00265944" w14:paraId="7866E2FA" w14:textId="77777777" w:rsidTr="00833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6"/>
        </w:trPr>
        <w:tc>
          <w:tcPr>
            <w:tcW w:w="8490" w:type="dxa"/>
            <w:gridSpan w:val="11"/>
            <w:tcBorders>
              <w:top w:val="nil"/>
            </w:tcBorders>
          </w:tcPr>
          <w:p w14:paraId="03DD878B" w14:textId="77777777" w:rsidR="003E7093" w:rsidRPr="00265944" w:rsidRDefault="00367C09" w:rsidP="003E7093">
            <w:pPr>
              <w:wordWrap w:val="0"/>
              <w:overflowPunct w:val="0"/>
              <w:autoSpaceDE w:val="0"/>
              <w:autoSpaceDN w:val="0"/>
              <w:spacing w:before="360" w:line="276" w:lineRule="auto"/>
              <w:ind w:right="10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上記のとおり配食サービスを利用しました。</w:t>
            </w:r>
          </w:p>
          <w:p w14:paraId="64A59106" w14:textId="77777777" w:rsidR="00446666" w:rsidRPr="00265944" w:rsidRDefault="0044666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　　　　　年　　月　　日</w:t>
            </w:r>
          </w:p>
          <w:p w14:paraId="3EB96F7E" w14:textId="77777777" w:rsidR="00446666" w:rsidRDefault="00446666" w:rsidP="00367C09">
            <w:pPr>
              <w:wordWrap w:val="0"/>
              <w:overflowPunct w:val="0"/>
              <w:autoSpaceDE w:val="0"/>
              <w:autoSpaceDN w:val="0"/>
              <w:ind w:left="100" w:right="520"/>
              <w:jc w:val="right"/>
            </w:pPr>
            <w:r w:rsidRPr="00265944">
              <w:rPr>
                <w:rFonts w:hint="eastAsia"/>
              </w:rPr>
              <w:t xml:space="preserve">利用者住所　</w:t>
            </w:r>
            <w:r w:rsidR="00367C09">
              <w:rPr>
                <w:rFonts w:hint="eastAsia"/>
              </w:rPr>
              <w:t xml:space="preserve">　　　　</w:t>
            </w:r>
            <w:r w:rsidRPr="00265944">
              <w:rPr>
                <w:rFonts w:hint="eastAsia"/>
              </w:rPr>
              <w:t xml:space="preserve">　　　　　　　　　</w:t>
            </w:r>
          </w:p>
          <w:p w14:paraId="6AF70638" w14:textId="77777777" w:rsidR="00367C09" w:rsidRPr="00265944" w:rsidRDefault="00367C09" w:rsidP="00367C09">
            <w:pPr>
              <w:overflowPunct w:val="0"/>
              <w:autoSpaceDE w:val="0"/>
              <w:autoSpaceDN w:val="0"/>
              <w:ind w:left="100" w:right="520"/>
              <w:jc w:val="right"/>
              <w:rPr>
                <w:rFonts w:hint="eastAsia"/>
              </w:rPr>
            </w:pPr>
          </w:p>
          <w:p w14:paraId="21B67D32" w14:textId="77777777" w:rsidR="00446666" w:rsidRPr="00265944" w:rsidRDefault="00446666" w:rsidP="00367C09">
            <w:pPr>
              <w:wordWrap w:val="0"/>
              <w:overflowPunct w:val="0"/>
              <w:autoSpaceDE w:val="0"/>
              <w:autoSpaceDN w:val="0"/>
              <w:ind w:left="100" w:right="520"/>
              <w:jc w:val="right"/>
              <w:rPr>
                <w:rFonts w:hint="eastAsia"/>
              </w:rPr>
            </w:pPr>
            <w:r w:rsidRPr="00265944">
              <w:rPr>
                <w:rFonts w:hint="eastAsia"/>
              </w:rPr>
              <w:t xml:space="preserve">利用者氏名　</w:t>
            </w:r>
            <w:r w:rsidR="00367C09">
              <w:rPr>
                <w:rFonts w:hint="eastAsia"/>
              </w:rPr>
              <w:t xml:space="preserve">　　　　</w:t>
            </w:r>
            <w:r w:rsidRPr="00265944">
              <w:rPr>
                <w:rFonts w:hint="eastAsia"/>
              </w:rPr>
              <w:t xml:space="preserve">　　　　　　　印　</w:t>
            </w:r>
          </w:p>
          <w:p w14:paraId="70ED9B89" w14:textId="77777777" w:rsidR="008337B9" w:rsidRDefault="003E7093" w:rsidP="008337B9">
            <w:pPr>
              <w:wordWrap w:val="0"/>
              <w:overflowPunct w:val="0"/>
              <w:autoSpaceDE w:val="0"/>
              <w:autoSpaceDN w:val="0"/>
              <w:ind w:left="100" w:right="553"/>
              <w:jc w:val="center"/>
            </w:pPr>
            <w:r>
              <w:rPr>
                <w:rFonts w:hint="eastAsia"/>
              </w:rPr>
              <w:t xml:space="preserve">　</w:t>
            </w:r>
            <w:r w:rsidR="008337B9"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6674D5B2" w14:textId="77777777" w:rsidR="003E7093" w:rsidRDefault="008337B9" w:rsidP="008337B9">
            <w:pPr>
              <w:wordWrap w:val="0"/>
              <w:overflowPunct w:val="0"/>
              <w:autoSpaceDE w:val="0"/>
              <w:autoSpaceDN w:val="0"/>
              <w:ind w:left="100" w:right="553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署名の場合は捺印不要</w:t>
            </w:r>
          </w:p>
          <w:p w14:paraId="2B37027B" w14:textId="77777777" w:rsidR="003E7093" w:rsidRPr="00265944" w:rsidRDefault="003E7093" w:rsidP="003E7093">
            <w:pPr>
              <w:wordWrap w:val="0"/>
              <w:overflowPunct w:val="0"/>
              <w:autoSpaceDE w:val="0"/>
              <w:autoSpaceDN w:val="0"/>
              <w:ind w:left="100" w:right="9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 事業者名</w:t>
            </w:r>
          </w:p>
        </w:tc>
      </w:tr>
    </w:tbl>
    <w:p w14:paraId="1E1E76CD" w14:textId="77777777" w:rsidR="00446666" w:rsidRPr="00265944" w:rsidRDefault="00446666" w:rsidP="003E709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46666" w:rsidRPr="0026594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FDAC" w14:textId="77777777" w:rsidR="00027CA2" w:rsidRDefault="00027CA2">
      <w:r>
        <w:separator/>
      </w:r>
    </w:p>
  </w:endnote>
  <w:endnote w:type="continuationSeparator" w:id="0">
    <w:p w14:paraId="15D941F8" w14:textId="77777777" w:rsidR="00027CA2" w:rsidRDefault="0002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5232" w14:textId="77777777" w:rsidR="00027CA2" w:rsidRDefault="00027CA2">
      <w:r>
        <w:separator/>
      </w:r>
    </w:p>
  </w:footnote>
  <w:footnote w:type="continuationSeparator" w:id="0">
    <w:p w14:paraId="09F583A5" w14:textId="77777777" w:rsidR="00027CA2" w:rsidRDefault="0002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41"/>
    <w:rsid w:val="00027CA2"/>
    <w:rsid w:val="00145198"/>
    <w:rsid w:val="001546BE"/>
    <w:rsid w:val="00265944"/>
    <w:rsid w:val="00367C09"/>
    <w:rsid w:val="00390DE7"/>
    <w:rsid w:val="003E7093"/>
    <w:rsid w:val="00432322"/>
    <w:rsid w:val="00446666"/>
    <w:rsid w:val="005B7993"/>
    <w:rsid w:val="007A4C90"/>
    <w:rsid w:val="008337B9"/>
    <w:rsid w:val="00AE6EDF"/>
    <w:rsid w:val="00C072E2"/>
    <w:rsid w:val="00D32D17"/>
    <w:rsid w:val="00D45541"/>
    <w:rsid w:val="00D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0B872F"/>
  <w15:chartTrackingRefBased/>
  <w15:docId w15:val="{B4D5ABF8-6B9F-4B39-8447-394554CB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67C09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67C0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2020-01-14T05:34:00Z</cp:lastPrinted>
  <dcterms:created xsi:type="dcterms:W3CDTF">2025-06-12T09:33:00Z</dcterms:created>
  <dcterms:modified xsi:type="dcterms:W3CDTF">2025-06-12T09:33:00Z</dcterms:modified>
</cp:coreProperties>
</file>