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83640" w14:textId="77777777" w:rsidR="0057059D" w:rsidRDefault="0057059D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>様式第</w:t>
      </w:r>
      <w:r w:rsidR="00B50B54">
        <w:rPr>
          <w:rFonts w:hint="eastAsia"/>
        </w:rPr>
        <w:t>4</w:t>
      </w:r>
      <w:r>
        <w:rPr>
          <w:rFonts w:hint="eastAsia"/>
        </w:rPr>
        <w:t>号(第</w:t>
      </w:r>
      <w:r w:rsidR="00B50B54">
        <w:rPr>
          <w:rFonts w:hint="eastAsia"/>
        </w:rPr>
        <w:t>10</w:t>
      </w:r>
      <w:r>
        <w:rPr>
          <w:rFonts w:hint="eastAsia"/>
        </w:rPr>
        <w:t>条関係)</w:t>
      </w:r>
    </w:p>
    <w:tbl>
      <w:tblPr>
        <w:tblW w:w="99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559"/>
        <w:gridCol w:w="795"/>
        <w:gridCol w:w="7001"/>
        <w:gridCol w:w="284"/>
      </w:tblGrid>
      <w:tr w:rsidR="0057059D" w14:paraId="555B8E88" w14:textId="77777777" w:rsidTr="00E206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83"/>
        </w:trPr>
        <w:tc>
          <w:tcPr>
            <w:tcW w:w="9923" w:type="dxa"/>
            <w:gridSpan w:val="5"/>
            <w:tcBorders>
              <w:bottom w:val="nil"/>
            </w:tcBorders>
            <w:vAlign w:val="center"/>
          </w:tcPr>
          <w:p w14:paraId="2A05EAAD" w14:textId="77777777" w:rsidR="00E2065A" w:rsidRDefault="00E2065A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</w:pPr>
          </w:p>
          <w:p w14:paraId="4008B5E1" w14:textId="77777777" w:rsidR="00E2065A" w:rsidRDefault="00E2065A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</w:pPr>
          </w:p>
          <w:p w14:paraId="29365A12" w14:textId="77777777" w:rsidR="0057059D" w:rsidRDefault="0057059D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粕屋町</w:t>
            </w:r>
            <w:r w:rsidR="00FC7644">
              <w:rPr>
                <w:rFonts w:hint="eastAsia"/>
              </w:rPr>
              <w:t>高齢者</w:t>
            </w:r>
            <w:r>
              <w:rPr>
                <w:rFonts w:hint="eastAsia"/>
              </w:rPr>
              <w:t>配食サービス事業利用辞退届出書</w:t>
            </w:r>
          </w:p>
          <w:p w14:paraId="252A3C82" w14:textId="77777777" w:rsidR="0057059D" w:rsidRDefault="0057059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  <w:p w14:paraId="60600424" w14:textId="77777777" w:rsidR="0057059D" w:rsidRDefault="0057059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5E8BCCC4" w14:textId="77777777" w:rsidR="0057059D" w:rsidRDefault="0057059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  <w:p w14:paraId="343B666D" w14:textId="77777777" w:rsidR="0057059D" w:rsidRDefault="00E1492B" w:rsidP="002826D8">
            <w:pPr>
              <w:wordWrap w:val="0"/>
              <w:overflowPunct w:val="0"/>
              <w:autoSpaceDE w:val="0"/>
              <w:autoSpaceDN w:val="0"/>
              <w:ind w:leftChars="48" w:left="101" w:right="100"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粕屋町長　　様</w:t>
            </w:r>
          </w:p>
          <w:p w14:paraId="65D53AAA" w14:textId="77777777" w:rsidR="0057059D" w:rsidRDefault="0057059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  <w:p w14:paraId="40386825" w14:textId="77777777" w:rsidR="0057059D" w:rsidRDefault="00FC7644" w:rsidP="00E2065A">
            <w:pPr>
              <w:wordWrap w:val="0"/>
              <w:overflowPunct w:val="0"/>
              <w:autoSpaceDE w:val="0"/>
              <w:autoSpaceDN w:val="0"/>
              <w:ind w:left="100" w:right="520"/>
              <w:jc w:val="right"/>
            </w:pPr>
            <w:r>
              <w:rPr>
                <w:rFonts w:hint="eastAsia"/>
              </w:rPr>
              <w:t xml:space="preserve">申請者住所　　　　</w:t>
            </w:r>
            <w:r w:rsidR="00E2065A">
              <w:rPr>
                <w:rFonts w:hint="eastAsia"/>
              </w:rPr>
              <w:t xml:space="preserve">　</w:t>
            </w:r>
            <w:r w:rsidR="00A92D3F">
              <w:rPr>
                <w:rFonts w:hint="eastAsia"/>
              </w:rPr>
              <w:t xml:space="preserve"> 　 　　</w:t>
            </w:r>
            <w:r w:rsidR="00E2065A">
              <w:rPr>
                <w:rFonts w:hint="eastAsia"/>
              </w:rPr>
              <w:t xml:space="preserve">　　</w:t>
            </w:r>
            <w:r w:rsidR="0057059D">
              <w:rPr>
                <w:rFonts w:hint="eastAsia"/>
              </w:rPr>
              <w:t xml:space="preserve">　　　　　　</w:t>
            </w:r>
          </w:p>
          <w:p w14:paraId="4F002BDB" w14:textId="77777777" w:rsidR="00E2065A" w:rsidRDefault="00E2065A" w:rsidP="00E2065A">
            <w:pPr>
              <w:overflowPunct w:val="0"/>
              <w:autoSpaceDE w:val="0"/>
              <w:autoSpaceDN w:val="0"/>
              <w:ind w:left="100" w:right="520"/>
              <w:jc w:val="right"/>
              <w:rPr>
                <w:rFonts w:hint="eastAsia"/>
              </w:rPr>
            </w:pPr>
          </w:p>
          <w:p w14:paraId="549F5749" w14:textId="77777777" w:rsidR="00A92D3F" w:rsidRDefault="00A92D3F" w:rsidP="00FC7644">
            <w:pPr>
              <w:wordWrap w:val="0"/>
              <w:overflowPunct w:val="0"/>
              <w:autoSpaceDE w:val="0"/>
              <w:autoSpaceDN w:val="0"/>
              <w:ind w:left="100" w:rightChars="-3" w:right="-6"/>
              <w:jc w:val="right"/>
            </w:pPr>
            <w:r>
              <w:rPr>
                <w:rFonts w:hint="eastAsia"/>
                <w:lang w:eastAsia="zh-CN"/>
              </w:rPr>
              <w:t>申請者氏名</w:t>
            </w:r>
            <w:r w:rsidR="0057059D">
              <w:rPr>
                <w:rFonts w:hint="eastAsia"/>
                <w:lang w:eastAsia="zh-CN"/>
              </w:rPr>
              <w:t xml:space="preserve">　　</w:t>
            </w:r>
            <w:r w:rsidR="009837A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　 </w:t>
            </w:r>
            <w:r w:rsidR="009837A6">
              <w:rPr>
                <w:rFonts w:hint="eastAsia"/>
              </w:rPr>
              <w:t xml:space="preserve">　</w:t>
            </w:r>
            <w:r w:rsidR="0057059D">
              <w:rPr>
                <w:rFonts w:hint="eastAsia"/>
                <w:lang w:eastAsia="zh-CN"/>
              </w:rPr>
              <w:t xml:space="preserve">　</w:t>
            </w:r>
            <w:r w:rsidR="00E2065A">
              <w:rPr>
                <w:rFonts w:hint="eastAsia"/>
              </w:rPr>
              <w:t xml:space="preserve">　　　</w:t>
            </w:r>
            <w:r w:rsidR="0057059D">
              <w:rPr>
                <w:rFonts w:hint="eastAsia"/>
                <w:lang w:eastAsia="zh-CN"/>
              </w:rPr>
              <w:t>印</w:t>
            </w:r>
            <w:r>
              <w:rPr>
                <w:rFonts w:hint="eastAsia"/>
              </w:rPr>
              <w:t>（続柄　　　）</w:t>
            </w:r>
          </w:p>
          <w:p w14:paraId="7FE4667B" w14:textId="77777777" w:rsidR="00A92D3F" w:rsidRDefault="00A92D3F" w:rsidP="00A92D3F">
            <w:pPr>
              <w:overflowPunct w:val="0"/>
              <w:autoSpaceDE w:val="0"/>
              <w:autoSpaceDN w:val="0"/>
              <w:ind w:left="100" w:right="310"/>
              <w:jc w:val="right"/>
            </w:pPr>
          </w:p>
          <w:p w14:paraId="783C6A27" w14:textId="77777777" w:rsidR="009C6485" w:rsidRPr="009C6485" w:rsidRDefault="009C6485" w:rsidP="009C6485">
            <w:pPr>
              <w:overflowPunct w:val="0"/>
              <w:autoSpaceDE w:val="0"/>
              <w:autoSpaceDN w:val="0"/>
              <w:ind w:left="100" w:right="310"/>
              <w:jc w:val="right"/>
            </w:pPr>
            <w:r w:rsidRPr="009C6485">
              <w:rPr>
                <w:rFonts w:hint="eastAsia"/>
              </w:rPr>
              <w:t>※署名の場合は捺印不要</w:t>
            </w:r>
          </w:p>
          <w:p w14:paraId="40C1428B" w14:textId="77777777" w:rsidR="009C6485" w:rsidRPr="009C6485" w:rsidRDefault="009C6485" w:rsidP="00A92D3F">
            <w:pPr>
              <w:overflowPunct w:val="0"/>
              <w:autoSpaceDE w:val="0"/>
              <w:autoSpaceDN w:val="0"/>
              <w:ind w:left="100" w:right="310"/>
              <w:jc w:val="right"/>
              <w:rPr>
                <w:rFonts w:hint="eastAsia"/>
              </w:rPr>
            </w:pPr>
          </w:p>
          <w:p w14:paraId="5122A962" w14:textId="77777777" w:rsidR="00E2065A" w:rsidRDefault="0057059D" w:rsidP="00E2065A">
            <w:pPr>
              <w:wordWrap w:val="0"/>
              <w:overflowPunct w:val="0"/>
              <w:autoSpaceDE w:val="0"/>
              <w:autoSpaceDN w:val="0"/>
              <w:ind w:left="57" w:right="737"/>
              <w:jc w:val="right"/>
              <w:rPr>
                <w:rFonts w:eastAsia="DengXian"/>
                <w:lang w:eastAsia="zh-CN"/>
              </w:rPr>
            </w:pPr>
            <w:r>
              <w:rPr>
                <w:rFonts w:hint="eastAsia"/>
                <w:spacing w:val="35"/>
                <w:lang w:eastAsia="zh-CN"/>
              </w:rPr>
              <w:t>電話番</w:t>
            </w:r>
            <w:r>
              <w:rPr>
                <w:rFonts w:hint="eastAsia"/>
                <w:lang w:eastAsia="zh-CN"/>
              </w:rPr>
              <w:t xml:space="preserve">号　</w:t>
            </w:r>
            <w:r w:rsidR="00A92D3F">
              <w:rPr>
                <w:rFonts w:hint="eastAsia"/>
              </w:rPr>
              <w:t xml:space="preserve">　　  　</w:t>
            </w:r>
            <w:r>
              <w:rPr>
                <w:rFonts w:hint="eastAsia"/>
                <w:lang w:eastAsia="zh-CN"/>
              </w:rPr>
              <w:t xml:space="preserve">　</w:t>
            </w:r>
            <w:r w:rsidR="00A92D3F">
              <w:rPr>
                <w:rFonts w:hint="eastAsia"/>
              </w:rPr>
              <w:t>－</w:t>
            </w:r>
            <w:r w:rsidR="00E2065A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</w:t>
            </w:r>
            <w:r w:rsidR="00A92D3F">
              <w:rPr>
                <w:rFonts w:hint="eastAsia"/>
              </w:rPr>
              <w:t xml:space="preserve">　</w:t>
            </w:r>
            <w:r w:rsidR="00E2065A">
              <w:rPr>
                <w:rFonts w:hint="eastAsia"/>
              </w:rPr>
              <w:t xml:space="preserve">　</w:t>
            </w:r>
            <w:r w:rsidR="00E2065A">
              <w:rPr>
                <w:rFonts w:hint="eastAsia"/>
                <w:lang w:eastAsia="zh-CN"/>
              </w:rPr>
              <w:t xml:space="preserve">　</w:t>
            </w:r>
            <w:r w:rsidR="00A92D3F">
              <w:rPr>
                <w:rFonts w:hint="eastAsia"/>
              </w:rPr>
              <w:t>－</w:t>
            </w:r>
            <w:r>
              <w:rPr>
                <w:rFonts w:hint="eastAsia"/>
                <w:lang w:eastAsia="zh-CN"/>
              </w:rPr>
              <w:t xml:space="preserve">　　</w:t>
            </w:r>
            <w:r w:rsidR="00E2065A">
              <w:rPr>
                <w:rFonts w:hint="eastAsia"/>
              </w:rPr>
              <w:t xml:space="preserve">　</w:t>
            </w:r>
          </w:p>
          <w:p w14:paraId="39C8FB1B" w14:textId="77777777" w:rsidR="0057059D" w:rsidRDefault="0057059D" w:rsidP="00E2065A">
            <w:pPr>
              <w:overflowPunct w:val="0"/>
              <w:autoSpaceDE w:val="0"/>
              <w:autoSpaceDN w:val="0"/>
              <w:ind w:left="100" w:right="10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</w:t>
            </w:r>
          </w:p>
          <w:p w14:paraId="6E5600DD" w14:textId="77777777" w:rsidR="0057059D" w:rsidRPr="00E2065A" w:rsidRDefault="0057059D" w:rsidP="00E2065A">
            <w:pPr>
              <w:wordWrap w:val="0"/>
              <w:overflowPunct w:val="0"/>
              <w:autoSpaceDE w:val="0"/>
              <w:autoSpaceDN w:val="0"/>
              <w:ind w:right="100"/>
              <w:rPr>
                <w:rFonts w:eastAsia="DengXian" w:hint="eastAsia"/>
                <w:lang w:eastAsia="zh-CN"/>
              </w:rPr>
            </w:pPr>
          </w:p>
          <w:p w14:paraId="746C181E" w14:textId="77777777" w:rsidR="0057059D" w:rsidRDefault="0057059D" w:rsidP="00E2065A">
            <w:pPr>
              <w:wordWrap w:val="0"/>
              <w:overflowPunct w:val="0"/>
              <w:autoSpaceDE w:val="0"/>
              <w:autoSpaceDN w:val="0"/>
              <w:ind w:leftChars="48" w:left="101" w:right="100"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配食サービスの利用について、次の理由により必要としなくなりましたので届け出ます。</w:t>
            </w:r>
          </w:p>
          <w:p w14:paraId="71E61E39" w14:textId="77777777" w:rsidR="0057059D" w:rsidRDefault="0057059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  <w:p w14:paraId="24225D21" w14:textId="77777777" w:rsidR="0057059D" w:rsidRDefault="0057059D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977D24" w14:paraId="5A3C1141" w14:textId="77777777" w:rsidTr="00E71C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4"/>
        </w:trPr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14:paraId="3477E58D" w14:textId="77777777" w:rsidR="00977D24" w:rsidRDefault="00977D24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76AE2C82" w14:textId="77777777" w:rsidR="00977D24" w:rsidRPr="00E71C34" w:rsidRDefault="00E71C34" w:rsidP="00E71C34">
            <w:pPr>
              <w:wordWrap w:val="0"/>
              <w:overflowPunct w:val="0"/>
              <w:autoSpaceDE w:val="0"/>
              <w:autoSpaceDN w:val="0"/>
              <w:ind w:firstLineChars="50" w:firstLine="100"/>
              <w:rPr>
                <w:sz w:val="20"/>
              </w:rPr>
            </w:pPr>
            <w:r w:rsidRPr="00E71C34">
              <w:rPr>
                <w:rFonts w:hint="eastAsia"/>
                <w:sz w:val="20"/>
              </w:rPr>
              <w:t>サービス利用</w:t>
            </w:r>
            <w:r w:rsidR="00977D24" w:rsidRPr="00E71C34">
              <w:rPr>
                <w:rFonts w:hint="eastAsia"/>
                <w:sz w:val="20"/>
              </w:rPr>
              <w:t>者</w:t>
            </w:r>
          </w:p>
          <w:p w14:paraId="12EE72B6" w14:textId="77777777" w:rsidR="00977D24" w:rsidRPr="00E71C34" w:rsidRDefault="00977D24" w:rsidP="00045C9D">
            <w:pPr>
              <w:wordWrap w:val="0"/>
              <w:overflowPunct w:val="0"/>
              <w:autoSpaceDE w:val="0"/>
              <w:autoSpaceDN w:val="0"/>
              <w:ind w:right="100"/>
              <w:rPr>
                <w:rFonts w:hint="eastAsia"/>
                <w:sz w:val="20"/>
              </w:rPr>
            </w:pPr>
            <w:r w:rsidRPr="00E71C34">
              <w:rPr>
                <w:rFonts w:hint="eastAsia"/>
                <w:sz w:val="20"/>
              </w:rPr>
              <w:t>(※申請者と同じ場合、住所、電話番号は記入不要）</w:t>
            </w:r>
          </w:p>
        </w:tc>
        <w:tc>
          <w:tcPr>
            <w:tcW w:w="795" w:type="dxa"/>
            <w:tcBorders>
              <w:top w:val="single" w:sz="4" w:space="0" w:color="auto"/>
            </w:tcBorders>
            <w:vAlign w:val="center"/>
          </w:tcPr>
          <w:p w14:paraId="60B370C7" w14:textId="77777777" w:rsidR="00977D24" w:rsidRDefault="00977D24" w:rsidP="00977D24">
            <w:pPr>
              <w:wordWrap w:val="0"/>
              <w:overflowPunct w:val="0"/>
              <w:autoSpaceDE w:val="0"/>
              <w:autoSpaceDN w:val="0"/>
              <w:ind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7001" w:type="dxa"/>
            <w:tcBorders>
              <w:top w:val="single" w:sz="4" w:space="0" w:color="auto"/>
            </w:tcBorders>
            <w:vAlign w:val="center"/>
          </w:tcPr>
          <w:p w14:paraId="5EFA7921" w14:textId="77777777" w:rsidR="00977D24" w:rsidRDefault="00977D24" w:rsidP="00977D24">
            <w:pPr>
              <w:wordWrap w:val="0"/>
              <w:overflowPunct w:val="0"/>
              <w:autoSpaceDE w:val="0"/>
              <w:autoSpaceDN w:val="0"/>
              <w:ind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(男・女)　　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14:paraId="4A05C3F9" w14:textId="77777777" w:rsidR="00977D24" w:rsidRDefault="00977D24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77D24" w14:paraId="617CC991" w14:textId="77777777" w:rsidTr="00E71C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12"/>
        </w:trPr>
        <w:tc>
          <w:tcPr>
            <w:tcW w:w="284" w:type="dxa"/>
            <w:vMerge/>
            <w:vAlign w:val="center"/>
          </w:tcPr>
          <w:p w14:paraId="4D6ED6BC" w14:textId="77777777" w:rsidR="00977D24" w:rsidRDefault="00977D24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3030C842" w14:textId="77777777" w:rsidR="00977D24" w:rsidRDefault="00977D24" w:rsidP="00327B29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795" w:type="dxa"/>
            <w:vAlign w:val="center"/>
          </w:tcPr>
          <w:p w14:paraId="5A7F5D46" w14:textId="77777777" w:rsidR="00977D24" w:rsidRPr="00977D24" w:rsidRDefault="00977D24" w:rsidP="00977D24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  <w:szCs w:val="18"/>
              </w:rPr>
            </w:pPr>
            <w:r w:rsidRPr="00977D24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7001" w:type="dxa"/>
            <w:vAlign w:val="center"/>
          </w:tcPr>
          <w:p w14:paraId="632A2357" w14:textId="77777777" w:rsidR="00977D24" w:rsidRPr="00045C9D" w:rsidRDefault="00977D24" w:rsidP="00977D24">
            <w:pPr>
              <w:overflowPunct w:val="0"/>
              <w:autoSpaceDE w:val="0"/>
              <w:autoSpaceDN w:val="0"/>
              <w:ind w:right="4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　(　　　歳)</w:t>
            </w:r>
          </w:p>
        </w:tc>
        <w:tc>
          <w:tcPr>
            <w:tcW w:w="284" w:type="dxa"/>
            <w:vMerge/>
            <w:vAlign w:val="center"/>
          </w:tcPr>
          <w:p w14:paraId="629AA36F" w14:textId="77777777" w:rsidR="00977D24" w:rsidRDefault="00977D24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</w:tr>
      <w:tr w:rsidR="00977D24" w14:paraId="4EC3CDDC" w14:textId="77777777" w:rsidTr="00E71C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10"/>
        </w:trPr>
        <w:tc>
          <w:tcPr>
            <w:tcW w:w="284" w:type="dxa"/>
            <w:vMerge/>
            <w:vAlign w:val="center"/>
          </w:tcPr>
          <w:p w14:paraId="0B4D9D44" w14:textId="77777777" w:rsidR="00977D24" w:rsidRDefault="00977D24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3B96E829" w14:textId="77777777" w:rsidR="00977D24" w:rsidRDefault="00977D24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795" w:type="dxa"/>
            <w:vAlign w:val="center"/>
          </w:tcPr>
          <w:p w14:paraId="2755380D" w14:textId="77777777" w:rsidR="00977D24" w:rsidRDefault="00977D24" w:rsidP="00977D24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7001" w:type="dxa"/>
            <w:vAlign w:val="center"/>
          </w:tcPr>
          <w:p w14:paraId="0B540552" w14:textId="77777777" w:rsidR="00CF0297" w:rsidRDefault="00977D24" w:rsidP="00977D24">
            <w:pPr>
              <w:wordWrap w:val="0"/>
              <w:overflowPunct w:val="0"/>
              <w:autoSpaceDE w:val="0"/>
              <w:autoSpaceDN w:val="0"/>
              <w:ind w:right="100" w:firstLineChars="100" w:firstLine="210"/>
            </w:pPr>
            <w:r>
              <w:rPr>
                <w:rFonts w:hint="eastAsia"/>
              </w:rPr>
              <w:t xml:space="preserve">粕屋町　　　　　　　　　　　　　</w:t>
            </w:r>
          </w:p>
          <w:p w14:paraId="315CCFEA" w14:textId="77777777" w:rsidR="00977D24" w:rsidRDefault="00977D24" w:rsidP="00977D24">
            <w:pPr>
              <w:wordWrap w:val="0"/>
              <w:overflowPunct w:val="0"/>
              <w:autoSpaceDE w:val="0"/>
              <w:autoSpaceDN w:val="0"/>
              <w:ind w:right="10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電話　　　－　　　－</w:t>
            </w:r>
          </w:p>
        </w:tc>
        <w:tc>
          <w:tcPr>
            <w:tcW w:w="284" w:type="dxa"/>
            <w:vMerge/>
            <w:vAlign w:val="center"/>
          </w:tcPr>
          <w:p w14:paraId="50A11587" w14:textId="77777777" w:rsidR="00977D24" w:rsidRDefault="00977D24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</w:tr>
      <w:tr w:rsidR="0057059D" w14:paraId="01086743" w14:textId="77777777" w:rsidTr="00E71C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64"/>
        </w:trPr>
        <w:tc>
          <w:tcPr>
            <w:tcW w:w="284" w:type="dxa"/>
            <w:vMerge/>
            <w:tcBorders>
              <w:bottom w:val="nil"/>
            </w:tcBorders>
            <w:vAlign w:val="center"/>
          </w:tcPr>
          <w:p w14:paraId="48BD4764" w14:textId="77777777" w:rsidR="0057059D" w:rsidRDefault="0057059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0689255" w14:textId="77777777" w:rsidR="0057059D" w:rsidRDefault="0057059D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  <w:vAlign w:val="center"/>
          </w:tcPr>
          <w:p w14:paraId="66C299E6" w14:textId="77777777" w:rsidR="0057059D" w:rsidRDefault="0057059D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 xml:space="preserve">1　町外に転出　　(　</w:t>
            </w:r>
            <w:r w:rsidR="00E2065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</w:t>
            </w:r>
            <w:r w:rsidR="00E206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E206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日)</w:t>
            </w:r>
          </w:p>
          <w:p w14:paraId="5296F049" w14:textId="77777777" w:rsidR="00E2065A" w:rsidRDefault="00E2065A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  <w:p w14:paraId="038CF14C" w14:textId="77777777" w:rsidR="0057059D" w:rsidRDefault="0057059D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 xml:space="preserve">2　入院、入所　　(　</w:t>
            </w:r>
            <w:r w:rsidR="00E2065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</w:t>
            </w:r>
            <w:r w:rsidR="00E206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E206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日)</w:t>
            </w:r>
          </w:p>
          <w:p w14:paraId="51119CBE" w14:textId="77777777" w:rsidR="00E2065A" w:rsidRDefault="00E2065A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  <w:p w14:paraId="2BB6FE57" w14:textId="77777777" w:rsidR="0057059D" w:rsidRDefault="0057059D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 xml:space="preserve">3　</w:t>
            </w:r>
            <w:r>
              <w:rPr>
                <w:rFonts w:hint="eastAsia"/>
                <w:spacing w:val="315"/>
              </w:rPr>
              <w:t>死</w:t>
            </w:r>
            <w:r>
              <w:rPr>
                <w:rFonts w:hint="eastAsia"/>
              </w:rPr>
              <w:t xml:space="preserve">亡　　(　</w:t>
            </w:r>
            <w:r w:rsidR="00E2065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</w:t>
            </w:r>
            <w:r w:rsidR="00E206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E206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日)</w:t>
            </w:r>
          </w:p>
          <w:p w14:paraId="264816DD" w14:textId="77777777" w:rsidR="00E2065A" w:rsidRDefault="00E2065A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  <w:p w14:paraId="36A1EC29" w14:textId="77777777" w:rsidR="0057059D" w:rsidRDefault="0057059D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 xml:space="preserve">4　</w:t>
            </w: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</w:t>
            </w:r>
          </w:p>
          <w:p w14:paraId="7CEDAC7E" w14:textId="77777777" w:rsidR="00E2065A" w:rsidRDefault="00E2065A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  <w:p w14:paraId="44FF688A" w14:textId="77777777" w:rsidR="0057059D" w:rsidRDefault="0057059D">
            <w:pPr>
              <w:wordWrap w:val="0"/>
              <w:overflowPunct w:val="0"/>
              <w:autoSpaceDE w:val="0"/>
              <w:autoSpaceDN w:val="0"/>
              <w:spacing w:line="160" w:lineRule="exact"/>
              <w:ind w:left="100" w:right="100"/>
              <w:rPr>
                <w:rFonts w:hint="eastAsia"/>
              </w:rPr>
            </w:pPr>
          </w:p>
          <w:p w14:paraId="155A5F43" w14:textId="77777777" w:rsidR="0057059D" w:rsidRDefault="0057059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dash"/>
              </w:rPr>
              <w:t xml:space="preserve">　　　　　　　　　　　　　　　　　　　　　</w:t>
            </w:r>
            <w:r w:rsidR="00E2065A">
              <w:rPr>
                <w:rFonts w:hint="eastAsia"/>
                <w:u w:val="dash"/>
              </w:rPr>
              <w:t xml:space="preserve">　　　　　　　</w:t>
            </w:r>
          </w:p>
          <w:p w14:paraId="47053ABF" w14:textId="77777777" w:rsidR="0057059D" w:rsidRDefault="0057059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  <w:p w14:paraId="2EAB8E13" w14:textId="77777777" w:rsidR="00E2065A" w:rsidRPr="00E2065A" w:rsidRDefault="0057059D" w:rsidP="00E2065A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  <w:u w:val="dash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dash"/>
              </w:rPr>
              <w:t xml:space="preserve">　　　　　　　　　　　　　　　　　　　　　</w:t>
            </w:r>
            <w:r w:rsidR="00E2065A">
              <w:rPr>
                <w:rFonts w:hint="eastAsia"/>
                <w:u w:val="dash"/>
              </w:rPr>
              <w:t xml:space="preserve">　　　　　　　</w:t>
            </w: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14:paraId="06763CD5" w14:textId="77777777" w:rsidR="0057059D" w:rsidRDefault="0057059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</w:tr>
      <w:tr w:rsidR="0057059D" w14:paraId="2F854713" w14:textId="77777777" w:rsidTr="00E71C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7"/>
        </w:trPr>
        <w:tc>
          <w:tcPr>
            <w:tcW w:w="9923" w:type="dxa"/>
            <w:gridSpan w:val="5"/>
            <w:tcBorders>
              <w:top w:val="nil"/>
            </w:tcBorders>
            <w:vAlign w:val="center"/>
          </w:tcPr>
          <w:p w14:paraId="3A6E2B70" w14:textId="77777777" w:rsidR="0057059D" w:rsidRDefault="0057059D" w:rsidP="00E2065A">
            <w:pPr>
              <w:wordWrap w:val="0"/>
              <w:overflowPunct w:val="0"/>
              <w:autoSpaceDE w:val="0"/>
              <w:autoSpaceDN w:val="0"/>
              <w:ind w:right="100"/>
              <w:rPr>
                <w:rFonts w:hint="eastAsia"/>
              </w:rPr>
            </w:pPr>
          </w:p>
        </w:tc>
      </w:tr>
    </w:tbl>
    <w:p w14:paraId="27046B9C" w14:textId="77777777" w:rsidR="0057059D" w:rsidRDefault="0057059D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57059D" w:rsidSect="00E2065A">
      <w:pgSz w:w="11906" w:h="16838" w:code="9"/>
      <w:pgMar w:top="1440" w:right="1080" w:bottom="1440" w:left="1080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B106F" w14:textId="77777777" w:rsidR="004D1498" w:rsidRDefault="004D1498">
      <w:r>
        <w:separator/>
      </w:r>
    </w:p>
  </w:endnote>
  <w:endnote w:type="continuationSeparator" w:id="0">
    <w:p w14:paraId="4EEE5FEA" w14:textId="77777777" w:rsidR="004D1498" w:rsidRDefault="004D1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112FD" w14:textId="77777777" w:rsidR="004D1498" w:rsidRDefault="004D1498">
      <w:r>
        <w:separator/>
      </w:r>
    </w:p>
  </w:footnote>
  <w:footnote w:type="continuationSeparator" w:id="0">
    <w:p w14:paraId="08F64F52" w14:textId="77777777" w:rsidR="004D1498" w:rsidRDefault="004D1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6D8"/>
    <w:rsid w:val="00045C9D"/>
    <w:rsid w:val="000B4A7D"/>
    <w:rsid w:val="000F459C"/>
    <w:rsid w:val="00104EAA"/>
    <w:rsid w:val="002826D8"/>
    <w:rsid w:val="00327B29"/>
    <w:rsid w:val="004D1498"/>
    <w:rsid w:val="0057059D"/>
    <w:rsid w:val="005E75A5"/>
    <w:rsid w:val="00977D24"/>
    <w:rsid w:val="009837A6"/>
    <w:rsid w:val="009A78D7"/>
    <w:rsid w:val="009C6485"/>
    <w:rsid w:val="00A92D3F"/>
    <w:rsid w:val="00AE4CBC"/>
    <w:rsid w:val="00B50B54"/>
    <w:rsid w:val="00C94115"/>
    <w:rsid w:val="00CF0297"/>
    <w:rsid w:val="00DA47E2"/>
    <w:rsid w:val="00E1492B"/>
    <w:rsid w:val="00E2065A"/>
    <w:rsid w:val="00E71C34"/>
    <w:rsid w:val="00F3151D"/>
    <w:rsid w:val="00FC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0A6DB41"/>
  <w15:chartTrackingRefBased/>
  <w15:docId w15:val="{3CBF89A2-49B1-4D15-BF64-403F2F0D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104EAA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04EA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69</Words>
  <Characters>396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2019-07-16T00:05:00Z</cp:lastPrinted>
  <dcterms:created xsi:type="dcterms:W3CDTF">2025-06-12T09:32:00Z</dcterms:created>
  <dcterms:modified xsi:type="dcterms:W3CDTF">2025-06-12T09:32:00Z</dcterms:modified>
</cp:coreProperties>
</file>