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6E1A" w14:textId="77777777" w:rsidR="00FD4D5A" w:rsidRPr="00ED73CB" w:rsidRDefault="00FD4D5A" w:rsidP="005673B1">
      <w:pPr>
        <w:wordWrap w:val="0"/>
        <w:overflowPunct w:val="0"/>
        <w:autoSpaceDE w:val="0"/>
        <w:autoSpaceDN w:val="0"/>
        <w:spacing w:after="120"/>
        <w:ind w:right="-1"/>
        <w:rPr>
          <w:rFonts w:hint="eastAsia"/>
        </w:rPr>
      </w:pPr>
      <w:r w:rsidRPr="00ED73CB">
        <w:rPr>
          <w:rFonts w:hint="eastAsia"/>
        </w:rPr>
        <w:t>様式第</w:t>
      </w:r>
      <w:r w:rsidR="00ED20BD">
        <w:rPr>
          <w:rFonts w:hint="eastAsia"/>
        </w:rPr>
        <w:t>3</w:t>
      </w:r>
      <w:r w:rsidRPr="00ED73CB">
        <w:rPr>
          <w:rFonts w:hint="eastAsia"/>
        </w:rPr>
        <w:t>号(第</w:t>
      </w:r>
      <w:r w:rsidR="00ED20BD">
        <w:rPr>
          <w:rFonts w:hint="eastAsia"/>
        </w:rPr>
        <w:t>9</w:t>
      </w:r>
      <w:r w:rsidRPr="00ED73CB">
        <w:rPr>
          <w:rFonts w:hint="eastAsia"/>
        </w:rPr>
        <w:t>条関係)</w:t>
      </w:r>
    </w:p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855"/>
        <w:gridCol w:w="7934"/>
      </w:tblGrid>
      <w:tr w:rsidR="00FD4D5A" w:rsidRPr="00ED73CB" w14:paraId="58EF7DF1" w14:textId="77777777" w:rsidTr="00B26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3"/>
        </w:trPr>
        <w:tc>
          <w:tcPr>
            <w:tcW w:w="10773" w:type="dxa"/>
            <w:gridSpan w:val="3"/>
            <w:vAlign w:val="center"/>
          </w:tcPr>
          <w:p w14:paraId="03D7B24B" w14:textId="77777777" w:rsidR="00FD4D5A" w:rsidRPr="00EC68DD" w:rsidRDefault="00895F6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粕屋町</w:t>
            </w:r>
            <w:r w:rsidR="005C6047">
              <w:rPr>
                <w:rFonts w:hint="eastAsia"/>
                <w:sz w:val="24"/>
                <w:szCs w:val="24"/>
              </w:rPr>
              <w:t>高齢者</w:t>
            </w:r>
            <w:r w:rsidR="00FD4D5A" w:rsidRPr="00EC68DD">
              <w:rPr>
                <w:rFonts w:hint="eastAsia"/>
                <w:sz w:val="24"/>
                <w:szCs w:val="24"/>
              </w:rPr>
              <w:t>配食サービス事業利用</w:t>
            </w:r>
            <w:r w:rsidR="00ED20BD">
              <w:rPr>
                <w:rFonts w:hint="eastAsia"/>
                <w:sz w:val="24"/>
                <w:szCs w:val="24"/>
              </w:rPr>
              <w:t>変更</w:t>
            </w:r>
            <w:r w:rsidR="00FD4D5A" w:rsidRPr="00EC68DD">
              <w:rPr>
                <w:rFonts w:hint="eastAsia"/>
                <w:sz w:val="24"/>
                <w:szCs w:val="24"/>
              </w:rPr>
              <w:t>申請書</w:t>
            </w:r>
          </w:p>
          <w:p w14:paraId="04DF885E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ED73CB">
              <w:rPr>
                <w:rFonts w:hint="eastAsia"/>
              </w:rPr>
              <w:t xml:space="preserve">年　　月　　日　</w:t>
            </w:r>
          </w:p>
          <w:p w14:paraId="0E7F3C91" w14:textId="77777777" w:rsidR="00FD4D5A" w:rsidRPr="00ED73CB" w:rsidRDefault="00FD4D5A" w:rsidP="00860669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  <w:rPr>
                <w:rFonts w:hint="eastAsia"/>
              </w:rPr>
            </w:pP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 w:rsidRPr="00ED73CB">
                <w:rPr>
                  <w:rFonts w:hint="eastAsia"/>
                </w:rPr>
                <w:t>粕屋町</w:t>
              </w:r>
            </w:smartTag>
            <w:r w:rsidR="00154B49">
              <w:rPr>
                <w:rFonts w:hint="eastAsia"/>
              </w:rPr>
              <w:t>長　　様</w:t>
            </w:r>
          </w:p>
          <w:p w14:paraId="424345EA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29DE078A" w14:textId="77777777" w:rsidR="00FD4D5A" w:rsidRDefault="005C6047" w:rsidP="0012113D">
            <w:pPr>
              <w:wordWrap w:val="0"/>
              <w:overflowPunct w:val="0"/>
              <w:autoSpaceDE w:val="0"/>
              <w:autoSpaceDN w:val="0"/>
              <w:ind w:left="100" w:right="19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申請者住所　　　　</w:t>
            </w:r>
            <w:r w:rsidR="00FD4D5A" w:rsidRPr="00ED73CB">
              <w:rPr>
                <w:rFonts w:hint="eastAsia"/>
              </w:rPr>
              <w:t xml:space="preserve">　</w:t>
            </w:r>
            <w:r w:rsidR="00EC68DD">
              <w:rPr>
                <w:rFonts w:hint="eastAsia"/>
              </w:rPr>
              <w:t xml:space="preserve"> </w:t>
            </w:r>
            <w:r w:rsidR="00FD4D5A" w:rsidRPr="00ED73CB">
              <w:rPr>
                <w:rFonts w:hint="eastAsia"/>
              </w:rPr>
              <w:t xml:space="preserve">　　　　　　　　　</w:t>
            </w:r>
          </w:p>
          <w:p w14:paraId="45D3F154" w14:textId="77777777" w:rsidR="0012113D" w:rsidRPr="00ED73CB" w:rsidRDefault="0012113D" w:rsidP="0012113D">
            <w:pPr>
              <w:wordWrap w:val="0"/>
              <w:overflowPunct w:val="0"/>
              <w:autoSpaceDE w:val="0"/>
              <w:autoSpaceDN w:val="0"/>
              <w:ind w:left="100" w:right="13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6EDE0632" w14:textId="77777777" w:rsidR="0012113D" w:rsidRDefault="00EC68DD" w:rsidP="005C6047">
            <w:pPr>
              <w:wordWrap w:val="0"/>
              <w:overflowPunct w:val="0"/>
              <w:autoSpaceDE w:val="0"/>
              <w:autoSpaceDN w:val="0"/>
              <w:ind w:lef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FD4D5A" w:rsidRPr="00ED73CB">
              <w:rPr>
                <w:rFonts w:hint="eastAsia"/>
                <w:lang w:eastAsia="zh-CN"/>
              </w:rPr>
              <w:t xml:space="preserve">請者氏名　</w:t>
            </w:r>
            <w:r w:rsidR="005C6047">
              <w:rPr>
                <w:rFonts w:hint="eastAsia"/>
              </w:rPr>
              <w:t xml:space="preserve">　</w:t>
            </w:r>
            <w:r w:rsidR="00FD4D5A" w:rsidRPr="00ED73CB">
              <w:rPr>
                <w:rFonts w:hint="eastAsia"/>
                <w:lang w:eastAsia="zh-CN"/>
              </w:rPr>
              <w:t xml:space="preserve">　　　　　　　　　　　　　印</w:t>
            </w:r>
            <w:r w:rsidR="0012113D">
              <w:rPr>
                <w:rFonts w:hint="eastAsia"/>
              </w:rPr>
              <w:t>（続柄　　　　）</w:t>
            </w:r>
          </w:p>
          <w:p w14:paraId="56A08E78" w14:textId="77777777" w:rsidR="00FD4D5A" w:rsidRDefault="00FD4D5A" w:rsidP="0012113D">
            <w:pPr>
              <w:overflowPunct w:val="0"/>
              <w:autoSpaceDE w:val="0"/>
              <w:autoSpaceDN w:val="0"/>
              <w:ind w:left="100" w:right="835"/>
              <w:jc w:val="right"/>
              <w:rPr>
                <w:rFonts w:eastAsia="DengXian"/>
                <w:lang w:eastAsia="zh-CN"/>
              </w:rPr>
            </w:pPr>
            <w:r w:rsidRPr="00ED73CB">
              <w:rPr>
                <w:rFonts w:hint="eastAsia"/>
                <w:lang w:eastAsia="zh-CN"/>
              </w:rPr>
              <w:t xml:space="preserve">　</w:t>
            </w:r>
          </w:p>
          <w:p w14:paraId="6886776B" w14:textId="77777777" w:rsidR="00B26DC0" w:rsidRPr="00B26DC0" w:rsidRDefault="00B26DC0" w:rsidP="00B26DC0">
            <w:pPr>
              <w:overflowPunct w:val="0"/>
              <w:autoSpaceDE w:val="0"/>
              <w:autoSpaceDN w:val="0"/>
              <w:ind w:left="100" w:right="205"/>
              <w:jc w:val="right"/>
              <w:rPr>
                <w:rFonts w:hAnsi="ＭＳ 明朝"/>
                <w:lang w:eastAsia="zh-CN"/>
              </w:rPr>
            </w:pPr>
            <w:r w:rsidRPr="00B26DC0">
              <w:rPr>
                <w:rFonts w:hAnsi="ＭＳ 明朝" w:hint="eastAsia"/>
                <w:lang w:eastAsia="zh-CN"/>
              </w:rPr>
              <w:t>※署名の場合は捺印不要</w:t>
            </w:r>
          </w:p>
          <w:p w14:paraId="09A03E4F" w14:textId="77777777" w:rsidR="00B26DC0" w:rsidRPr="00B26DC0" w:rsidRDefault="00B26DC0" w:rsidP="0012113D">
            <w:pPr>
              <w:overflowPunct w:val="0"/>
              <w:autoSpaceDE w:val="0"/>
              <w:autoSpaceDN w:val="0"/>
              <w:ind w:left="100" w:right="835"/>
              <w:jc w:val="right"/>
              <w:rPr>
                <w:rFonts w:eastAsia="DengXian" w:hint="eastAsia"/>
                <w:lang w:eastAsia="zh-CN"/>
              </w:rPr>
            </w:pPr>
          </w:p>
          <w:p w14:paraId="63830888" w14:textId="77777777" w:rsidR="00FD4D5A" w:rsidRPr="00ED73CB" w:rsidRDefault="00FD4D5A" w:rsidP="005C6047">
            <w:pPr>
              <w:wordWrap w:val="0"/>
              <w:overflowPunct w:val="0"/>
              <w:autoSpaceDE w:val="0"/>
              <w:autoSpaceDN w:val="0"/>
              <w:ind w:left="100" w:right="423"/>
              <w:jc w:val="right"/>
              <w:rPr>
                <w:rFonts w:hint="eastAsia"/>
                <w:lang w:eastAsia="zh-CN"/>
              </w:rPr>
            </w:pPr>
            <w:r w:rsidRPr="00ED73CB">
              <w:rPr>
                <w:rFonts w:hint="eastAsia"/>
                <w:spacing w:val="35"/>
                <w:lang w:eastAsia="zh-CN"/>
              </w:rPr>
              <w:t>電話番</w:t>
            </w:r>
            <w:r w:rsidR="00154B49">
              <w:rPr>
                <w:rFonts w:hint="eastAsia"/>
                <w:lang w:eastAsia="zh-CN"/>
              </w:rPr>
              <w:t>号</w:t>
            </w:r>
            <w:r w:rsidRPr="00ED73CB">
              <w:rPr>
                <w:rFonts w:hint="eastAsia"/>
                <w:lang w:eastAsia="zh-CN"/>
              </w:rPr>
              <w:t xml:space="preserve">　</w:t>
            </w:r>
            <w:r w:rsidR="005C6047"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  <w:lang w:eastAsia="zh-CN"/>
              </w:rPr>
              <w:t xml:space="preserve">　</w:t>
            </w:r>
            <w:r w:rsidR="0012113D"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  <w:lang w:eastAsia="zh-CN"/>
              </w:rPr>
              <w:t xml:space="preserve">　　―　</w:t>
            </w:r>
            <w:r w:rsidR="005C6047"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  <w:lang w:eastAsia="zh-CN"/>
              </w:rPr>
              <w:t xml:space="preserve">　</w:t>
            </w:r>
            <w:r w:rsidR="005C6047">
              <w:rPr>
                <w:rFonts w:hint="eastAsia"/>
              </w:rPr>
              <w:t xml:space="preserve">　</w:t>
            </w:r>
            <w:r w:rsidR="00154B49"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  <w:lang w:eastAsia="zh-CN"/>
              </w:rPr>
              <w:t xml:space="preserve">　　―　　　　　　</w:t>
            </w:r>
            <w:r w:rsidR="005C6047">
              <w:rPr>
                <w:rFonts w:hint="eastAsia"/>
              </w:rPr>
              <w:t xml:space="preserve">　</w:t>
            </w:r>
          </w:p>
          <w:p w14:paraId="34EB2D36" w14:textId="77777777" w:rsidR="00EC68DD" w:rsidRPr="00ED73CB" w:rsidRDefault="00EC68D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3D32485C" w14:textId="77777777" w:rsidR="00FD4D5A" w:rsidRDefault="00FD4D5A" w:rsidP="00860669">
            <w:pPr>
              <w:wordWrap w:val="0"/>
              <w:overflowPunct w:val="0"/>
              <w:autoSpaceDE w:val="0"/>
              <w:autoSpaceDN w:val="0"/>
              <w:ind w:leftChars="48" w:left="101" w:right="100" w:firstLineChars="100" w:firstLine="210"/>
              <w:rPr>
                <w:rFonts w:hint="eastAsia"/>
              </w:rPr>
            </w:pP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ED73CB">
                <w:rPr>
                  <w:rFonts w:hint="eastAsia"/>
                </w:rPr>
                <w:t>粕屋町</w:t>
              </w:r>
            </w:smartTag>
            <w:r w:rsidR="00154B49">
              <w:rPr>
                <w:rFonts w:hint="eastAsia"/>
              </w:rPr>
              <w:t>配食サービス事業実施要綱</w:t>
            </w:r>
            <w:r w:rsidRPr="00ED73CB">
              <w:rPr>
                <w:rFonts w:hint="eastAsia"/>
              </w:rPr>
              <w:t>に基づき、配食サービスの利用</w:t>
            </w:r>
            <w:r w:rsidR="00ED20BD">
              <w:rPr>
                <w:rFonts w:hint="eastAsia"/>
              </w:rPr>
              <w:t>内容の変更</w:t>
            </w:r>
            <w:r w:rsidRPr="00ED73CB">
              <w:rPr>
                <w:rFonts w:hint="eastAsia"/>
              </w:rPr>
              <w:t>を下記</w:t>
            </w:r>
            <w:r w:rsidR="00ED20BD">
              <w:rPr>
                <w:rFonts w:hint="eastAsia"/>
              </w:rPr>
              <w:t>のとおり申請します</w:t>
            </w:r>
            <w:r w:rsidR="00F3093B">
              <w:rPr>
                <w:rFonts w:hint="eastAsia"/>
              </w:rPr>
              <w:t>。</w:t>
            </w:r>
          </w:p>
          <w:p w14:paraId="4D0EBFCC" w14:textId="77777777" w:rsidR="00895F6D" w:rsidRDefault="00895F6D" w:rsidP="00860669">
            <w:pPr>
              <w:wordWrap w:val="0"/>
              <w:overflowPunct w:val="0"/>
              <w:autoSpaceDE w:val="0"/>
              <w:autoSpaceDN w:val="0"/>
              <w:ind w:leftChars="48" w:left="101" w:right="100" w:firstLineChars="100" w:firstLine="210"/>
            </w:pPr>
          </w:p>
          <w:p w14:paraId="49E0CECC" w14:textId="77777777" w:rsidR="00ED20BD" w:rsidRDefault="00ED20BD" w:rsidP="00860669">
            <w:pPr>
              <w:wordWrap w:val="0"/>
              <w:overflowPunct w:val="0"/>
              <w:autoSpaceDE w:val="0"/>
              <w:autoSpaceDN w:val="0"/>
              <w:ind w:leftChars="48" w:left="101" w:right="100" w:firstLineChars="100" w:firstLine="210"/>
              <w:rPr>
                <w:rFonts w:hint="eastAsia"/>
              </w:rPr>
            </w:pPr>
          </w:p>
          <w:p w14:paraId="506A5235" w14:textId="77777777" w:rsidR="005735D4" w:rsidRDefault="005735D4" w:rsidP="00860669">
            <w:pPr>
              <w:wordWrap w:val="0"/>
              <w:overflowPunct w:val="0"/>
              <w:autoSpaceDE w:val="0"/>
              <w:autoSpaceDN w:val="0"/>
              <w:ind w:leftChars="48" w:left="101" w:right="10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記</w:t>
            </w:r>
          </w:p>
          <w:p w14:paraId="19E09CE3" w14:textId="77777777" w:rsidR="00E558DF" w:rsidRPr="00EC68DD" w:rsidRDefault="00E558DF" w:rsidP="005673B1">
            <w:pPr>
              <w:wordWrap w:val="0"/>
              <w:overflowPunct w:val="0"/>
              <w:autoSpaceDE w:val="0"/>
              <w:autoSpaceDN w:val="0"/>
              <w:ind w:right="100"/>
              <w:rPr>
                <w:rFonts w:hint="eastAsia"/>
                <w:sz w:val="20"/>
              </w:rPr>
            </w:pPr>
          </w:p>
        </w:tc>
      </w:tr>
      <w:tr w:rsidR="00FD4D5A" w:rsidRPr="00ED73CB" w14:paraId="41CB27A7" w14:textId="77777777" w:rsidTr="001B1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984" w:type="dxa"/>
            <w:vMerge w:val="restart"/>
            <w:vAlign w:val="center"/>
          </w:tcPr>
          <w:p w14:paraId="76BF5958" w14:textId="77777777" w:rsidR="00FD4D5A" w:rsidRDefault="00D6121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サービス利用者</w:t>
            </w:r>
          </w:p>
          <w:p w14:paraId="25D37A29" w14:textId="77777777" w:rsidR="0012113D" w:rsidRPr="00ED73CB" w:rsidRDefault="0012113D" w:rsidP="0012113D">
            <w:pPr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FE4870">
              <w:rPr>
                <w:rFonts w:hint="eastAsia"/>
              </w:rPr>
              <w:t>※</w:t>
            </w:r>
            <w:r w:rsidR="00895F6D">
              <w:rPr>
                <w:rFonts w:hint="eastAsia"/>
              </w:rPr>
              <w:t>申請者</w:t>
            </w:r>
            <w:r>
              <w:rPr>
                <w:rFonts w:hint="eastAsia"/>
              </w:rPr>
              <w:t>と同じ場合、住所</w:t>
            </w:r>
            <w:r w:rsidR="00DC5D14">
              <w:rPr>
                <w:rFonts w:hint="eastAsia"/>
              </w:rPr>
              <w:t>、電話</w:t>
            </w:r>
            <w:r w:rsidR="00ED20BD">
              <w:rPr>
                <w:rFonts w:hint="eastAsia"/>
              </w:rPr>
              <w:t>番号</w:t>
            </w:r>
            <w:r>
              <w:rPr>
                <w:rFonts w:hint="eastAsia"/>
              </w:rPr>
              <w:t>は記入不要）</w:t>
            </w:r>
          </w:p>
        </w:tc>
        <w:tc>
          <w:tcPr>
            <w:tcW w:w="855" w:type="dxa"/>
            <w:vAlign w:val="center"/>
          </w:tcPr>
          <w:p w14:paraId="3D022DAB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 w:rsidRPr="00ED73CB">
              <w:rPr>
                <w:rFonts w:hint="eastAsia"/>
              </w:rPr>
              <w:t>氏名</w:t>
            </w:r>
          </w:p>
        </w:tc>
        <w:tc>
          <w:tcPr>
            <w:tcW w:w="7934" w:type="dxa"/>
            <w:vAlign w:val="center"/>
          </w:tcPr>
          <w:p w14:paraId="179ECA7F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ED73CB">
              <w:rPr>
                <w:rFonts w:hint="eastAsia"/>
              </w:rPr>
              <w:t xml:space="preserve">(男・女)　</w:t>
            </w:r>
          </w:p>
        </w:tc>
      </w:tr>
      <w:tr w:rsidR="00FD4D5A" w:rsidRPr="00ED73CB" w14:paraId="42626252" w14:textId="77777777" w:rsidTr="001B1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984" w:type="dxa"/>
            <w:vMerge/>
            <w:vAlign w:val="center"/>
          </w:tcPr>
          <w:p w14:paraId="29BD1061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14:paraId="552A237E" w14:textId="77777777" w:rsidR="00FD4D5A" w:rsidRPr="00C76B02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  <w:sz w:val="16"/>
                <w:szCs w:val="16"/>
              </w:rPr>
            </w:pPr>
            <w:r w:rsidRPr="00C76B02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7934" w:type="dxa"/>
            <w:vAlign w:val="center"/>
          </w:tcPr>
          <w:p w14:paraId="4CA072D6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ED73CB">
              <w:rPr>
                <w:rFonts w:hint="eastAsia"/>
              </w:rPr>
              <w:t xml:space="preserve">　　　　　年　</w:t>
            </w:r>
            <w:r w:rsidR="00ED20BD"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</w:rPr>
              <w:t xml:space="preserve">　　月　　　</w:t>
            </w:r>
            <w:r w:rsidR="00ED20BD"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</w:rPr>
              <w:t xml:space="preserve">日　　</w:t>
            </w:r>
            <w:r w:rsidR="00ED20BD">
              <w:rPr>
                <w:rFonts w:hint="eastAsia"/>
              </w:rPr>
              <w:t xml:space="preserve">　　</w:t>
            </w:r>
            <w:r w:rsidRPr="00ED73CB">
              <w:rPr>
                <w:rFonts w:hint="eastAsia"/>
              </w:rPr>
              <w:t>(　　　　　歳)</w:t>
            </w:r>
          </w:p>
        </w:tc>
      </w:tr>
      <w:tr w:rsidR="00FD4D5A" w:rsidRPr="00ED73CB" w14:paraId="3EFA2512" w14:textId="77777777" w:rsidTr="001B1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984" w:type="dxa"/>
            <w:vMerge/>
            <w:vAlign w:val="center"/>
          </w:tcPr>
          <w:p w14:paraId="5362B0D1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14:paraId="0C261147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 w:rsidRPr="00ED73CB">
              <w:rPr>
                <w:rFonts w:hint="eastAsia"/>
              </w:rPr>
              <w:t>住所</w:t>
            </w:r>
          </w:p>
        </w:tc>
        <w:tc>
          <w:tcPr>
            <w:tcW w:w="7934" w:type="dxa"/>
            <w:vAlign w:val="center"/>
          </w:tcPr>
          <w:p w14:paraId="2B7191FB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 w:rsidRPr="00ED73CB">
                <w:rPr>
                  <w:rFonts w:hint="eastAsia"/>
                </w:rPr>
                <w:t>粕屋町</w:t>
              </w:r>
            </w:smartTag>
            <w:r w:rsidRPr="00ED73CB">
              <w:rPr>
                <w:rFonts w:hint="eastAsia"/>
              </w:rPr>
              <w:t xml:space="preserve">　　　　　　　　　　</w:t>
            </w:r>
            <w:r w:rsidR="009F7DCA">
              <w:rPr>
                <w:rFonts w:hint="eastAsia"/>
              </w:rPr>
              <w:t xml:space="preserve">　　</w:t>
            </w:r>
            <w:r w:rsidR="00817F30">
              <w:rPr>
                <w:rFonts w:hint="eastAsia"/>
              </w:rPr>
              <w:t xml:space="preserve">　　　　　　</w:t>
            </w:r>
            <w:r w:rsidR="009F7DCA"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</w:rPr>
              <w:t xml:space="preserve">　電話　</w:t>
            </w:r>
            <w:r w:rsidR="00D2349E"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</w:rPr>
              <w:t xml:space="preserve">　―</w:t>
            </w:r>
            <w:r w:rsidR="00C76B02">
              <w:rPr>
                <w:rFonts w:hint="eastAsia"/>
              </w:rPr>
              <w:t xml:space="preserve">　　　―</w:t>
            </w:r>
          </w:p>
        </w:tc>
      </w:tr>
      <w:tr w:rsidR="00FD7283" w:rsidRPr="00ED73CB" w14:paraId="5007113A" w14:textId="77777777" w:rsidTr="00C16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/>
        </w:trPr>
        <w:tc>
          <w:tcPr>
            <w:tcW w:w="1984" w:type="dxa"/>
            <w:vAlign w:val="center"/>
          </w:tcPr>
          <w:p w14:paraId="1D6D0A0B" w14:textId="77777777" w:rsidR="00FD7283" w:rsidRDefault="00FD728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現在の配達曜日</w:t>
            </w:r>
          </w:p>
          <w:p w14:paraId="7B270E0D" w14:textId="77777777" w:rsidR="000E58F4" w:rsidRPr="000E58F4" w:rsidRDefault="000E58F4" w:rsidP="000E58F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0E58F4">
              <w:rPr>
                <w:rFonts w:hint="eastAsia"/>
              </w:rPr>
              <w:t>補助→〇</w:t>
            </w:r>
          </w:p>
          <w:p w14:paraId="2453028F" w14:textId="77777777" w:rsidR="000E58F4" w:rsidRPr="00ED73CB" w:rsidRDefault="000E58F4" w:rsidP="000E58F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 w:rsidRPr="000E58F4">
              <w:rPr>
                <w:rFonts w:hint="eastAsia"/>
              </w:rPr>
              <w:t>自　費　→　△</w:t>
            </w:r>
          </w:p>
        </w:tc>
        <w:tc>
          <w:tcPr>
            <w:tcW w:w="8789" w:type="dxa"/>
            <w:gridSpan w:val="2"/>
            <w:vAlign w:val="center"/>
          </w:tcPr>
          <w:p w14:paraId="1F95E8EA" w14:textId="77777777" w:rsidR="00FD7283" w:rsidRDefault="00FD7283" w:rsidP="009262DE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（昼　　食）　　　月　・　火　・　水　・　木　・　金　・　土　・　日</w:t>
            </w:r>
          </w:p>
          <w:p w14:paraId="55151EFD" w14:textId="77777777" w:rsidR="00FD7283" w:rsidRDefault="00FD7283" w:rsidP="009262D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2652C2C7" w14:textId="77777777" w:rsidR="00FD7283" w:rsidRPr="00ED73CB" w:rsidRDefault="00FD7283" w:rsidP="009262D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t>（夕</w:t>
            </w:r>
            <w:r>
              <w:rPr>
                <w:rFonts w:hint="eastAsia"/>
              </w:rPr>
              <w:t xml:space="preserve">　　</w:t>
            </w:r>
            <w:r>
              <w:t>食</w:t>
            </w:r>
            <w:r>
              <w:rPr>
                <w:rFonts w:hint="eastAsia"/>
              </w:rPr>
              <w:t>）　　　月　・　火　・　水　・　木　・　金　・　土　・　日</w:t>
            </w:r>
          </w:p>
        </w:tc>
      </w:tr>
      <w:tr w:rsidR="00960533" w:rsidRPr="00ED73CB" w14:paraId="543556A6" w14:textId="77777777" w:rsidTr="00C16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8"/>
        </w:trPr>
        <w:tc>
          <w:tcPr>
            <w:tcW w:w="1984" w:type="dxa"/>
            <w:vAlign w:val="center"/>
          </w:tcPr>
          <w:p w14:paraId="3A2CBC1B" w14:textId="77777777" w:rsidR="00960533" w:rsidRDefault="00ED20B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変更後の配達曜日</w:t>
            </w:r>
          </w:p>
          <w:p w14:paraId="61393013" w14:textId="77777777" w:rsidR="000E58F4" w:rsidRPr="000E58F4" w:rsidRDefault="000E58F4" w:rsidP="000E58F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0E58F4">
              <w:rPr>
                <w:rFonts w:hint="eastAsia"/>
              </w:rPr>
              <w:t>補助→〇</w:t>
            </w:r>
          </w:p>
          <w:p w14:paraId="69F621B1" w14:textId="77777777" w:rsidR="000E58F4" w:rsidRPr="00ED73CB" w:rsidRDefault="000E58F4" w:rsidP="000E58F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 w:rsidRPr="000E58F4">
              <w:rPr>
                <w:rFonts w:hint="eastAsia"/>
              </w:rPr>
              <w:t>自　費　→　△</w:t>
            </w:r>
          </w:p>
        </w:tc>
        <w:tc>
          <w:tcPr>
            <w:tcW w:w="8789" w:type="dxa"/>
            <w:gridSpan w:val="2"/>
            <w:vAlign w:val="center"/>
          </w:tcPr>
          <w:p w14:paraId="22776682" w14:textId="77777777" w:rsidR="00FD7283" w:rsidRDefault="00FD7283" w:rsidP="00FD7283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（昼　　食）　　　月　・　火　・　水　・　木　・　金　・　土　・　日</w:t>
            </w:r>
          </w:p>
          <w:p w14:paraId="59A44F95" w14:textId="77777777" w:rsidR="00FD7283" w:rsidRDefault="00FD7283" w:rsidP="00FD728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0F8DF67A" w14:textId="77777777" w:rsidR="00960533" w:rsidRPr="00ED73CB" w:rsidRDefault="00FD7283" w:rsidP="00FD728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t>（夕</w:t>
            </w:r>
            <w:r>
              <w:rPr>
                <w:rFonts w:hint="eastAsia"/>
              </w:rPr>
              <w:t xml:space="preserve">　　</w:t>
            </w:r>
            <w:r>
              <w:t>食</w:t>
            </w:r>
            <w:r>
              <w:rPr>
                <w:rFonts w:hint="eastAsia"/>
              </w:rPr>
              <w:t>）　　　月　・　火　・　水　・　木　・　金　・　土　・　日</w:t>
            </w:r>
          </w:p>
        </w:tc>
      </w:tr>
      <w:tr w:rsidR="00960533" w:rsidRPr="00ED73CB" w14:paraId="31FE3412" w14:textId="77777777" w:rsidTr="00C16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/>
        </w:trPr>
        <w:tc>
          <w:tcPr>
            <w:tcW w:w="1984" w:type="dxa"/>
            <w:vAlign w:val="center"/>
          </w:tcPr>
          <w:p w14:paraId="1D49FE37" w14:textId="77777777" w:rsidR="00960533" w:rsidRPr="00ED20BD" w:rsidRDefault="00ED20B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現在の利用業者</w:t>
            </w:r>
          </w:p>
        </w:tc>
        <w:tc>
          <w:tcPr>
            <w:tcW w:w="8789" w:type="dxa"/>
            <w:gridSpan w:val="2"/>
            <w:vAlign w:val="center"/>
          </w:tcPr>
          <w:p w14:paraId="3AAA4AA3" w14:textId="77777777" w:rsidR="00960533" w:rsidRPr="00ED73CB" w:rsidRDefault="00960533" w:rsidP="00FD7283">
            <w:pPr>
              <w:wordWrap w:val="0"/>
              <w:overflowPunct w:val="0"/>
              <w:autoSpaceDE w:val="0"/>
              <w:autoSpaceDN w:val="0"/>
              <w:ind w:right="100"/>
              <w:rPr>
                <w:rFonts w:hint="eastAsia"/>
              </w:rPr>
            </w:pPr>
          </w:p>
        </w:tc>
      </w:tr>
      <w:tr w:rsidR="00FD7283" w:rsidRPr="00ED73CB" w14:paraId="439306AF" w14:textId="77777777" w:rsidTr="00C16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/>
        </w:trPr>
        <w:tc>
          <w:tcPr>
            <w:tcW w:w="1984" w:type="dxa"/>
            <w:vAlign w:val="center"/>
          </w:tcPr>
          <w:p w14:paraId="00205CC0" w14:textId="77777777" w:rsidR="00FD7283" w:rsidRPr="00ED73CB" w:rsidRDefault="00FD7283" w:rsidP="00FD7283">
            <w:pPr>
              <w:wordWrap w:val="0"/>
              <w:overflowPunct w:val="0"/>
              <w:autoSpaceDE w:val="0"/>
              <w:autoSpaceDN w:val="0"/>
              <w:ind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変更後の利用業者</w:t>
            </w:r>
          </w:p>
        </w:tc>
        <w:tc>
          <w:tcPr>
            <w:tcW w:w="8789" w:type="dxa"/>
            <w:gridSpan w:val="2"/>
            <w:vAlign w:val="center"/>
          </w:tcPr>
          <w:p w14:paraId="7492ECCA" w14:textId="77777777" w:rsidR="00FD7283" w:rsidRPr="00ED73CB" w:rsidRDefault="00FD7283" w:rsidP="00FD7283">
            <w:pPr>
              <w:wordWrap w:val="0"/>
              <w:overflowPunct w:val="0"/>
              <w:autoSpaceDE w:val="0"/>
              <w:autoSpaceDN w:val="0"/>
              <w:ind w:right="100"/>
              <w:rPr>
                <w:rFonts w:hint="eastAsia"/>
              </w:rPr>
            </w:pPr>
          </w:p>
        </w:tc>
      </w:tr>
      <w:tr w:rsidR="00FD7283" w:rsidRPr="00ED73CB" w14:paraId="5B46965D" w14:textId="77777777" w:rsidTr="00C16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/>
        </w:trPr>
        <w:tc>
          <w:tcPr>
            <w:tcW w:w="1984" w:type="dxa"/>
            <w:vAlign w:val="center"/>
          </w:tcPr>
          <w:p w14:paraId="7A742ED4" w14:textId="77777777" w:rsidR="00FD7283" w:rsidRPr="00ED73CB" w:rsidRDefault="00FD7283" w:rsidP="00FD7283">
            <w:pPr>
              <w:wordWrap w:val="0"/>
              <w:overflowPunct w:val="0"/>
              <w:autoSpaceDE w:val="0"/>
              <w:autoSpaceDN w:val="0"/>
              <w:ind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日</w:t>
            </w:r>
          </w:p>
        </w:tc>
        <w:tc>
          <w:tcPr>
            <w:tcW w:w="8789" w:type="dxa"/>
            <w:gridSpan w:val="2"/>
            <w:vAlign w:val="center"/>
          </w:tcPr>
          <w:p w14:paraId="56357140" w14:textId="77777777" w:rsidR="00FD7283" w:rsidRPr="00ED73CB" w:rsidRDefault="00FD7283" w:rsidP="00FD7283">
            <w:pPr>
              <w:wordWrap w:val="0"/>
              <w:overflowPunct w:val="0"/>
              <w:autoSpaceDE w:val="0"/>
              <w:autoSpaceDN w:val="0"/>
              <w:ind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C120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C120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D7283" w:rsidRPr="00ED73CB" w14:paraId="4E4641FC" w14:textId="77777777" w:rsidTr="008E7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1"/>
        </w:trPr>
        <w:tc>
          <w:tcPr>
            <w:tcW w:w="1984" w:type="dxa"/>
            <w:vMerge w:val="restart"/>
            <w:vAlign w:val="center"/>
          </w:tcPr>
          <w:p w14:paraId="3E036020" w14:textId="77777777" w:rsidR="00C16333" w:rsidRDefault="00FD7283" w:rsidP="00C16333">
            <w:pPr>
              <w:wordWrap w:val="0"/>
              <w:overflowPunct w:val="0"/>
              <w:autoSpaceDE w:val="0"/>
              <w:autoSpaceDN w:val="0"/>
              <w:ind w:left="100" w:right="137"/>
              <w:jc w:val="distribute"/>
            </w:pPr>
            <w:r>
              <w:rPr>
                <w:rFonts w:hint="eastAsia"/>
              </w:rPr>
              <w:t>緊急連絡先</w:t>
            </w:r>
          </w:p>
          <w:p w14:paraId="228B8C82" w14:textId="77777777" w:rsidR="00C16333" w:rsidRPr="00C16333" w:rsidRDefault="00C16333" w:rsidP="00C16333">
            <w:pPr>
              <w:wordWrap w:val="0"/>
              <w:overflowPunct w:val="0"/>
              <w:autoSpaceDE w:val="0"/>
              <w:autoSpaceDN w:val="0"/>
              <w:ind w:left="100" w:right="137"/>
              <w:jc w:val="distribute"/>
              <w:rPr>
                <w:rFonts w:hint="eastAsia"/>
                <w:szCs w:val="21"/>
              </w:rPr>
            </w:pPr>
            <w:r w:rsidRPr="00C16333">
              <w:rPr>
                <w:rFonts w:hint="eastAsia"/>
                <w:szCs w:val="21"/>
              </w:rPr>
              <w:t>【業者変更時等】</w:t>
            </w:r>
          </w:p>
        </w:tc>
        <w:tc>
          <w:tcPr>
            <w:tcW w:w="850" w:type="dxa"/>
            <w:vAlign w:val="center"/>
          </w:tcPr>
          <w:p w14:paraId="5E9A2BBE" w14:textId="77777777" w:rsidR="00FD7283" w:rsidRPr="00D315F7" w:rsidRDefault="00D315F7" w:rsidP="00C16333">
            <w:pPr>
              <w:wordWrap w:val="0"/>
              <w:overflowPunct w:val="0"/>
              <w:autoSpaceDE w:val="0"/>
              <w:autoSpaceDN w:val="0"/>
              <w:spacing w:beforeLines="70" w:before="234" w:line="720" w:lineRule="auto"/>
              <w:ind w:left="4" w:right="135" w:hangingChars="2" w:hanging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934" w:type="dxa"/>
            <w:vAlign w:val="center"/>
          </w:tcPr>
          <w:p w14:paraId="5B8D1407" w14:textId="77777777" w:rsidR="00FD7283" w:rsidRPr="00D315F7" w:rsidRDefault="00C120E0" w:rsidP="005C6047">
            <w:pPr>
              <w:wordWrap w:val="0"/>
              <w:overflowPunct w:val="0"/>
              <w:autoSpaceDE w:val="0"/>
              <w:autoSpaceDN w:val="0"/>
              <w:spacing w:beforeLines="70" w:before="234" w:line="720" w:lineRule="auto"/>
              <w:ind w:left="100" w:right="-1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C1633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（続柄　　　　　　　　　　　　　）</w:t>
            </w:r>
          </w:p>
        </w:tc>
      </w:tr>
      <w:tr w:rsidR="00FD7283" w:rsidRPr="00ED73CB" w14:paraId="17D357F1" w14:textId="77777777" w:rsidTr="008E7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9"/>
        </w:trPr>
        <w:tc>
          <w:tcPr>
            <w:tcW w:w="1984" w:type="dxa"/>
            <w:vMerge/>
            <w:vAlign w:val="center"/>
          </w:tcPr>
          <w:p w14:paraId="785E3A88" w14:textId="77777777" w:rsidR="00FD7283" w:rsidRDefault="00FD7283" w:rsidP="00FD728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14:paraId="51F87961" w14:textId="77777777" w:rsidR="00FD7283" w:rsidRPr="00D315F7" w:rsidRDefault="00FD7283" w:rsidP="00C16333">
            <w:pPr>
              <w:wordWrap w:val="0"/>
              <w:overflowPunct w:val="0"/>
              <w:autoSpaceDE w:val="0"/>
              <w:autoSpaceDN w:val="0"/>
              <w:spacing w:beforeLines="70" w:before="234" w:line="720" w:lineRule="auto"/>
              <w:ind w:right="100"/>
              <w:jc w:val="center"/>
              <w:rPr>
                <w:rFonts w:hint="eastAsia"/>
                <w:szCs w:val="21"/>
              </w:rPr>
            </w:pPr>
            <w:r w:rsidRPr="00D315F7">
              <w:rPr>
                <w:rFonts w:hint="eastAsia"/>
                <w:szCs w:val="21"/>
              </w:rPr>
              <w:t>住</w:t>
            </w:r>
            <w:r w:rsidR="00D315F7">
              <w:rPr>
                <w:rFonts w:hint="eastAsia"/>
                <w:szCs w:val="21"/>
              </w:rPr>
              <w:t xml:space="preserve">　</w:t>
            </w:r>
            <w:r w:rsidRPr="00D315F7">
              <w:rPr>
                <w:rFonts w:hint="eastAsia"/>
                <w:szCs w:val="21"/>
              </w:rPr>
              <w:t>所</w:t>
            </w:r>
          </w:p>
        </w:tc>
        <w:tc>
          <w:tcPr>
            <w:tcW w:w="7934" w:type="dxa"/>
            <w:vAlign w:val="center"/>
          </w:tcPr>
          <w:p w14:paraId="44554F63" w14:textId="77777777" w:rsidR="00FD7283" w:rsidRPr="00D315F7" w:rsidRDefault="00C120E0" w:rsidP="00C16333">
            <w:pPr>
              <w:wordWrap w:val="0"/>
              <w:overflowPunct w:val="0"/>
              <w:autoSpaceDE w:val="0"/>
              <w:autoSpaceDN w:val="0"/>
              <w:spacing w:beforeLines="70" w:before="234" w:line="720" w:lineRule="auto"/>
              <w:ind w:left="100" w:right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="00C1633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（電話番号　　　－　　　－　　　）</w:t>
            </w:r>
          </w:p>
        </w:tc>
      </w:tr>
      <w:tr w:rsidR="00FD4D5A" w:rsidRPr="00ED73CB" w14:paraId="1CB5D049" w14:textId="77777777" w:rsidTr="00C16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4" w:type="dxa"/>
            <w:vAlign w:val="center"/>
          </w:tcPr>
          <w:p w14:paraId="21E17D43" w14:textId="77777777" w:rsidR="00FD7283" w:rsidRDefault="00ED20BD" w:rsidP="00FD7283">
            <w:pPr>
              <w:wordWrap w:val="0"/>
              <w:overflowPunct w:val="0"/>
              <w:autoSpaceDE w:val="0"/>
              <w:autoSpaceDN w:val="0"/>
              <w:ind w:right="100"/>
              <w:jc w:val="center"/>
            </w:pPr>
            <w:r>
              <w:rPr>
                <w:rFonts w:hint="eastAsia"/>
              </w:rPr>
              <w:t>留守時の弁当</w:t>
            </w:r>
          </w:p>
          <w:p w14:paraId="628F3C78" w14:textId="77777777" w:rsidR="00C16333" w:rsidRDefault="00FD7283" w:rsidP="00C120E0">
            <w:pPr>
              <w:wordWrap w:val="0"/>
              <w:overflowPunct w:val="0"/>
              <w:autoSpaceDE w:val="0"/>
              <w:autoSpaceDN w:val="0"/>
              <w:ind w:right="100"/>
              <w:jc w:val="center"/>
            </w:pPr>
            <w:r>
              <w:t>の置き場所</w:t>
            </w:r>
          </w:p>
          <w:p w14:paraId="2C0FAC39" w14:textId="77777777" w:rsidR="00FD4D5A" w:rsidRPr="00ED73CB" w:rsidRDefault="00C16333" w:rsidP="00C120E0">
            <w:pPr>
              <w:wordWrap w:val="0"/>
              <w:overflowPunct w:val="0"/>
              <w:autoSpaceDE w:val="0"/>
              <w:autoSpaceDN w:val="0"/>
              <w:ind w:right="100"/>
              <w:jc w:val="center"/>
              <w:rPr>
                <w:rFonts w:hint="eastAsia"/>
              </w:rPr>
            </w:pPr>
            <w:r w:rsidRPr="00C16333">
              <w:rPr>
                <w:rFonts w:hint="eastAsia"/>
                <w:szCs w:val="21"/>
              </w:rPr>
              <w:t>【業者変更時等】</w:t>
            </w:r>
          </w:p>
        </w:tc>
        <w:tc>
          <w:tcPr>
            <w:tcW w:w="8789" w:type="dxa"/>
            <w:gridSpan w:val="2"/>
          </w:tcPr>
          <w:p w14:paraId="704EDE5F" w14:textId="77777777" w:rsidR="00FD4D5A" w:rsidRPr="00ED73CB" w:rsidRDefault="00FD7283" w:rsidP="00C120E0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BA50B4">
              <w:rPr>
                <w:rFonts w:hint="eastAsia"/>
                <w:sz w:val="17"/>
                <w:szCs w:val="17"/>
                <w:u w:val="wave"/>
              </w:rPr>
              <w:t>※緊急時以外は手渡しでの受け取りが必要です。留守が続く場合配食を辞退していただく場合がございます。</w:t>
            </w:r>
          </w:p>
        </w:tc>
      </w:tr>
      <w:tr w:rsidR="00FD4D5A" w:rsidRPr="00ED73CB" w14:paraId="4F99E2EB" w14:textId="77777777" w:rsidTr="008E7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38"/>
        </w:trPr>
        <w:tc>
          <w:tcPr>
            <w:tcW w:w="1984" w:type="dxa"/>
            <w:vAlign w:val="center"/>
          </w:tcPr>
          <w:p w14:paraId="0604380C" w14:textId="77777777" w:rsidR="00C16333" w:rsidRDefault="00FD4D5A" w:rsidP="00C1633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ED73CB">
              <w:rPr>
                <w:rFonts w:hint="eastAsia"/>
              </w:rPr>
              <w:t>希望食事形態</w:t>
            </w:r>
          </w:p>
          <w:p w14:paraId="6AE6C853" w14:textId="77777777" w:rsidR="00C16333" w:rsidRPr="00ED73CB" w:rsidRDefault="00C16333" w:rsidP="00C1633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 w:rsidRPr="00C16333">
              <w:rPr>
                <w:rFonts w:hint="eastAsia"/>
                <w:szCs w:val="21"/>
              </w:rPr>
              <w:t>【業者変更時等】</w:t>
            </w:r>
          </w:p>
        </w:tc>
        <w:tc>
          <w:tcPr>
            <w:tcW w:w="8789" w:type="dxa"/>
            <w:gridSpan w:val="2"/>
            <w:vAlign w:val="center"/>
          </w:tcPr>
          <w:p w14:paraId="329FF930" w14:textId="77777777" w:rsidR="008E7B08" w:rsidRPr="00C846C6" w:rsidRDefault="008E7B08" w:rsidP="008E7B08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  <w:b/>
                <w:sz w:val="20"/>
                <w:szCs w:val="21"/>
              </w:rPr>
            </w:pPr>
            <w:r w:rsidRPr="00C846C6">
              <w:rPr>
                <w:rFonts w:hint="eastAsia"/>
                <w:b/>
                <w:sz w:val="24"/>
              </w:rPr>
              <w:t>※下記の①②希望する形態をそれぞれ丸で囲んで下さい</w:t>
            </w:r>
          </w:p>
          <w:p w14:paraId="3E27629B" w14:textId="77777777" w:rsidR="008E7B08" w:rsidRDefault="008E7B08" w:rsidP="008E7B08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100"/>
            </w:pPr>
            <w:r>
              <w:rPr>
                <w:rFonts w:hint="eastAsia"/>
              </w:rPr>
              <w:t>①　普通食・減塩食・透析食・きざみ、ムース・その他（　　　　　　　　　　　　　）</w:t>
            </w:r>
          </w:p>
          <w:p w14:paraId="07FEA8AE" w14:textId="77777777" w:rsidR="00FD4D5A" w:rsidRPr="00ED73CB" w:rsidRDefault="008E7B08" w:rsidP="008E7B08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②　ごはんつき・おかずのみ</w:t>
            </w:r>
          </w:p>
        </w:tc>
      </w:tr>
      <w:tr w:rsidR="00F3093B" w:rsidRPr="00ED73CB" w14:paraId="23345BC9" w14:textId="77777777" w:rsidTr="008E7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6"/>
        </w:trPr>
        <w:tc>
          <w:tcPr>
            <w:tcW w:w="1984" w:type="dxa"/>
            <w:vAlign w:val="center"/>
          </w:tcPr>
          <w:p w14:paraId="5DA324B1" w14:textId="77777777" w:rsidR="00F3093B" w:rsidRPr="00ED73CB" w:rsidRDefault="00F3093B" w:rsidP="00F3093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789" w:type="dxa"/>
            <w:gridSpan w:val="2"/>
            <w:vAlign w:val="center"/>
          </w:tcPr>
          <w:p w14:paraId="56C3738A" w14:textId="77777777" w:rsidR="00BA50B4" w:rsidRPr="00BA50B4" w:rsidRDefault="00BA50B4" w:rsidP="00C76B02">
            <w:pPr>
              <w:overflowPunct w:val="0"/>
              <w:autoSpaceDE w:val="0"/>
              <w:autoSpaceDN w:val="0"/>
              <w:spacing w:line="1440" w:lineRule="auto"/>
              <w:ind w:right="102"/>
              <w:jc w:val="left"/>
              <w:rPr>
                <w:rFonts w:hint="eastAsia"/>
              </w:rPr>
            </w:pPr>
          </w:p>
        </w:tc>
      </w:tr>
    </w:tbl>
    <w:p w14:paraId="2AB20204" w14:textId="77777777" w:rsidR="00FD4D5A" w:rsidRPr="00ED73CB" w:rsidRDefault="00FD4D5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D4D5A" w:rsidRPr="00ED73CB" w:rsidSect="00FF1660">
      <w:pgSz w:w="11906" w:h="16838" w:code="9"/>
      <w:pgMar w:top="1134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68F9" w14:textId="77777777" w:rsidR="005E2243" w:rsidRDefault="005E2243">
      <w:r>
        <w:separator/>
      </w:r>
    </w:p>
  </w:endnote>
  <w:endnote w:type="continuationSeparator" w:id="0">
    <w:p w14:paraId="16310674" w14:textId="77777777" w:rsidR="005E2243" w:rsidRDefault="005E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1EAF" w14:textId="77777777" w:rsidR="005E2243" w:rsidRDefault="005E2243">
      <w:r>
        <w:separator/>
      </w:r>
    </w:p>
  </w:footnote>
  <w:footnote w:type="continuationSeparator" w:id="0">
    <w:p w14:paraId="0ADED316" w14:textId="77777777" w:rsidR="005E2243" w:rsidRDefault="005E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69"/>
    <w:rsid w:val="00012DD2"/>
    <w:rsid w:val="00062FAB"/>
    <w:rsid w:val="000B0A3A"/>
    <w:rsid w:val="000E58F4"/>
    <w:rsid w:val="000F5D5B"/>
    <w:rsid w:val="0012113D"/>
    <w:rsid w:val="00154B49"/>
    <w:rsid w:val="001B1772"/>
    <w:rsid w:val="00227F19"/>
    <w:rsid w:val="002B5CA9"/>
    <w:rsid w:val="002B7AAE"/>
    <w:rsid w:val="00351ACB"/>
    <w:rsid w:val="00354BF7"/>
    <w:rsid w:val="003929F3"/>
    <w:rsid w:val="003B4FB7"/>
    <w:rsid w:val="003E3659"/>
    <w:rsid w:val="004E3F56"/>
    <w:rsid w:val="004E4149"/>
    <w:rsid w:val="00533D3E"/>
    <w:rsid w:val="005673B1"/>
    <w:rsid w:val="005735D4"/>
    <w:rsid w:val="005A72B0"/>
    <w:rsid w:val="005C6047"/>
    <w:rsid w:val="005E2243"/>
    <w:rsid w:val="0066376B"/>
    <w:rsid w:val="006E0806"/>
    <w:rsid w:val="00817F30"/>
    <w:rsid w:val="008405BC"/>
    <w:rsid w:val="00846FE6"/>
    <w:rsid w:val="00860669"/>
    <w:rsid w:val="00895F6D"/>
    <w:rsid w:val="008960A0"/>
    <w:rsid w:val="008A2D3B"/>
    <w:rsid w:val="008A5566"/>
    <w:rsid w:val="008B6009"/>
    <w:rsid w:val="008E7B08"/>
    <w:rsid w:val="009262DE"/>
    <w:rsid w:val="00927969"/>
    <w:rsid w:val="0093642B"/>
    <w:rsid w:val="00960533"/>
    <w:rsid w:val="009608B7"/>
    <w:rsid w:val="00967F08"/>
    <w:rsid w:val="009F7DCA"/>
    <w:rsid w:val="00A141A6"/>
    <w:rsid w:val="00A154E3"/>
    <w:rsid w:val="00AC5691"/>
    <w:rsid w:val="00B26DC0"/>
    <w:rsid w:val="00B5276C"/>
    <w:rsid w:val="00BA50B4"/>
    <w:rsid w:val="00BC35CE"/>
    <w:rsid w:val="00C120E0"/>
    <w:rsid w:val="00C16333"/>
    <w:rsid w:val="00C374E6"/>
    <w:rsid w:val="00C76B02"/>
    <w:rsid w:val="00D2349E"/>
    <w:rsid w:val="00D315F7"/>
    <w:rsid w:val="00D6121B"/>
    <w:rsid w:val="00DB20CE"/>
    <w:rsid w:val="00DC5D14"/>
    <w:rsid w:val="00E011D9"/>
    <w:rsid w:val="00E354AF"/>
    <w:rsid w:val="00E558DF"/>
    <w:rsid w:val="00EC68DD"/>
    <w:rsid w:val="00ED20BD"/>
    <w:rsid w:val="00ED35A8"/>
    <w:rsid w:val="00ED73CB"/>
    <w:rsid w:val="00ED74D4"/>
    <w:rsid w:val="00F3093B"/>
    <w:rsid w:val="00FD4D5A"/>
    <w:rsid w:val="00FD7283"/>
    <w:rsid w:val="00FE4870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C34367"/>
  <w15:chartTrackingRefBased/>
  <w15:docId w15:val="{49694E6A-497E-47D7-BB13-B5749F56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09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EEA0-9C06-4C54-ADFE-DB40C69A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KAIGO</dc:creator>
  <cp:keywords/>
  <dc:description/>
  <cp:lastModifiedBy>渋田 啓之</cp:lastModifiedBy>
  <cp:revision>2</cp:revision>
  <cp:lastPrinted>2020-01-14T04:45:00Z</cp:lastPrinted>
  <dcterms:created xsi:type="dcterms:W3CDTF">2025-06-12T09:31:00Z</dcterms:created>
  <dcterms:modified xsi:type="dcterms:W3CDTF">2025-06-12T09:31:00Z</dcterms:modified>
</cp:coreProperties>
</file>