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3581" w14:textId="77777777" w:rsidR="008216BB" w:rsidRPr="00181AB3" w:rsidRDefault="008216BB" w:rsidP="00A36E5B">
      <w:pPr>
        <w:spacing w:after="120"/>
        <w:rPr>
          <w:rFonts w:hint="eastAsia"/>
        </w:rPr>
      </w:pPr>
      <w:r w:rsidRPr="00181AB3">
        <w:rPr>
          <w:rFonts w:hint="eastAsia"/>
        </w:rPr>
        <w:t>様式第2号(第</w:t>
      </w:r>
      <w:r w:rsidR="009743F8">
        <w:rPr>
          <w:rFonts w:hint="eastAsia"/>
        </w:rPr>
        <w:t>5</w:t>
      </w:r>
      <w:r w:rsidRPr="00181AB3">
        <w:rPr>
          <w:rFonts w:hint="eastAsia"/>
        </w:rPr>
        <w:t>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82"/>
        <w:gridCol w:w="7655"/>
        <w:gridCol w:w="283"/>
      </w:tblGrid>
      <w:tr w:rsidR="008216BB" w:rsidRPr="00181AB3" w14:paraId="1D331892" w14:textId="77777777" w:rsidTr="00A36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8" w:type="dxa"/>
            <w:gridSpan w:val="4"/>
            <w:tcBorders>
              <w:bottom w:val="nil"/>
            </w:tcBorders>
          </w:tcPr>
          <w:p w14:paraId="7F1273BF" w14:textId="77777777" w:rsidR="008216BB" w:rsidRPr="00181AB3" w:rsidRDefault="008216BB">
            <w:pPr>
              <w:rPr>
                <w:rFonts w:hint="eastAsia"/>
              </w:rPr>
            </w:pPr>
          </w:p>
          <w:p w14:paraId="01EF5715" w14:textId="77777777" w:rsidR="008216BB" w:rsidRPr="00181AB3" w:rsidRDefault="008216BB">
            <w:pPr>
              <w:jc w:val="center"/>
              <w:rPr>
                <w:rFonts w:hint="eastAsia"/>
              </w:rPr>
            </w:pPr>
            <w:r w:rsidRPr="00181AB3">
              <w:rPr>
                <w:rFonts w:hint="eastAsia"/>
              </w:rPr>
              <w:t>粕屋町</w:t>
            </w:r>
            <w:r w:rsidR="00B945C2">
              <w:rPr>
                <w:rFonts w:hint="eastAsia"/>
              </w:rPr>
              <w:t>高齢者</w:t>
            </w:r>
            <w:r w:rsidRPr="00181AB3">
              <w:rPr>
                <w:rFonts w:hint="eastAsia"/>
              </w:rPr>
              <w:t>配食サービス事業利用(決定・却下)通知書</w:t>
            </w:r>
          </w:p>
          <w:p w14:paraId="55EC7B4C" w14:textId="77777777" w:rsidR="008216BB" w:rsidRPr="00181AB3" w:rsidRDefault="008216BB">
            <w:pPr>
              <w:rPr>
                <w:rFonts w:hint="eastAsia"/>
              </w:rPr>
            </w:pPr>
          </w:p>
          <w:p w14:paraId="6C42F511" w14:textId="77777777" w:rsidR="008216BB" w:rsidRPr="00181AB3" w:rsidRDefault="008216BB">
            <w:pPr>
              <w:jc w:val="right"/>
              <w:rPr>
                <w:rFonts w:hint="eastAsia"/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第　　　　　号　　</w:t>
            </w:r>
          </w:p>
          <w:p w14:paraId="5FC07194" w14:textId="77777777" w:rsidR="008216BB" w:rsidRPr="00A10087" w:rsidRDefault="008216BB" w:rsidP="00A10087">
            <w:pPr>
              <w:jc w:val="right"/>
              <w:rPr>
                <w:rFonts w:eastAsia="DengXian" w:hint="eastAsia"/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年　　月　　日　　</w:t>
            </w:r>
          </w:p>
          <w:p w14:paraId="74D223E3" w14:textId="77777777" w:rsidR="008216BB" w:rsidRPr="00181AB3" w:rsidRDefault="008216BB">
            <w:pPr>
              <w:rPr>
                <w:rFonts w:hint="eastAsia"/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　　　　　　　　様</w:t>
            </w:r>
          </w:p>
          <w:p w14:paraId="3CB7B599" w14:textId="77777777" w:rsidR="008216BB" w:rsidRPr="00181AB3" w:rsidRDefault="008216BB">
            <w:pPr>
              <w:rPr>
                <w:rFonts w:hint="eastAsia"/>
                <w:lang w:eastAsia="zh-CN"/>
              </w:rPr>
            </w:pPr>
          </w:p>
          <w:p w14:paraId="6EBE8B6A" w14:textId="77777777" w:rsidR="008216BB" w:rsidRDefault="008216BB" w:rsidP="00A36E5B">
            <w:pPr>
              <w:ind w:right="210"/>
              <w:jc w:val="right"/>
              <w:rPr>
                <w:rFonts w:eastAsia="DengXian"/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粕屋町長　　　　　　　　　　</w:t>
            </w:r>
            <w:r w:rsidR="00516843" w:rsidRPr="00516843">
              <w:rPr>
                <w:rFonts w:hint="eastAsia"/>
                <w:bdr w:val="single" w:sz="4" w:space="0" w:color="auto"/>
              </w:rPr>
              <w:t>印</w:t>
            </w:r>
            <w:r w:rsidRPr="00181AB3">
              <w:rPr>
                <w:rFonts w:hint="eastAsia"/>
                <w:lang w:eastAsia="zh-CN"/>
              </w:rPr>
              <w:t xml:space="preserve">　</w:t>
            </w:r>
          </w:p>
          <w:p w14:paraId="1EF763BC" w14:textId="77777777" w:rsidR="00A10087" w:rsidRPr="00A10087" w:rsidRDefault="00A10087" w:rsidP="00A36E5B">
            <w:pPr>
              <w:ind w:right="210"/>
              <w:jc w:val="right"/>
              <w:rPr>
                <w:rFonts w:eastAsia="DengXian" w:hint="eastAsia"/>
                <w:lang w:eastAsia="zh-CN"/>
              </w:rPr>
            </w:pPr>
          </w:p>
          <w:p w14:paraId="13B9F173" w14:textId="77777777" w:rsidR="008216BB" w:rsidRPr="00181AB3" w:rsidRDefault="008216BB">
            <w:pPr>
              <w:rPr>
                <w:rFonts w:hint="eastAsia"/>
                <w:lang w:eastAsia="zh-CN"/>
              </w:rPr>
            </w:pPr>
          </w:p>
          <w:p w14:paraId="5F708D8F" w14:textId="77777777" w:rsidR="008216BB" w:rsidRPr="00181AB3" w:rsidRDefault="008216BB">
            <w:pPr>
              <w:rPr>
                <w:rFonts w:hint="eastAsia"/>
              </w:rPr>
            </w:pPr>
            <w:r w:rsidRPr="00181AB3">
              <w:rPr>
                <w:rFonts w:hint="eastAsia"/>
                <w:lang w:eastAsia="zh-CN"/>
              </w:rPr>
              <w:t xml:space="preserve">　　　　　</w:t>
            </w:r>
            <w:r w:rsidR="00780A91">
              <w:rPr>
                <w:rFonts w:hint="eastAsia"/>
              </w:rPr>
              <w:t>年　　月　　日付</w:t>
            </w:r>
            <w:r w:rsidRPr="00181AB3">
              <w:rPr>
                <w:rFonts w:hint="eastAsia"/>
              </w:rPr>
              <w:t>で申請のあった配食サービスの利用について、下記のとおり(決定・却下)しましたので通知します。</w:t>
            </w:r>
          </w:p>
          <w:p w14:paraId="7BF39D68" w14:textId="77777777" w:rsidR="008216BB" w:rsidRPr="00181AB3" w:rsidRDefault="008216BB">
            <w:pPr>
              <w:rPr>
                <w:rFonts w:hint="eastAsia"/>
              </w:rPr>
            </w:pPr>
          </w:p>
          <w:p w14:paraId="4BEAA5A7" w14:textId="77777777" w:rsidR="008216BB" w:rsidRPr="00181AB3" w:rsidRDefault="008216BB">
            <w:pPr>
              <w:jc w:val="center"/>
              <w:rPr>
                <w:rFonts w:hint="eastAsia"/>
              </w:rPr>
            </w:pPr>
            <w:r w:rsidRPr="00181AB3">
              <w:rPr>
                <w:rFonts w:hint="eastAsia"/>
              </w:rPr>
              <w:t>記</w:t>
            </w:r>
          </w:p>
          <w:p w14:paraId="03E1CFB6" w14:textId="77777777" w:rsidR="008216BB" w:rsidRPr="00181AB3" w:rsidRDefault="008216BB">
            <w:pPr>
              <w:rPr>
                <w:rFonts w:hint="eastAsia"/>
              </w:rPr>
            </w:pPr>
            <w:r w:rsidRPr="00181AB3">
              <w:rPr>
                <w:rFonts w:hint="eastAsia"/>
              </w:rPr>
              <w:t xml:space="preserve">1　</w:t>
            </w:r>
            <w:r w:rsidRPr="00181AB3">
              <w:rPr>
                <w:rFonts w:hint="eastAsia"/>
                <w:spacing w:val="105"/>
              </w:rPr>
              <w:t>決</w:t>
            </w:r>
            <w:r w:rsidRPr="00181AB3">
              <w:rPr>
                <w:rFonts w:hint="eastAsia"/>
              </w:rPr>
              <w:t>定</w:t>
            </w:r>
          </w:p>
          <w:p w14:paraId="08EA3D02" w14:textId="77777777" w:rsidR="008216BB" w:rsidRPr="00181AB3" w:rsidRDefault="008216BB">
            <w:pPr>
              <w:rPr>
                <w:rFonts w:hint="eastAsia"/>
              </w:rPr>
            </w:pPr>
          </w:p>
        </w:tc>
      </w:tr>
      <w:tr w:rsidR="00A36E5B" w:rsidRPr="00181AB3" w14:paraId="64A544EA" w14:textId="77777777" w:rsidTr="000B0F0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 w:val="restart"/>
            <w:tcBorders>
              <w:top w:val="nil"/>
            </w:tcBorders>
          </w:tcPr>
          <w:p w14:paraId="4C425E46" w14:textId="77777777" w:rsidR="00A36E5B" w:rsidRPr="00181AB3" w:rsidRDefault="00A36E5B">
            <w:pPr>
              <w:rPr>
                <w:rFonts w:hint="eastAsia"/>
              </w:rPr>
            </w:pPr>
            <w:r w:rsidRPr="00181AB3"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292776FA" w14:textId="77777777" w:rsidR="00A36E5B" w:rsidRPr="00181AB3" w:rsidRDefault="00A36E5B">
            <w:pPr>
              <w:jc w:val="distribute"/>
              <w:rPr>
                <w:rFonts w:hint="eastAsia"/>
              </w:rPr>
            </w:pPr>
            <w:r w:rsidRPr="00181AB3">
              <w:rPr>
                <w:rFonts w:hint="eastAsia"/>
              </w:rPr>
              <w:t>利用者氏名</w:t>
            </w:r>
          </w:p>
        </w:tc>
        <w:tc>
          <w:tcPr>
            <w:tcW w:w="7655" w:type="dxa"/>
            <w:vAlign w:val="center"/>
          </w:tcPr>
          <w:p w14:paraId="6A0C1C99" w14:textId="77777777" w:rsidR="00A36E5B" w:rsidRPr="00181AB3" w:rsidRDefault="00A36E5B">
            <w:pPr>
              <w:jc w:val="right"/>
              <w:rPr>
                <w:rFonts w:hint="eastAsia"/>
              </w:rPr>
            </w:pPr>
            <w:r w:rsidRPr="00181AB3">
              <w:rPr>
                <w:rFonts w:hint="eastAsia"/>
              </w:rPr>
              <w:t>(男・女)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DB21A3B" w14:textId="77777777" w:rsidR="00A36E5B" w:rsidRPr="00181AB3" w:rsidRDefault="00A36E5B">
            <w:pPr>
              <w:rPr>
                <w:rFonts w:hint="eastAsia"/>
              </w:rPr>
            </w:pPr>
          </w:p>
        </w:tc>
      </w:tr>
      <w:tr w:rsidR="00A10087" w:rsidRPr="00181AB3" w14:paraId="0B145DCE" w14:textId="77777777" w:rsidTr="000B0F0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</w:tcPr>
          <w:p w14:paraId="3351AC09" w14:textId="77777777" w:rsidR="00A10087" w:rsidRPr="00181AB3" w:rsidRDefault="00A10087">
            <w:pPr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14:paraId="5F41A5BE" w14:textId="77777777" w:rsidR="00A10087" w:rsidRPr="00181AB3" w:rsidRDefault="00A10087" w:rsidP="00A10087">
            <w:pPr>
              <w:jc w:val="center"/>
              <w:rPr>
                <w:rFonts w:hint="eastAsia"/>
              </w:rPr>
            </w:pPr>
            <w:r w:rsidRPr="00181AB3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 w:rsidRPr="00181AB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181AB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81AB3">
              <w:rPr>
                <w:rFonts w:hint="eastAsia"/>
              </w:rPr>
              <w:t>日</w:t>
            </w:r>
          </w:p>
        </w:tc>
        <w:tc>
          <w:tcPr>
            <w:tcW w:w="7655" w:type="dxa"/>
            <w:vAlign w:val="center"/>
          </w:tcPr>
          <w:p w14:paraId="74804702" w14:textId="77777777" w:rsidR="00A10087" w:rsidRPr="00181AB3" w:rsidRDefault="00A10087" w:rsidP="000B0F04">
            <w:pPr>
              <w:ind w:leftChars="-181" w:left="-379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3" w:type="dxa"/>
            <w:vMerge/>
          </w:tcPr>
          <w:p w14:paraId="78310186" w14:textId="77777777" w:rsidR="00A10087" w:rsidRPr="00181AB3" w:rsidRDefault="00A10087">
            <w:pPr>
              <w:rPr>
                <w:rFonts w:hint="eastAsia"/>
              </w:rPr>
            </w:pPr>
          </w:p>
        </w:tc>
      </w:tr>
      <w:tr w:rsidR="00A36E5B" w:rsidRPr="00181AB3" w14:paraId="1B6DFBB6" w14:textId="77777777" w:rsidTr="000B0F0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</w:tcPr>
          <w:p w14:paraId="275F5F82" w14:textId="77777777" w:rsidR="00A36E5B" w:rsidRPr="00181AB3" w:rsidRDefault="00A36E5B">
            <w:pPr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14:paraId="10DFD67F" w14:textId="77777777" w:rsidR="00A36E5B" w:rsidRPr="00181AB3" w:rsidRDefault="00A36E5B">
            <w:pPr>
              <w:jc w:val="distribute"/>
              <w:rPr>
                <w:rFonts w:hint="eastAsia"/>
              </w:rPr>
            </w:pPr>
            <w:r w:rsidRPr="00181AB3">
              <w:rPr>
                <w:rFonts w:hint="eastAsia"/>
              </w:rPr>
              <w:t>住所</w:t>
            </w:r>
          </w:p>
        </w:tc>
        <w:tc>
          <w:tcPr>
            <w:tcW w:w="7655" w:type="dxa"/>
            <w:vAlign w:val="center"/>
          </w:tcPr>
          <w:p w14:paraId="7634788F" w14:textId="77777777" w:rsidR="007D170E" w:rsidRDefault="007D170E"/>
          <w:p w14:paraId="56020F84" w14:textId="77777777" w:rsidR="00A36E5B" w:rsidRPr="00181AB3" w:rsidRDefault="00A36E5B">
            <w:pPr>
              <w:rPr>
                <w:rFonts w:hint="eastAsia"/>
              </w:rPr>
            </w:pPr>
            <w:r w:rsidRPr="00181AB3">
              <w:rPr>
                <w:rFonts w:hint="eastAsia"/>
              </w:rPr>
              <w:t>粕屋町</w:t>
            </w:r>
          </w:p>
          <w:p w14:paraId="281A27AD" w14:textId="77777777" w:rsidR="00A36E5B" w:rsidRPr="00181AB3" w:rsidRDefault="00A36E5B">
            <w:pPr>
              <w:jc w:val="right"/>
              <w:rPr>
                <w:rFonts w:hint="eastAsia"/>
              </w:rPr>
            </w:pPr>
          </w:p>
        </w:tc>
        <w:tc>
          <w:tcPr>
            <w:tcW w:w="283" w:type="dxa"/>
            <w:vMerge/>
          </w:tcPr>
          <w:p w14:paraId="0E70E0D5" w14:textId="77777777" w:rsidR="00A36E5B" w:rsidRPr="00181AB3" w:rsidRDefault="00A36E5B">
            <w:pPr>
              <w:rPr>
                <w:rFonts w:hint="eastAsia"/>
              </w:rPr>
            </w:pPr>
          </w:p>
        </w:tc>
      </w:tr>
      <w:tr w:rsidR="00A36E5B" w:rsidRPr="00181AB3" w14:paraId="73025525" w14:textId="77777777" w:rsidTr="000B0F04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655E2EA9" w14:textId="77777777" w:rsidR="00A36E5B" w:rsidRPr="00181AB3" w:rsidRDefault="00A36E5B">
            <w:pPr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14:paraId="6930F66A" w14:textId="77777777" w:rsidR="00A36E5B" w:rsidRPr="00181AB3" w:rsidRDefault="00A36E5B">
            <w:pPr>
              <w:jc w:val="distribute"/>
              <w:rPr>
                <w:rFonts w:hint="eastAsia"/>
              </w:rPr>
            </w:pPr>
            <w:r w:rsidRPr="00181AB3">
              <w:rPr>
                <w:rFonts w:hint="eastAsia"/>
              </w:rPr>
              <w:t>注意事項</w:t>
            </w:r>
          </w:p>
        </w:tc>
        <w:tc>
          <w:tcPr>
            <w:tcW w:w="7655" w:type="dxa"/>
            <w:vAlign w:val="center"/>
          </w:tcPr>
          <w:p w14:paraId="166A255D" w14:textId="77777777" w:rsidR="00A10087" w:rsidRPr="00F319FA" w:rsidRDefault="00A10087" w:rsidP="00A10087">
            <w:pPr>
              <w:rPr>
                <w:rFonts w:hint="eastAsia"/>
              </w:rPr>
            </w:pPr>
            <w:r>
              <w:rPr>
                <w:rFonts w:hint="eastAsia"/>
              </w:rPr>
              <w:t>○配食</w:t>
            </w:r>
            <w:r w:rsidRPr="00F319FA">
              <w:rPr>
                <w:rFonts w:hint="eastAsia"/>
              </w:rPr>
              <w:t>開始日が決まりましたら、業者より連絡いたします。</w:t>
            </w:r>
          </w:p>
          <w:p w14:paraId="012826FF" w14:textId="77777777" w:rsidR="00A36E5B" w:rsidRPr="00181AB3" w:rsidRDefault="00A10087" w:rsidP="00A10087">
            <w:pPr>
              <w:rPr>
                <w:rFonts w:hint="eastAsia"/>
              </w:rPr>
            </w:pPr>
            <w:r>
              <w:rPr>
                <w:rFonts w:hint="eastAsia"/>
              </w:rPr>
              <w:t>○利用内容</w:t>
            </w:r>
            <w:r w:rsidRPr="00F319FA">
              <w:rPr>
                <w:rFonts w:hint="eastAsia"/>
              </w:rPr>
              <w:t>の変更については、</w:t>
            </w:r>
            <w:r>
              <w:rPr>
                <w:rFonts w:hint="eastAsia"/>
              </w:rPr>
              <w:t>役場に申請が必要です</w:t>
            </w:r>
            <w:r w:rsidRPr="00F319FA">
              <w:rPr>
                <w:rFonts w:hint="eastAsia"/>
              </w:rPr>
              <w:t>。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7C6CBFAD" w14:textId="77777777" w:rsidR="00A36E5B" w:rsidRPr="00181AB3" w:rsidRDefault="00A36E5B">
            <w:pPr>
              <w:rPr>
                <w:rFonts w:hint="eastAsia"/>
              </w:rPr>
            </w:pPr>
          </w:p>
        </w:tc>
      </w:tr>
      <w:tr w:rsidR="008216BB" w:rsidRPr="00181AB3" w14:paraId="59754B17" w14:textId="77777777" w:rsidTr="00A36E5B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9738" w:type="dxa"/>
            <w:gridSpan w:val="4"/>
            <w:tcBorders>
              <w:top w:val="nil"/>
            </w:tcBorders>
          </w:tcPr>
          <w:p w14:paraId="3B895737" w14:textId="77777777" w:rsidR="00A10087" w:rsidRDefault="00A10087">
            <w:pPr>
              <w:spacing w:before="120"/>
              <w:rPr>
                <w:lang w:eastAsia="zh-CN"/>
              </w:rPr>
            </w:pPr>
          </w:p>
          <w:p w14:paraId="1EE3ACAD" w14:textId="77777777" w:rsidR="008216BB" w:rsidRPr="00181AB3" w:rsidRDefault="008216BB">
            <w:pPr>
              <w:spacing w:before="120"/>
              <w:rPr>
                <w:rFonts w:hint="eastAsia"/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2　</w:t>
            </w:r>
            <w:r w:rsidRPr="00181AB3">
              <w:rPr>
                <w:rFonts w:hint="eastAsia"/>
                <w:spacing w:val="105"/>
                <w:lang w:eastAsia="zh-CN"/>
              </w:rPr>
              <w:t>却</w:t>
            </w:r>
            <w:r w:rsidRPr="00181AB3">
              <w:rPr>
                <w:rFonts w:hint="eastAsia"/>
                <w:lang w:eastAsia="zh-CN"/>
              </w:rPr>
              <w:t>下</w:t>
            </w:r>
          </w:p>
          <w:p w14:paraId="1F643E91" w14:textId="77777777" w:rsidR="008216BB" w:rsidRPr="00181AB3" w:rsidRDefault="008216BB" w:rsidP="00092D35">
            <w:pPr>
              <w:spacing w:line="480" w:lineRule="auto"/>
              <w:ind w:firstLineChars="100" w:firstLine="210"/>
              <w:rPr>
                <w:rFonts w:hint="eastAsia"/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>(却下理由)</w:t>
            </w:r>
          </w:p>
          <w:p w14:paraId="63C112B8" w14:textId="77777777" w:rsidR="00A36E5B" w:rsidRDefault="00A36E5B" w:rsidP="00A36E5B">
            <w:pPr>
              <w:spacing w:line="360" w:lineRule="auto"/>
              <w:ind w:leftChars="200" w:left="4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00F81914" w14:textId="77777777" w:rsidR="008216BB" w:rsidRDefault="00A36E5B" w:rsidP="00A36E5B">
            <w:pPr>
              <w:spacing w:line="360" w:lineRule="auto"/>
              <w:ind w:leftChars="200" w:left="4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48E6CDE3" w14:textId="77777777" w:rsidR="00A10087" w:rsidRPr="00181AB3" w:rsidRDefault="00A10087" w:rsidP="00A36E5B">
            <w:pPr>
              <w:spacing w:line="360" w:lineRule="auto"/>
              <w:ind w:leftChars="200" w:left="420"/>
              <w:rPr>
                <w:rFonts w:hint="eastAsia"/>
                <w:u w:val="single"/>
              </w:rPr>
            </w:pPr>
          </w:p>
        </w:tc>
      </w:tr>
    </w:tbl>
    <w:p w14:paraId="03CE9D8E" w14:textId="77777777" w:rsidR="008216BB" w:rsidRPr="00181AB3" w:rsidRDefault="008216BB">
      <w:pPr>
        <w:rPr>
          <w:rFonts w:hint="eastAsia"/>
          <w:lang w:eastAsia="zh-CN"/>
        </w:rPr>
      </w:pPr>
    </w:p>
    <w:p w14:paraId="287F0F27" w14:textId="77777777" w:rsidR="00333284" w:rsidRDefault="00333284" w:rsidP="0033328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教示 </w:t>
      </w:r>
    </w:p>
    <w:p w14:paraId="2D751858" w14:textId="77777777" w:rsidR="00333284" w:rsidRDefault="00333284" w:rsidP="0033328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1　審査請求について </w:t>
      </w:r>
    </w:p>
    <w:p w14:paraId="0033C542" w14:textId="77777777" w:rsidR="00333284" w:rsidRDefault="00333284" w:rsidP="00A36E5B">
      <w:pPr>
        <w:ind w:leftChars="100" w:left="210"/>
        <w:rPr>
          <w:rFonts w:hint="eastAsia"/>
        </w:rPr>
      </w:pPr>
      <w:r>
        <w:rPr>
          <w:rFonts w:hint="eastAsia"/>
        </w:rPr>
        <w:t xml:space="preserve">　この処分について不服がある場合は、この処分があったことを知った日の翌日から起算して3</w:t>
      </w:r>
      <w:r w:rsidR="00A36E5B">
        <w:rPr>
          <w:rFonts w:hint="eastAsia"/>
        </w:rPr>
        <w:t>か月以内に、町長</w:t>
      </w:r>
      <w:r>
        <w:rPr>
          <w:rFonts w:hint="eastAsia"/>
        </w:rPr>
        <w:t xml:space="preserve">に対して審査請求をすることができます。 </w:t>
      </w:r>
    </w:p>
    <w:p w14:paraId="5D232DEC" w14:textId="77777777" w:rsidR="00333284" w:rsidRDefault="00333284" w:rsidP="00A36E5B">
      <w:pPr>
        <w:ind w:leftChars="100" w:left="210"/>
        <w:rPr>
          <w:rFonts w:hint="eastAsia"/>
        </w:rPr>
      </w:pPr>
      <w:r>
        <w:rPr>
          <w:rFonts w:hint="eastAsia"/>
        </w:rPr>
        <w:t xml:space="preserve">　ただし、この処分があったことを知った日の翌日から起算して3か月以内であっても、この処分の日の翌日から起算して1年を経過したときは、審査請求をすることができなくなります。 </w:t>
      </w:r>
    </w:p>
    <w:p w14:paraId="29A59260" w14:textId="77777777" w:rsidR="00333284" w:rsidRDefault="00333284" w:rsidP="0033328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2　取消訴訟について </w:t>
      </w:r>
    </w:p>
    <w:p w14:paraId="4FED345B" w14:textId="77777777" w:rsidR="00333284" w:rsidRDefault="00333284" w:rsidP="00A36E5B">
      <w:pPr>
        <w:ind w:leftChars="100" w:left="210"/>
        <w:rPr>
          <w:rFonts w:hint="eastAsia"/>
        </w:rPr>
      </w:pPr>
      <w:r>
        <w:rPr>
          <w:rFonts w:hint="eastAsia"/>
        </w:rPr>
        <w:t xml:space="preserve">　この処分の取消しの訴えは、この処分があったことを知った日(1の審査請求をした場合は、当該審査請求に対する裁決があったことを知った日)の翌日から起算して6か月以内に、粕屋町を被告として提起しなければなりません。この場合、当該訴訟において粕屋町を代表する者は、粕屋町長です。 </w:t>
      </w:r>
    </w:p>
    <w:p w14:paraId="59FE6BD6" w14:textId="77777777" w:rsidR="00A36E5B" w:rsidRDefault="00333284" w:rsidP="00A36E5B">
      <w:pPr>
        <w:ind w:leftChars="100" w:left="210"/>
        <w:rPr>
          <w:rFonts w:hint="eastAsia"/>
        </w:rPr>
      </w:pPr>
      <w:r>
        <w:rPr>
          <w:rFonts w:hint="eastAsia"/>
        </w:rPr>
        <w:t xml:space="preserve">　ただし、この処分があったことを知った日(1の審査請求をした場合は、当該審査請求に対する裁決があったことを知った日)の翌日から起算して6か月以内であっても、この処分の日(1の審査請求をした場合は、当該審査請求に対する裁決の日)の翌日から起算して1年を経過したときは、処分の取消しの訴えを提起することができなくなります。</w:t>
      </w:r>
    </w:p>
    <w:sectPr w:rsidR="00A36E5B" w:rsidSect="00A36E5B">
      <w:pgSz w:w="11906" w:h="16838" w:code="9"/>
      <w:pgMar w:top="720" w:right="1021" w:bottom="720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7A05" w14:textId="77777777" w:rsidR="00253EC2" w:rsidRDefault="00253EC2">
      <w:r>
        <w:separator/>
      </w:r>
    </w:p>
  </w:endnote>
  <w:endnote w:type="continuationSeparator" w:id="0">
    <w:p w14:paraId="5A3E5973" w14:textId="77777777" w:rsidR="00253EC2" w:rsidRDefault="0025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D659" w14:textId="77777777" w:rsidR="00253EC2" w:rsidRDefault="00253EC2">
      <w:r>
        <w:separator/>
      </w:r>
    </w:p>
  </w:footnote>
  <w:footnote w:type="continuationSeparator" w:id="0">
    <w:p w14:paraId="5AF08DB2" w14:textId="77777777" w:rsidR="00253EC2" w:rsidRDefault="0025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35"/>
    <w:rsid w:val="00092D35"/>
    <w:rsid w:val="000B0F04"/>
    <w:rsid w:val="00181AB3"/>
    <w:rsid w:val="00253EC2"/>
    <w:rsid w:val="00333284"/>
    <w:rsid w:val="00516843"/>
    <w:rsid w:val="00666570"/>
    <w:rsid w:val="00780A91"/>
    <w:rsid w:val="007D170E"/>
    <w:rsid w:val="007F1DF0"/>
    <w:rsid w:val="008216BB"/>
    <w:rsid w:val="009743F8"/>
    <w:rsid w:val="00A10087"/>
    <w:rsid w:val="00A36E5B"/>
    <w:rsid w:val="00AF097F"/>
    <w:rsid w:val="00AF7090"/>
    <w:rsid w:val="00B945C2"/>
    <w:rsid w:val="00D1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C9C0C4"/>
  <w15:chartTrackingRefBased/>
  <w15:docId w15:val="{18B140AB-D8B6-466E-A2EA-876C7B58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2016-02-03T02:20:00Z</cp:lastPrinted>
  <dcterms:created xsi:type="dcterms:W3CDTF">2025-06-12T09:31:00Z</dcterms:created>
  <dcterms:modified xsi:type="dcterms:W3CDTF">2025-06-12T09:31:00Z</dcterms:modified>
</cp:coreProperties>
</file>