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177B" w14:textId="77777777" w:rsidR="0057059D" w:rsidRDefault="0057059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</w:t>
      </w:r>
      <w:r w:rsidR="00533B1C">
        <w:rPr>
          <w:rFonts w:hint="eastAsia"/>
        </w:rPr>
        <w:t>４</w:t>
      </w:r>
      <w:r>
        <w:rPr>
          <w:rFonts w:hint="eastAsia"/>
        </w:rPr>
        <w:t>号(第</w:t>
      </w:r>
      <w:r w:rsidR="00533B1C">
        <w:rPr>
          <w:rFonts w:hint="eastAsia"/>
        </w:rPr>
        <w:t>４</w:t>
      </w:r>
      <w:r>
        <w:rPr>
          <w:rFonts w:hint="eastAsia"/>
        </w:rPr>
        <w:t>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6379"/>
        <w:gridCol w:w="410"/>
      </w:tblGrid>
      <w:tr w:rsidR="0057059D" w14:paraId="1E37D55E" w14:textId="77777777" w:rsidTr="00635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5"/>
        </w:trPr>
        <w:tc>
          <w:tcPr>
            <w:tcW w:w="8490" w:type="dxa"/>
            <w:gridSpan w:val="4"/>
            <w:tcBorders>
              <w:bottom w:val="nil"/>
            </w:tcBorders>
            <w:vAlign w:val="center"/>
          </w:tcPr>
          <w:p w14:paraId="0B45BBCE" w14:textId="77777777" w:rsidR="00B03DCA" w:rsidRDefault="00B03DCA" w:rsidP="004E0764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0D427387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粕屋町</w:t>
            </w:r>
            <w:r w:rsidR="00486913" w:rsidRPr="00486913">
              <w:rPr>
                <w:rFonts w:hint="eastAsia"/>
              </w:rPr>
              <w:t>障がい(児)</w:t>
            </w:r>
            <w:r w:rsidR="004D5EAF">
              <w:rPr>
                <w:rFonts w:hint="eastAsia"/>
              </w:rPr>
              <w:t>者紙おむつ等</w:t>
            </w:r>
            <w:r w:rsidR="00D24F8F">
              <w:rPr>
                <w:rFonts w:hint="eastAsia"/>
              </w:rPr>
              <w:t>購入費</w:t>
            </w:r>
            <w:r w:rsidR="004D5EAF">
              <w:rPr>
                <w:rFonts w:hint="eastAsia"/>
              </w:rPr>
              <w:t>助成</w:t>
            </w:r>
            <w:r w:rsidR="00C83B46">
              <w:rPr>
                <w:rFonts w:hint="eastAsia"/>
              </w:rPr>
              <w:t>資格</w:t>
            </w:r>
            <w:r w:rsidR="006E4F55">
              <w:rPr>
                <w:rFonts w:hint="eastAsia"/>
              </w:rPr>
              <w:t>認定</w:t>
            </w:r>
            <w:r w:rsidR="007576EE">
              <w:rPr>
                <w:rFonts w:hint="eastAsia"/>
              </w:rPr>
              <w:t>廃止</w:t>
            </w:r>
            <w:r w:rsidR="000D0BC5" w:rsidRPr="000D0BC5">
              <w:rPr>
                <w:rFonts w:hint="eastAsia"/>
              </w:rPr>
              <w:t>届</w:t>
            </w:r>
          </w:p>
          <w:p w14:paraId="4956C388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209808CE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3969CDC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440C451D" w14:textId="77777777" w:rsidR="0057059D" w:rsidRDefault="0057059D" w:rsidP="002826D8">
            <w:pPr>
              <w:wordWrap w:val="0"/>
              <w:overflowPunct w:val="0"/>
              <w:autoSpaceDE w:val="0"/>
              <w:autoSpaceDN w:val="0"/>
              <w:ind w:leftChars="48" w:left="101" w:right="10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粕屋町長　　　　</w:t>
            </w:r>
            <w:r w:rsidR="00607F5C">
              <w:rPr>
                <w:rFonts w:hint="eastAsia"/>
              </w:rPr>
              <w:t>様</w:t>
            </w:r>
          </w:p>
          <w:p w14:paraId="25C45549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78088CA3" w14:textId="77777777" w:rsidR="003C4914" w:rsidRPr="000B7073" w:rsidRDefault="000E6BA6" w:rsidP="003C4914">
            <w:pPr>
              <w:spacing w:line="360" w:lineRule="exact"/>
              <w:jc w:val="left"/>
              <w:rPr>
                <w:rFonts w:hAnsi="ＭＳ 明朝" w:hint="eastAsia"/>
                <w:spacing w:val="2"/>
                <w:sz w:val="22"/>
                <w:lang w:eastAsia="zh-TW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3C4914">
              <w:rPr>
                <w:rFonts w:hint="eastAsia"/>
              </w:rPr>
              <w:t xml:space="preserve">     </w:t>
            </w:r>
            <w:r w:rsidR="003C4914">
              <w:t xml:space="preserve">         </w:t>
            </w:r>
            <w:r w:rsidR="003C4914">
              <w:rPr>
                <w:rFonts w:hAnsi="ＭＳ 明朝" w:hint="eastAsia"/>
                <w:spacing w:val="2"/>
                <w:sz w:val="22"/>
              </w:rPr>
              <w:t xml:space="preserve">　</w:t>
            </w:r>
            <w:r w:rsidR="003C4914" w:rsidRPr="000B7073">
              <w:rPr>
                <w:rFonts w:hAnsi="ＭＳ 明朝" w:hint="eastAsia"/>
                <w:spacing w:val="2"/>
                <w:sz w:val="22"/>
              </w:rPr>
              <w:t>＜</w:t>
            </w:r>
            <w:r w:rsidR="003C4914" w:rsidRPr="000B7073">
              <w:rPr>
                <w:rFonts w:hAnsi="ＭＳ 明朝" w:hint="eastAsia"/>
                <w:spacing w:val="2"/>
                <w:sz w:val="22"/>
                <w:lang w:eastAsia="zh-TW"/>
              </w:rPr>
              <w:t>申請者</w:t>
            </w:r>
            <w:r w:rsidR="003C4914" w:rsidRPr="000B7073">
              <w:rPr>
                <w:rFonts w:hAnsi="ＭＳ 明朝" w:hint="eastAsia"/>
                <w:spacing w:val="2"/>
                <w:sz w:val="22"/>
              </w:rPr>
              <w:t>＞</w:t>
            </w:r>
          </w:p>
          <w:p w14:paraId="7B082F1D" w14:textId="77777777" w:rsidR="003C4914" w:rsidRPr="000B7073" w:rsidRDefault="003C4914" w:rsidP="003C4914">
            <w:pPr>
              <w:spacing w:line="360" w:lineRule="exact"/>
              <w:jc w:val="left"/>
              <w:rPr>
                <w:rFonts w:hAnsi="ＭＳ 明朝" w:hint="eastAsia"/>
                <w:spacing w:val="2"/>
                <w:sz w:val="22"/>
                <w:lang w:eastAsia="zh-TW"/>
              </w:rPr>
            </w:pPr>
            <w:r w:rsidRPr="000B7073">
              <w:rPr>
                <w:rFonts w:hAnsi="ＭＳ 明朝" w:hint="eastAsia"/>
                <w:spacing w:val="2"/>
                <w:sz w:val="22"/>
                <w:lang w:eastAsia="zh-TW"/>
              </w:rPr>
              <w:t xml:space="preserve">　　　　　　　　　　　　　　　　　　　 </w:t>
            </w:r>
            <w:r w:rsidRPr="00586DB4">
              <w:rPr>
                <w:rFonts w:hAnsi="ＭＳ 明朝" w:hint="eastAsia"/>
                <w:spacing w:val="225"/>
                <w:kern w:val="0"/>
                <w:sz w:val="22"/>
                <w:fitText w:val="889" w:id="-1963838208"/>
                <w:lang w:eastAsia="zh-TW"/>
              </w:rPr>
              <w:t>住</w:t>
            </w:r>
            <w:r w:rsidRPr="00586DB4">
              <w:rPr>
                <w:rFonts w:hAnsi="ＭＳ 明朝" w:hint="eastAsia"/>
                <w:kern w:val="0"/>
                <w:sz w:val="22"/>
                <w:fitText w:val="889" w:id="-1963838208"/>
                <w:lang w:eastAsia="zh-TW"/>
              </w:rPr>
              <w:t>所</w:t>
            </w:r>
            <w:r w:rsidRPr="000B7073">
              <w:rPr>
                <w:rFonts w:hAnsi="ＭＳ 明朝" w:hint="eastAsia"/>
                <w:spacing w:val="2"/>
                <w:sz w:val="22"/>
                <w:lang w:eastAsia="zh-TW"/>
              </w:rPr>
              <w:t xml:space="preserve">　</w:t>
            </w:r>
          </w:p>
          <w:p w14:paraId="04046CF1" w14:textId="77777777" w:rsidR="003C4914" w:rsidRDefault="003C4914" w:rsidP="003C4914">
            <w:pPr>
              <w:spacing w:line="360" w:lineRule="exact"/>
              <w:jc w:val="left"/>
              <w:rPr>
                <w:rFonts w:hAnsi="ＭＳ 明朝"/>
                <w:spacing w:val="2"/>
                <w:sz w:val="22"/>
              </w:rPr>
            </w:pPr>
            <w:r w:rsidRPr="000B7073">
              <w:rPr>
                <w:rFonts w:hAnsi="ＭＳ 明朝" w:hint="eastAsia"/>
                <w:spacing w:val="2"/>
                <w:sz w:val="22"/>
              </w:rPr>
              <w:t xml:space="preserve">　　　　　　　　　　　　　　　　　　　 </w:t>
            </w:r>
            <w:r w:rsidRPr="00586DB4">
              <w:rPr>
                <w:rFonts w:hAnsi="ＭＳ 明朝" w:hint="eastAsia"/>
                <w:spacing w:val="225"/>
                <w:kern w:val="0"/>
                <w:sz w:val="22"/>
                <w:fitText w:val="889" w:id="-1963838207"/>
              </w:rPr>
              <w:t>氏</w:t>
            </w:r>
            <w:r w:rsidRPr="00586DB4">
              <w:rPr>
                <w:rFonts w:hAnsi="ＭＳ 明朝" w:hint="eastAsia"/>
                <w:kern w:val="0"/>
                <w:sz w:val="22"/>
                <w:fitText w:val="889" w:id="-1963838207"/>
              </w:rPr>
              <w:t>名</w:t>
            </w:r>
            <w:r w:rsidRPr="000B7073">
              <w:rPr>
                <w:rFonts w:hAnsi="ＭＳ 明朝" w:hint="eastAsia"/>
                <w:spacing w:val="2"/>
                <w:sz w:val="22"/>
              </w:rPr>
              <w:t xml:space="preserve">　</w:t>
            </w:r>
            <w:r>
              <w:rPr>
                <w:rFonts w:hAnsi="ＭＳ 明朝" w:hint="eastAsia"/>
                <w:spacing w:val="2"/>
                <w:sz w:val="22"/>
              </w:rPr>
              <w:t xml:space="preserve">　　　　　　　　　　　</w:t>
            </w:r>
          </w:p>
          <w:p w14:paraId="38D40157" w14:textId="77777777" w:rsidR="003C4914" w:rsidRPr="004D4A0E" w:rsidRDefault="003C4914" w:rsidP="00D44EC8">
            <w:pPr>
              <w:rPr>
                <w:rFonts w:hint="eastAsia"/>
              </w:rPr>
            </w:pPr>
            <w:r w:rsidRPr="000B7073">
              <w:rPr>
                <w:rFonts w:hint="eastAsia"/>
              </w:rPr>
              <w:t xml:space="preserve">　　　　　　　　　　　　　　　　 </w:t>
            </w:r>
            <w:r>
              <w:rPr>
                <w:rFonts w:hint="eastAsia"/>
              </w:rPr>
              <w:t xml:space="preserve">　　　　　</w:t>
            </w:r>
            <w:r w:rsidR="00D44EC8">
              <w:rPr>
                <w:rFonts w:hint="eastAsia"/>
              </w:rPr>
              <w:t xml:space="preserve">　　　</w:t>
            </w:r>
            <w:r w:rsidRPr="004D4A0E">
              <w:rPr>
                <w:rFonts w:hint="eastAsia"/>
              </w:rPr>
              <w:t xml:space="preserve">　(対象者との続柄)</w:t>
            </w:r>
          </w:p>
          <w:p w14:paraId="38442B64" w14:textId="77777777" w:rsidR="003C4914" w:rsidRPr="00586DB4" w:rsidRDefault="003C4914" w:rsidP="003C4914">
            <w:pPr>
              <w:spacing w:line="360" w:lineRule="exact"/>
              <w:rPr>
                <w:rFonts w:eastAsia="PMingLiU" w:hAnsi="ＭＳ 明朝" w:hint="eastAsia"/>
                <w:spacing w:val="2"/>
                <w:sz w:val="22"/>
                <w:lang w:eastAsia="zh-TW"/>
              </w:rPr>
            </w:pPr>
            <w:r w:rsidRPr="000B7073">
              <w:rPr>
                <w:rFonts w:hAnsi="ＭＳ 明朝" w:hint="eastAsia"/>
                <w:spacing w:val="2"/>
                <w:sz w:val="22"/>
              </w:rPr>
              <w:t xml:space="preserve">　　　　　　　　　　　　　　　　　　　 </w:t>
            </w:r>
            <w:r w:rsidRPr="00586DB4">
              <w:rPr>
                <w:rFonts w:hAnsi="ＭＳ 明朝" w:hint="eastAsia"/>
                <w:spacing w:val="225"/>
                <w:kern w:val="0"/>
                <w:sz w:val="22"/>
                <w:fitText w:val="889" w:id="-1963838206"/>
                <w:lang w:eastAsia="zh-TW"/>
              </w:rPr>
              <w:t>電</w:t>
            </w:r>
            <w:r w:rsidRPr="00586DB4">
              <w:rPr>
                <w:rFonts w:hAnsi="ＭＳ 明朝" w:hint="eastAsia"/>
                <w:kern w:val="0"/>
                <w:sz w:val="22"/>
                <w:fitText w:val="889" w:id="-1963838206"/>
                <w:lang w:eastAsia="zh-TW"/>
              </w:rPr>
              <w:t>話</w:t>
            </w:r>
            <w:r w:rsidRPr="000B7073">
              <w:rPr>
                <w:rFonts w:hAnsi="ＭＳ 明朝" w:hint="eastAsia"/>
                <w:spacing w:val="2"/>
                <w:sz w:val="22"/>
                <w:lang w:eastAsia="zh-TW"/>
              </w:rPr>
              <w:t xml:space="preserve">　</w:t>
            </w:r>
          </w:p>
          <w:p w14:paraId="2A416B6E" w14:textId="77777777" w:rsidR="00565C97" w:rsidRPr="003C4914" w:rsidRDefault="00565C97" w:rsidP="003C4914">
            <w:pPr>
              <w:tabs>
                <w:tab w:val="left" w:pos="3510"/>
              </w:tabs>
              <w:wordWrap w:val="0"/>
              <w:overflowPunct w:val="0"/>
              <w:autoSpaceDE w:val="0"/>
              <w:autoSpaceDN w:val="0"/>
              <w:spacing w:line="360" w:lineRule="auto"/>
              <w:ind w:left="100" w:right="940"/>
              <w:jc w:val="center"/>
            </w:pPr>
          </w:p>
          <w:p w14:paraId="2AC3151B" w14:textId="77777777" w:rsidR="0057059D" w:rsidRDefault="00816C53" w:rsidP="002826D8">
            <w:pPr>
              <w:wordWrap w:val="0"/>
              <w:overflowPunct w:val="0"/>
              <w:autoSpaceDE w:val="0"/>
              <w:autoSpaceDN w:val="0"/>
              <w:ind w:leftChars="48" w:left="101" w:right="100" w:firstLineChars="100" w:firstLine="210"/>
              <w:rPr>
                <w:rFonts w:hint="eastAsia"/>
              </w:rPr>
            </w:pPr>
            <w:r w:rsidRPr="00486913">
              <w:rPr>
                <w:rFonts w:hint="eastAsia"/>
              </w:rPr>
              <w:t>障がい(児)</w:t>
            </w:r>
            <w:r>
              <w:rPr>
                <w:rFonts w:hint="eastAsia"/>
              </w:rPr>
              <w:t>者紙おむつ等</w:t>
            </w:r>
            <w:r w:rsidR="00D24F8F">
              <w:rPr>
                <w:rFonts w:hint="eastAsia"/>
              </w:rPr>
              <w:t>購入費</w:t>
            </w:r>
            <w:r>
              <w:rPr>
                <w:rFonts w:hint="eastAsia"/>
              </w:rPr>
              <w:t>助成</w:t>
            </w:r>
            <w:r w:rsidR="00C83B46">
              <w:rPr>
                <w:rFonts w:hint="eastAsia"/>
              </w:rPr>
              <w:t>資格</w:t>
            </w:r>
            <w:r w:rsidR="0057059D">
              <w:rPr>
                <w:rFonts w:hint="eastAsia"/>
              </w:rPr>
              <w:t>について、</w:t>
            </w:r>
            <w:r w:rsidR="00607F5C">
              <w:rPr>
                <w:rFonts w:hint="eastAsia"/>
              </w:rPr>
              <w:t>下記</w:t>
            </w:r>
            <w:r w:rsidR="0057059D">
              <w:rPr>
                <w:rFonts w:hint="eastAsia"/>
              </w:rPr>
              <w:t>の理由により</w:t>
            </w:r>
            <w:r w:rsidR="00256378">
              <w:rPr>
                <w:rFonts w:hint="eastAsia"/>
              </w:rPr>
              <w:t>認定を</w:t>
            </w:r>
            <w:r w:rsidR="0057059D">
              <w:rPr>
                <w:rFonts w:hint="eastAsia"/>
              </w:rPr>
              <w:t>必要としなくなりましたので届け出ます。</w:t>
            </w:r>
          </w:p>
          <w:p w14:paraId="190D84DA" w14:textId="77777777" w:rsidR="004E0764" w:rsidRDefault="004E0764" w:rsidP="004E0764">
            <w:pPr>
              <w:wordWrap w:val="0"/>
              <w:overflowPunct w:val="0"/>
              <w:autoSpaceDE w:val="0"/>
              <w:autoSpaceDN w:val="0"/>
              <w:ind w:right="100"/>
              <w:rPr>
                <w:rFonts w:hint="eastAsia"/>
              </w:rPr>
            </w:pPr>
          </w:p>
          <w:p w14:paraId="36AE6315" w14:textId="77777777" w:rsidR="004E0764" w:rsidRDefault="0057059D" w:rsidP="00AA4197">
            <w:pPr>
              <w:pStyle w:val="a7"/>
            </w:pPr>
            <w:r>
              <w:rPr>
                <w:rFonts w:hint="eastAsia"/>
              </w:rPr>
              <w:t>記</w:t>
            </w:r>
          </w:p>
          <w:p w14:paraId="5B1BE5D5" w14:textId="77777777" w:rsidR="00635419" w:rsidRPr="00635419" w:rsidRDefault="00635419" w:rsidP="00635419">
            <w:pPr>
              <w:rPr>
                <w:rFonts w:hint="eastAsia"/>
              </w:rPr>
            </w:pPr>
          </w:p>
          <w:p w14:paraId="584D07FA" w14:textId="77777777" w:rsidR="00AA4197" w:rsidRPr="00AA4197" w:rsidRDefault="00AA4197" w:rsidP="00AA4197">
            <w:pPr>
              <w:rPr>
                <w:rFonts w:hint="eastAsia"/>
              </w:rPr>
            </w:pPr>
          </w:p>
        </w:tc>
      </w:tr>
      <w:tr w:rsidR="0057059D" w14:paraId="50B27865" w14:textId="77777777" w:rsidTr="00533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1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5F013EEE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DD80AC0" w14:textId="77777777" w:rsidR="0057059D" w:rsidRDefault="00A5087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</w:t>
            </w:r>
            <w:r w:rsidR="002708DC">
              <w:rPr>
                <w:rFonts w:hint="eastAsia"/>
              </w:rPr>
              <w:t>者</w:t>
            </w:r>
            <w:r w:rsidR="0057059D">
              <w:rPr>
                <w:rFonts w:hint="eastAsia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74213CDE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vMerge w:val="restart"/>
            <w:tcBorders>
              <w:top w:val="nil"/>
            </w:tcBorders>
            <w:vAlign w:val="center"/>
          </w:tcPr>
          <w:p w14:paraId="3A28F7AD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17F2" w14:paraId="6DF2DC8A" w14:textId="77777777" w:rsidTr="00796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6" w:type="dxa"/>
            <w:vMerge/>
            <w:vAlign w:val="center"/>
          </w:tcPr>
          <w:p w14:paraId="69C19EA5" w14:textId="77777777" w:rsidR="009517F2" w:rsidRDefault="009517F2" w:rsidP="009517F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43F0059F" w14:textId="77777777" w:rsidR="009517F2" w:rsidRDefault="009517F2" w:rsidP="002F2BB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 w:rsidRPr="00181AB3">
              <w:rPr>
                <w:rFonts w:hint="eastAsia"/>
              </w:rPr>
              <w:t>生年月日</w:t>
            </w:r>
          </w:p>
        </w:tc>
        <w:tc>
          <w:tcPr>
            <w:tcW w:w="6379" w:type="dxa"/>
            <w:vAlign w:val="center"/>
          </w:tcPr>
          <w:p w14:paraId="6A146AE4" w14:textId="77777777" w:rsidR="009517F2" w:rsidRDefault="009517F2" w:rsidP="009517F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　日(　　　　　歳)</w:t>
            </w:r>
          </w:p>
        </w:tc>
        <w:tc>
          <w:tcPr>
            <w:tcW w:w="410" w:type="dxa"/>
            <w:vMerge/>
            <w:vAlign w:val="center"/>
          </w:tcPr>
          <w:p w14:paraId="2C55ADA2" w14:textId="77777777" w:rsidR="009517F2" w:rsidRDefault="009517F2" w:rsidP="009517F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57059D" w14:paraId="4500C7BF" w14:textId="77777777" w:rsidTr="00710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6" w:type="dxa"/>
            <w:vMerge/>
            <w:vAlign w:val="center"/>
          </w:tcPr>
          <w:p w14:paraId="19039F48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3B025E74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vAlign w:val="center"/>
          </w:tcPr>
          <w:p w14:paraId="64EE650D" w14:textId="77777777" w:rsidR="002C5D7A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533B1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</w:p>
          <w:p w14:paraId="28A7868E" w14:textId="77777777" w:rsidR="00710885" w:rsidRDefault="00710885" w:rsidP="00710885">
            <w:pPr>
              <w:wordWrap w:val="0"/>
              <w:overflowPunct w:val="0"/>
              <w:autoSpaceDE w:val="0"/>
              <w:autoSpaceDN w:val="0"/>
              <w:ind w:leftChars="48" w:left="101" w:right="100" w:firstLineChars="1700" w:firstLine="3570"/>
              <w:rPr>
                <w:rFonts w:hint="eastAsia"/>
              </w:rPr>
            </w:pPr>
          </w:p>
          <w:p w14:paraId="3DE1BF77" w14:textId="77777777" w:rsidR="0057059D" w:rsidRDefault="0057059D" w:rsidP="00710885">
            <w:pPr>
              <w:wordWrap w:val="0"/>
              <w:overflowPunct w:val="0"/>
              <w:autoSpaceDE w:val="0"/>
              <w:autoSpaceDN w:val="0"/>
              <w:ind w:leftChars="48" w:left="101" w:right="100"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</w:t>
            </w:r>
          </w:p>
        </w:tc>
        <w:tc>
          <w:tcPr>
            <w:tcW w:w="410" w:type="dxa"/>
            <w:vMerge/>
            <w:vAlign w:val="center"/>
          </w:tcPr>
          <w:p w14:paraId="187B15D2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57059D" w14:paraId="53EDF3BA" w14:textId="77777777" w:rsidTr="00533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56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49FBB58A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8705017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7BD5DD7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410" w:type="dxa"/>
            <w:vMerge/>
            <w:tcBorders>
              <w:bottom w:val="nil"/>
            </w:tcBorders>
            <w:vAlign w:val="center"/>
          </w:tcPr>
          <w:p w14:paraId="66C5F8FD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57059D" w14:paraId="631733A2" w14:textId="77777777" w:rsidTr="009A3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0"/>
        </w:trPr>
        <w:tc>
          <w:tcPr>
            <w:tcW w:w="8490" w:type="dxa"/>
            <w:gridSpan w:val="4"/>
            <w:tcBorders>
              <w:top w:val="nil"/>
            </w:tcBorders>
            <w:vAlign w:val="center"/>
          </w:tcPr>
          <w:p w14:paraId="6AABFD09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C24C73D" w14:textId="77777777" w:rsidR="0057059D" w:rsidRDefault="0057059D" w:rsidP="009A3F5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7059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0B42" w14:textId="77777777" w:rsidR="00ED6BBD" w:rsidRDefault="00ED6BBD">
      <w:r>
        <w:separator/>
      </w:r>
    </w:p>
  </w:endnote>
  <w:endnote w:type="continuationSeparator" w:id="0">
    <w:p w14:paraId="583A9D4A" w14:textId="77777777" w:rsidR="00ED6BBD" w:rsidRDefault="00ED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2C86" w14:textId="77777777" w:rsidR="00ED6BBD" w:rsidRDefault="00ED6BBD">
      <w:r>
        <w:separator/>
      </w:r>
    </w:p>
  </w:footnote>
  <w:footnote w:type="continuationSeparator" w:id="0">
    <w:p w14:paraId="2549AF93" w14:textId="77777777" w:rsidR="00ED6BBD" w:rsidRDefault="00ED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D8"/>
    <w:rsid w:val="000D0BC5"/>
    <w:rsid w:val="000E6BA6"/>
    <w:rsid w:val="00120170"/>
    <w:rsid w:val="001C6DC0"/>
    <w:rsid w:val="00256378"/>
    <w:rsid w:val="002708DC"/>
    <w:rsid w:val="002826D8"/>
    <w:rsid w:val="002C5D7A"/>
    <w:rsid w:val="002C6322"/>
    <w:rsid w:val="002F2BBC"/>
    <w:rsid w:val="002F2E83"/>
    <w:rsid w:val="00370228"/>
    <w:rsid w:val="003C4914"/>
    <w:rsid w:val="003E4A52"/>
    <w:rsid w:val="004006BD"/>
    <w:rsid w:val="00484B98"/>
    <w:rsid w:val="00486913"/>
    <w:rsid w:val="004D5EAF"/>
    <w:rsid w:val="004E0764"/>
    <w:rsid w:val="00533B1C"/>
    <w:rsid w:val="00565C97"/>
    <w:rsid w:val="0057059D"/>
    <w:rsid w:val="00586061"/>
    <w:rsid w:val="00607F5C"/>
    <w:rsid w:val="00635419"/>
    <w:rsid w:val="006B195B"/>
    <w:rsid w:val="006E4F55"/>
    <w:rsid w:val="00710885"/>
    <w:rsid w:val="007576EE"/>
    <w:rsid w:val="007962D1"/>
    <w:rsid w:val="008151D0"/>
    <w:rsid w:val="00816C53"/>
    <w:rsid w:val="008D575B"/>
    <w:rsid w:val="008E4AF0"/>
    <w:rsid w:val="009517F2"/>
    <w:rsid w:val="009A3F5F"/>
    <w:rsid w:val="009B67E6"/>
    <w:rsid w:val="009F3CCA"/>
    <w:rsid w:val="00A344A7"/>
    <w:rsid w:val="00A5087B"/>
    <w:rsid w:val="00A55957"/>
    <w:rsid w:val="00A902CF"/>
    <w:rsid w:val="00AA4197"/>
    <w:rsid w:val="00B02913"/>
    <w:rsid w:val="00B03DCA"/>
    <w:rsid w:val="00B170C3"/>
    <w:rsid w:val="00B47E50"/>
    <w:rsid w:val="00B66F6F"/>
    <w:rsid w:val="00B944E9"/>
    <w:rsid w:val="00C514D8"/>
    <w:rsid w:val="00C5399F"/>
    <w:rsid w:val="00C62033"/>
    <w:rsid w:val="00C83B46"/>
    <w:rsid w:val="00CA2EE6"/>
    <w:rsid w:val="00D24F8F"/>
    <w:rsid w:val="00D44EC8"/>
    <w:rsid w:val="00EB7752"/>
    <w:rsid w:val="00ED6BBD"/>
    <w:rsid w:val="00F979F1"/>
    <w:rsid w:val="00FB269C"/>
    <w:rsid w:val="00FD0F9D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E9E919"/>
  <w15:chartTrackingRefBased/>
  <w15:docId w15:val="{D2210B09-3964-433C-AA4D-352F32FE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24F8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24F8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4E0764"/>
    <w:pPr>
      <w:jc w:val="center"/>
    </w:pPr>
  </w:style>
  <w:style w:type="character" w:customStyle="1" w:styleId="a8">
    <w:name w:val="記 (文字)"/>
    <w:link w:val="a7"/>
    <w:uiPriority w:val="99"/>
    <w:rsid w:val="004E0764"/>
    <w:rPr>
      <w:rFonts w:ascii="ＭＳ 明朝" w:hAnsi="Courier New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4E0764"/>
    <w:pPr>
      <w:jc w:val="right"/>
    </w:pPr>
  </w:style>
  <w:style w:type="character" w:customStyle="1" w:styleId="aa">
    <w:name w:val="結語 (文字)"/>
    <w:link w:val="a9"/>
    <w:uiPriority w:val="99"/>
    <w:rsid w:val="004E076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cp:lastModifiedBy>渋田 啓之</cp:lastModifiedBy>
  <cp:revision>2</cp:revision>
  <cp:lastPrinted>2020-10-30T01:14:00Z</cp:lastPrinted>
  <dcterms:created xsi:type="dcterms:W3CDTF">2025-07-01T09:28:00Z</dcterms:created>
  <dcterms:modified xsi:type="dcterms:W3CDTF">2025-07-01T09:28:00Z</dcterms:modified>
</cp:coreProperties>
</file>