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21F5" w14:textId="18A1CAEE" w:rsidR="00475067" w:rsidRDefault="00475067">
      <w:pPr>
        <w:rPr>
          <w:rFonts w:ascii="ＭＳ 明朝"/>
        </w:rPr>
      </w:pPr>
      <w:r w:rsidRPr="00813B70">
        <w:rPr>
          <w:rFonts w:ascii="ＭＳ 明朝" w:hint="eastAsia"/>
        </w:rPr>
        <w:t>様式第</w:t>
      </w:r>
      <w:r w:rsidR="003D4426">
        <w:rPr>
          <w:rFonts w:ascii="ＭＳ 明朝" w:hint="eastAsia"/>
        </w:rPr>
        <w:t>3</w:t>
      </w:r>
      <w:r w:rsidRPr="00813B70">
        <w:rPr>
          <w:rFonts w:ascii="ＭＳ 明朝" w:hint="eastAsia"/>
        </w:rPr>
        <w:t>号(第</w:t>
      </w:r>
      <w:r w:rsidR="007A3FB9">
        <w:rPr>
          <w:rFonts w:ascii="ＭＳ 明朝" w:hint="eastAsia"/>
        </w:rPr>
        <w:t>4</w:t>
      </w:r>
      <w:r w:rsidRPr="00813B70">
        <w:rPr>
          <w:rFonts w:ascii="ＭＳ 明朝" w:hint="eastAsia"/>
        </w:rPr>
        <w:t>条関係)</w:t>
      </w:r>
    </w:p>
    <w:p w14:paraId="7B301553" w14:textId="77777777" w:rsidR="003D4426" w:rsidRPr="00813B70" w:rsidRDefault="003D4426">
      <w:pPr>
        <w:rPr>
          <w:rFonts w:ascii="ＭＳ 明朝"/>
        </w:rPr>
      </w:pPr>
    </w:p>
    <w:p w14:paraId="093EA48D" w14:textId="7EAEF87A" w:rsidR="00475067" w:rsidRDefault="003D4426">
      <w:pPr>
        <w:jc w:val="center"/>
        <w:rPr>
          <w:rFonts w:ascii="ＭＳ 明朝"/>
        </w:rPr>
      </w:pPr>
      <w:r>
        <w:rPr>
          <w:rFonts w:ascii="ＭＳ 明朝" w:hint="eastAsia"/>
        </w:rPr>
        <w:t>粕屋町営住宅駐車場</w:t>
      </w:r>
      <w:r w:rsidR="00475067" w:rsidRPr="00813B70">
        <w:rPr>
          <w:rFonts w:ascii="ＭＳ 明朝" w:hint="eastAsia"/>
        </w:rPr>
        <w:t>使用不許可通知書</w:t>
      </w:r>
    </w:p>
    <w:p w14:paraId="197F4CBF" w14:textId="77777777" w:rsidR="003D4426" w:rsidRPr="00813B70" w:rsidRDefault="003D4426">
      <w:pPr>
        <w:jc w:val="center"/>
        <w:rPr>
          <w:rFonts w:ascii="ＭＳ 明朝"/>
        </w:rPr>
      </w:pPr>
    </w:p>
    <w:p w14:paraId="433B61F4" w14:textId="43AFE892" w:rsidR="00475067" w:rsidRDefault="00475067">
      <w:pPr>
        <w:ind w:right="209"/>
        <w:jc w:val="right"/>
        <w:rPr>
          <w:rFonts w:ascii="ＭＳ 明朝"/>
        </w:rPr>
      </w:pPr>
      <w:r w:rsidRPr="00813B70">
        <w:rPr>
          <w:rFonts w:ascii="ＭＳ 明朝" w:hint="eastAsia"/>
        </w:rPr>
        <w:t xml:space="preserve">　　年　　月　　日</w:t>
      </w:r>
    </w:p>
    <w:p w14:paraId="4E79F0D2" w14:textId="77777777" w:rsidR="003D4426" w:rsidRPr="00813B70" w:rsidRDefault="003D4426">
      <w:pPr>
        <w:ind w:right="209"/>
        <w:jc w:val="right"/>
        <w:rPr>
          <w:rFonts w:ascii="ＭＳ 明朝"/>
        </w:rPr>
      </w:pPr>
    </w:p>
    <w:p w14:paraId="1E67FD51" w14:textId="77777777" w:rsidR="007F607E" w:rsidRDefault="007F607E" w:rsidP="007F607E">
      <w:pPr>
        <w:rPr>
          <w:rFonts w:ascii="ＭＳ ゴシック" w:eastAsia="ＭＳ ゴシック" w:hAnsi="ＭＳ ゴシック" w:hint="eastAsia"/>
          <w:sz w:val="22"/>
          <w:szCs w:val="24"/>
        </w:rPr>
      </w:pPr>
    </w:p>
    <w:p w14:paraId="166DBDBB" w14:textId="0A682B96" w:rsidR="007F607E" w:rsidRPr="007D1D62" w:rsidRDefault="007F607E" w:rsidP="007F607E">
      <w:pPr>
        <w:ind w:leftChars="100" w:left="210" w:rightChars="2250" w:right="4725"/>
        <w:jc w:val="righ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団地</w:t>
      </w:r>
      <w:r w:rsidRPr="007D1D62">
        <w:rPr>
          <w:rFonts w:ascii="ＭＳ ゴシック" w:eastAsia="ＭＳ ゴシック" w:hAnsi="ＭＳ ゴシック"/>
          <w:sz w:val="22"/>
          <w:szCs w:val="24"/>
        </w:rPr>
        <w:t xml:space="preserve">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号</w:t>
      </w:r>
    </w:p>
    <w:p w14:paraId="0B147658" w14:textId="3737A62F" w:rsidR="007F607E" w:rsidRPr="007D1D62" w:rsidRDefault="007F607E" w:rsidP="007F607E">
      <w:pPr>
        <w:ind w:leftChars="100" w:left="210" w:rightChars="2250" w:right="4725"/>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様</w:t>
      </w:r>
    </w:p>
    <w:p w14:paraId="42563CE2" w14:textId="77777777" w:rsidR="003D4426" w:rsidRPr="007F607E" w:rsidRDefault="003D4426">
      <w:pPr>
        <w:rPr>
          <w:rFonts w:ascii="ＭＳ 明朝"/>
        </w:rPr>
      </w:pPr>
    </w:p>
    <w:p w14:paraId="5391AE42" w14:textId="3C4E803C" w:rsidR="00475067" w:rsidRDefault="00475067" w:rsidP="003D4426">
      <w:pPr>
        <w:ind w:right="2267"/>
        <w:jc w:val="right"/>
        <w:rPr>
          <w:rFonts w:ascii="ＭＳ 明朝" w:eastAsia="PMingLiU"/>
          <w:lang w:eastAsia="zh-TW"/>
        </w:rPr>
      </w:pPr>
      <w:r w:rsidRPr="00813B70">
        <w:rPr>
          <w:rFonts w:ascii="ＭＳ 明朝" w:hint="eastAsia"/>
          <w:lang w:eastAsia="zh-TW"/>
        </w:rPr>
        <w:t xml:space="preserve">粕屋町長　　　　　　　　　　</w:t>
      </w:r>
    </w:p>
    <w:p w14:paraId="2A9A5E3B" w14:textId="77777777" w:rsidR="003D4426" w:rsidRPr="003D4426" w:rsidRDefault="003D4426" w:rsidP="003D4426">
      <w:pPr>
        <w:ind w:right="2267"/>
        <w:jc w:val="right"/>
        <w:rPr>
          <w:rFonts w:ascii="ＭＳ 明朝" w:eastAsia="PMingLiU"/>
          <w:lang w:eastAsia="zh-TW"/>
        </w:rPr>
      </w:pPr>
    </w:p>
    <w:p w14:paraId="64F5D123" w14:textId="309E8817" w:rsidR="00475067" w:rsidRPr="00813B70" w:rsidRDefault="00475067" w:rsidP="004D4DDD">
      <w:pPr>
        <w:ind w:firstLineChars="100" w:firstLine="210"/>
        <w:rPr>
          <w:rFonts w:ascii="ＭＳ 明朝"/>
        </w:rPr>
      </w:pPr>
      <w:r w:rsidRPr="00813B70">
        <w:rPr>
          <w:rFonts w:ascii="ＭＳ 明朝" w:hint="eastAsia"/>
        </w:rPr>
        <w:t>先に申請のありました</w:t>
      </w:r>
      <w:r w:rsidR="003D4426" w:rsidRPr="003D4426">
        <w:rPr>
          <w:rFonts w:ascii="ＭＳ 明朝" w:hint="eastAsia"/>
        </w:rPr>
        <w:t>粕屋町営住宅駐車場使用申請書</w:t>
      </w:r>
      <w:r w:rsidRPr="00813B70">
        <w:rPr>
          <w:rFonts w:ascii="ＭＳ 明朝" w:hint="eastAsia"/>
        </w:rPr>
        <w:t>の内容を審査した結果、次の理由により許可しませんので、通知します。</w:t>
      </w:r>
    </w:p>
    <w:p w14:paraId="456523D3" w14:textId="77777777" w:rsidR="00475067" w:rsidRPr="00813B70" w:rsidRDefault="00475067">
      <w:pPr>
        <w:rPr>
          <w:rFonts w:ascii="ＭＳ 明朝"/>
        </w:rPr>
      </w:pPr>
    </w:p>
    <w:p w14:paraId="7FCE2B53" w14:textId="48DC129B" w:rsidR="00475067" w:rsidRDefault="00475067">
      <w:pPr>
        <w:rPr>
          <w:rFonts w:ascii="ＭＳ 明朝"/>
        </w:rPr>
      </w:pPr>
      <w:r w:rsidRPr="00813B70">
        <w:rPr>
          <w:rFonts w:ascii="ＭＳ 明朝" w:hint="eastAsia"/>
        </w:rPr>
        <w:t xml:space="preserve">　許可しない理由</w:t>
      </w:r>
    </w:p>
    <w:p w14:paraId="3DC29096" w14:textId="6C31A0E2" w:rsidR="003D4426" w:rsidRDefault="003D4426">
      <w:pPr>
        <w:rPr>
          <w:rFonts w:ascii="ＭＳ 明朝"/>
        </w:rPr>
      </w:pPr>
    </w:p>
    <w:p w14:paraId="46F5E880" w14:textId="62E54DA4" w:rsidR="003D4426" w:rsidRDefault="003D4426">
      <w:pPr>
        <w:rPr>
          <w:rFonts w:ascii="ＭＳ 明朝"/>
        </w:rPr>
      </w:pPr>
    </w:p>
    <w:p w14:paraId="11E06FF0" w14:textId="6A32F81E" w:rsidR="003D4426" w:rsidRDefault="003D4426">
      <w:pPr>
        <w:rPr>
          <w:rFonts w:ascii="ＭＳ 明朝"/>
        </w:rPr>
      </w:pPr>
    </w:p>
    <w:p w14:paraId="40657E00" w14:textId="109F9D72" w:rsidR="003D4426" w:rsidRDefault="003D4426">
      <w:pPr>
        <w:rPr>
          <w:rFonts w:ascii="ＭＳ 明朝"/>
        </w:rPr>
      </w:pPr>
    </w:p>
    <w:p w14:paraId="5667D0EA" w14:textId="67C68B2E" w:rsidR="003D4426" w:rsidRDefault="003D4426">
      <w:pPr>
        <w:rPr>
          <w:rFonts w:ascii="ＭＳ 明朝"/>
        </w:rPr>
      </w:pPr>
    </w:p>
    <w:p w14:paraId="46D64C50" w14:textId="263A626B" w:rsidR="003D4426" w:rsidRDefault="003D4426">
      <w:pPr>
        <w:rPr>
          <w:rFonts w:ascii="ＭＳ 明朝"/>
        </w:rPr>
      </w:pPr>
    </w:p>
    <w:p w14:paraId="28DE760B" w14:textId="79634F4C" w:rsidR="003D4426" w:rsidRDefault="003D4426">
      <w:pPr>
        <w:rPr>
          <w:rFonts w:ascii="ＭＳ 明朝"/>
        </w:rPr>
      </w:pPr>
    </w:p>
    <w:p w14:paraId="71E60580" w14:textId="206DF91C" w:rsidR="003D4426" w:rsidRDefault="003D4426">
      <w:pPr>
        <w:rPr>
          <w:rFonts w:ascii="ＭＳ 明朝"/>
        </w:rPr>
      </w:pPr>
    </w:p>
    <w:p w14:paraId="35FA7985" w14:textId="6514AEB1" w:rsidR="003D4426" w:rsidRDefault="003D4426">
      <w:pPr>
        <w:rPr>
          <w:rFonts w:ascii="ＭＳ 明朝"/>
        </w:rPr>
      </w:pPr>
    </w:p>
    <w:p w14:paraId="657EB229" w14:textId="4885C462" w:rsidR="003D4426" w:rsidRDefault="003D4426">
      <w:pPr>
        <w:rPr>
          <w:rFonts w:ascii="ＭＳ 明朝"/>
        </w:rPr>
      </w:pPr>
    </w:p>
    <w:p w14:paraId="4ECBB63F" w14:textId="016A9122" w:rsidR="003D4426" w:rsidRDefault="003D4426">
      <w:pPr>
        <w:rPr>
          <w:rFonts w:ascii="ＭＳ 明朝"/>
        </w:rPr>
      </w:pPr>
    </w:p>
    <w:p w14:paraId="704E6F75" w14:textId="77777777" w:rsidR="003D4426" w:rsidRDefault="003D4426">
      <w:pPr>
        <w:rPr>
          <w:rFonts w:ascii="ＭＳ 明朝"/>
        </w:rPr>
      </w:pPr>
    </w:p>
    <w:p w14:paraId="50900218" w14:textId="3FAD236B" w:rsidR="003D4426" w:rsidRDefault="003D4426">
      <w:pPr>
        <w:rPr>
          <w:rFonts w:ascii="ＭＳ 明朝"/>
        </w:rPr>
      </w:pPr>
    </w:p>
    <w:p w14:paraId="70348B65" w14:textId="2AD4A57E" w:rsidR="003D4426" w:rsidRDefault="003D4426">
      <w:pPr>
        <w:rPr>
          <w:rFonts w:ascii="ＭＳ 明朝"/>
        </w:rPr>
      </w:pPr>
    </w:p>
    <w:p w14:paraId="3ADD99BB" w14:textId="625F754C" w:rsidR="003D4426" w:rsidRDefault="003D4426">
      <w:pPr>
        <w:rPr>
          <w:rFonts w:ascii="ＭＳ 明朝"/>
        </w:rPr>
      </w:pPr>
    </w:p>
    <w:p w14:paraId="0323C0B3" w14:textId="18E326B3" w:rsidR="003D4426" w:rsidRDefault="003D4426">
      <w:pPr>
        <w:rPr>
          <w:rFonts w:ascii="ＭＳ 明朝"/>
        </w:rPr>
      </w:pPr>
      <w:r>
        <w:rPr>
          <w:rFonts w:ascii="ＭＳ 明朝" w:hint="eastAsia"/>
        </w:rPr>
        <w:t>(教示)</w:t>
      </w:r>
    </w:p>
    <w:p w14:paraId="5D504ECF" w14:textId="0D84D791" w:rsidR="003D4426" w:rsidRPr="00813B70" w:rsidRDefault="003D4426" w:rsidP="004D4DDD">
      <w:pPr>
        <w:ind w:firstLineChars="100" w:firstLine="210"/>
        <w:rPr>
          <w:rFonts w:ascii="ＭＳ 明朝"/>
        </w:rPr>
      </w:pPr>
      <w:r>
        <w:rPr>
          <w:rFonts w:ascii="ＭＳ 明朝" w:hint="eastAsia"/>
        </w:rPr>
        <w:t>この決定に不服がある場合は、行政不服審査法(平成26年法律第68号)の規定により当該決定があったことを知った日の翌日から起算して3月以内に粕屋町に対し、審査請求をすることができます。</w:t>
      </w:r>
    </w:p>
    <w:sectPr w:rsidR="003D4426" w:rsidRPr="00813B7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680A" w14:textId="77777777" w:rsidR="001F2019" w:rsidRDefault="001F2019">
      <w:r>
        <w:separator/>
      </w:r>
    </w:p>
  </w:endnote>
  <w:endnote w:type="continuationSeparator" w:id="0">
    <w:p w14:paraId="3BF7E63A" w14:textId="77777777" w:rsidR="001F2019" w:rsidRDefault="001F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00BF" w14:textId="77777777" w:rsidR="001F2019" w:rsidRDefault="001F2019">
      <w:r>
        <w:separator/>
      </w:r>
    </w:p>
  </w:footnote>
  <w:footnote w:type="continuationSeparator" w:id="0">
    <w:p w14:paraId="01A221A6" w14:textId="77777777" w:rsidR="001F2019" w:rsidRDefault="001F2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70"/>
    <w:rsid w:val="000A22CF"/>
    <w:rsid w:val="001F2019"/>
    <w:rsid w:val="0030678B"/>
    <w:rsid w:val="003D4426"/>
    <w:rsid w:val="00475067"/>
    <w:rsid w:val="004D4DDD"/>
    <w:rsid w:val="005C1706"/>
    <w:rsid w:val="005E0A52"/>
    <w:rsid w:val="007A3FB9"/>
    <w:rsid w:val="007F607E"/>
    <w:rsid w:val="00813B70"/>
    <w:rsid w:val="0096255C"/>
    <w:rsid w:val="00962720"/>
    <w:rsid w:val="00994880"/>
    <w:rsid w:val="00B51114"/>
    <w:rsid w:val="00F6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150F28A7"/>
  <w15:chartTrackingRefBased/>
  <w15:docId w15:val="{66267997-A8ED-4546-AB34-AA164275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Page&#35373;&#2345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4</TotalTime>
  <Pages>1</Pages>
  <Words>197</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西嶋 裕久</cp:lastModifiedBy>
  <cp:revision>2</cp:revision>
  <cp:lastPrinted>1899-12-31T15:00:00Z</cp:lastPrinted>
  <dcterms:created xsi:type="dcterms:W3CDTF">2025-04-18T07:08:00Z</dcterms:created>
  <dcterms:modified xsi:type="dcterms:W3CDTF">2025-04-28T07:50:00Z</dcterms:modified>
</cp:coreProperties>
</file>