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6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B556DA">
      <w:pPr>
        <w:jc w:val="center"/>
        <w:rPr>
          <w:rFonts w:hint="eastAsia"/>
        </w:rPr>
      </w:pPr>
      <w:r>
        <w:rPr>
          <w:rFonts w:hint="eastAsia"/>
        </w:rPr>
        <w:t>三股町検察審査員候補者選定録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選定の場所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選定日時　　　　　　年　　　月　　　日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午前　　　　　　　　　　　　午前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時　　　分から　　　　　　時　　分まで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午後　　　　　　　　　　　　午後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選定に立ち会った者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　他　　名</w:t>
      </w:r>
    </w:p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選定の結果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 xml:space="preserve">群　　　　　　　　　　　　　　　　　　</w:t>
      </w:r>
      <w:r>
        <w:rPr>
          <w:rFonts w:hint="eastAsia"/>
        </w:rPr>
        <w:t>(2)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群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</w:rPr>
        <w:t xml:space="preserve">予定者　別紙予定者名簿　　　　　　　　　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</w:rPr>
        <w:t>予定者　別紙予定者名簿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 xml:space="preserve">候補者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候補者</w:t>
      </w:r>
    </w:p>
    <w:p w:rsidR="00000000" w:rsidRDefault="00B556DA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590"/>
        <w:gridCol w:w="1176"/>
        <w:gridCol w:w="979"/>
        <w:gridCol w:w="25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556DA">
      <w:pPr>
        <w:rPr>
          <w:rFonts w:hint="eastAsia"/>
        </w:rPr>
      </w:pP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 xml:space="preserve">群　　　　　　　　　　　　　　　　　　</w:t>
      </w:r>
      <w:r>
        <w:rPr>
          <w:rFonts w:hint="eastAsia"/>
        </w:rPr>
        <w:t>(4)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群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</w:rPr>
        <w:t>予定者　別紙予</w:t>
      </w:r>
      <w:r>
        <w:rPr>
          <w:rFonts w:hint="eastAsia"/>
        </w:rPr>
        <w:t xml:space="preserve">定者名簿　　　　　　　　　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</w:rPr>
        <w:t>予定者　別紙予定者名簿</w:t>
      </w:r>
    </w:p>
    <w:p w:rsidR="00000000" w:rsidRDefault="00B556D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 xml:space="preserve">候補者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候補者</w:t>
      </w:r>
    </w:p>
    <w:p w:rsidR="00000000" w:rsidRDefault="00B556DA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590"/>
        <w:gridCol w:w="1176"/>
        <w:gridCol w:w="979"/>
        <w:gridCol w:w="25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vAlign w:val="center"/>
          </w:tcPr>
          <w:p w:rsidR="00000000" w:rsidRDefault="00B55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556DA">
      <w:pPr>
        <w:rPr>
          <w:rFonts w:hint="eastAsia"/>
        </w:rPr>
      </w:pPr>
    </w:p>
    <w:sectPr w:rsidR="00000000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DA" w:rsidRDefault="00B556DA" w:rsidP="00B556DA">
      <w:r>
        <w:separator/>
      </w:r>
    </w:p>
  </w:endnote>
  <w:endnote w:type="continuationSeparator" w:id="0">
    <w:p w:rsidR="00B556DA" w:rsidRDefault="00B556DA" w:rsidP="00B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DA" w:rsidRDefault="00B556DA" w:rsidP="00B556DA">
      <w:r>
        <w:separator/>
      </w:r>
    </w:p>
  </w:footnote>
  <w:footnote w:type="continuationSeparator" w:id="0">
    <w:p w:rsidR="00B556DA" w:rsidRDefault="00B556DA" w:rsidP="00B5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DA"/>
    <w:rsid w:val="00B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DA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55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D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別記様式(第8条関係)</vt:lpstr>
    </vt:vector>
  </TitlesOfParts>
  <Company>西日本法規出版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別記様式(第8条関係)</dc:title>
  <dc:subject/>
  <dc:creator>kawabe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