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5E" w:rsidRDefault="00D8085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様式第11号(約款第31条関係)　　　　　　　　　　　　　　　　　　　　　　　　　(表)</w:t>
      </w:r>
    </w:p>
    <w:p w:rsidR="00D8085E" w:rsidRDefault="00D8085E">
      <w:pPr>
        <w:jc w:val="right"/>
        <w:rPr>
          <w:rFonts w:hint="eastAsia"/>
        </w:rPr>
      </w:pPr>
      <w:r>
        <w:rPr>
          <w:rFonts w:hint="eastAsia"/>
          <w:spacing w:val="105"/>
        </w:rPr>
        <w:t>工事完</w:t>
      </w:r>
      <w:r>
        <w:rPr>
          <w:rFonts w:hint="eastAsia"/>
        </w:rPr>
        <w:t>成(中間出来高)</w:t>
      </w:r>
      <w:r>
        <w:rPr>
          <w:rFonts w:hint="eastAsia"/>
          <w:spacing w:val="105"/>
        </w:rPr>
        <w:t>検査調</w:t>
      </w:r>
      <w:r>
        <w:rPr>
          <w:rFonts w:hint="eastAsia"/>
        </w:rPr>
        <w:t xml:space="preserve">書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6047"/>
      </w:tblGrid>
      <w:tr w:rsidR="00D80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85E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自　　　　　　年　　月　　日</w:t>
            </w:r>
          </w:p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至　　　　　　年　　月　　日</w:t>
            </w:r>
          </w:p>
        </w:tc>
      </w:tr>
      <w:tr w:rsidR="00D80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D80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D80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受注者住所氏名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085E" w:rsidRDefault="00503B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工事監督</w:t>
            </w:r>
            <w:r w:rsidR="00D8085E">
              <w:rPr>
                <w:rFonts w:hint="eastAsia"/>
              </w:rPr>
              <w:t>員職氏名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検査内容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8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検査意見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85E">
        <w:tblPrEx>
          <w:tblCellMar>
            <w:top w:w="0" w:type="dxa"/>
            <w:bottom w:w="0" w:type="dxa"/>
          </w:tblCellMar>
        </w:tblPrEx>
        <w:trPr>
          <w:trHeight w:val="3278"/>
        </w:trPr>
        <w:tc>
          <w:tcPr>
            <w:tcW w:w="8511" w:type="dxa"/>
            <w:gridSpan w:val="2"/>
          </w:tcPr>
          <w:p w:rsidR="00D8085E" w:rsidRDefault="00D8085E">
            <w:pPr>
              <w:rPr>
                <w:rFonts w:hint="eastAsia"/>
              </w:rPr>
            </w:pPr>
            <w:r>
              <w:pict>
                <v:oval id="_x0000_s1026" style="position:absolute;left:0;text-align:left;margin-left:387.75pt;margin-top:123.1pt;width:12pt;height:12pt;z-index:251657728;mso-position-horizontal-relative:text;mso-position-vertical-relative:text" o:allowincell="f" filled="f" strokeweight=".5pt">
                  <o:lock v:ext="edit" aspectratio="t"/>
                </v:oval>
              </w:pict>
            </w:r>
          </w:p>
          <w:p w:rsidR="00D8085E" w:rsidRDefault="00D8085E">
            <w:pPr>
              <w:rPr>
                <w:rFonts w:hint="eastAsia"/>
              </w:rPr>
            </w:pPr>
          </w:p>
          <w:p w:rsidR="00D8085E" w:rsidRDefault="00D8085E">
            <w:pPr>
              <w:rPr>
                <w:rFonts w:hint="eastAsia"/>
              </w:rPr>
            </w:pPr>
          </w:p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上記のとおり検査しました。</w:t>
            </w:r>
          </w:p>
          <w:p w:rsidR="00D8085E" w:rsidRDefault="00D8085E">
            <w:pPr>
              <w:rPr>
                <w:rFonts w:hint="eastAsia"/>
              </w:rPr>
            </w:pPr>
          </w:p>
          <w:p w:rsidR="00D8085E" w:rsidRDefault="00D8085E">
            <w:pPr>
              <w:rPr>
                <w:rFonts w:hint="eastAsia"/>
              </w:rPr>
            </w:pPr>
          </w:p>
          <w:p w:rsidR="00D8085E" w:rsidRDefault="00D8085E">
            <w:pPr>
              <w:rPr>
                <w:rFonts w:hint="eastAsia"/>
              </w:rPr>
            </w:pPr>
          </w:p>
          <w:p w:rsidR="00D8085E" w:rsidRDefault="00D80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</w:t>
            </w:r>
          </w:p>
          <w:p w:rsidR="00D8085E" w:rsidRDefault="00D8085E">
            <w:pPr>
              <w:rPr>
                <w:rFonts w:hint="eastAsia"/>
              </w:rPr>
            </w:pPr>
          </w:p>
          <w:p w:rsidR="00D8085E" w:rsidRDefault="00D808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工事検査員　　　　　　　　　　印　　</w:t>
            </w:r>
          </w:p>
        </w:tc>
      </w:tr>
    </w:tbl>
    <w:p w:rsidR="00D8085E" w:rsidRDefault="00D8085E">
      <w:pPr>
        <w:rPr>
          <w:rFonts w:hint="eastAsia"/>
        </w:rPr>
      </w:pPr>
      <w:r>
        <w:rPr>
          <w:rFonts w:hint="eastAsia"/>
        </w:rPr>
        <w:t>(注)工事完成検査の場合は「(中間出来高)」の語句を抹消し、工事中間出来形検査の場合は「完成」の語句を抹消する。</w:t>
      </w:r>
    </w:p>
    <w:p w:rsidR="00396877" w:rsidRDefault="00396877">
      <w:pPr>
        <w:sectPr w:rsidR="0039687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396877" w:rsidRDefault="00396877" w:rsidP="00396877">
      <w:pPr>
        <w:spacing w:afterLines="50" w:after="180"/>
        <w:ind w:leftChars="3550" w:left="7455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6"/>
      </w:tblGrid>
      <w:tr w:rsidR="00396877" w:rsidTr="00D8085E">
        <w:tblPrEx>
          <w:tblCellMar>
            <w:top w:w="0" w:type="dxa"/>
            <w:bottom w:w="0" w:type="dxa"/>
          </w:tblCellMar>
        </w:tblPrEx>
        <w:trPr>
          <w:trHeight w:hRule="exact" w:val="3005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7" w:rsidRDefault="00396877" w:rsidP="00D8085E">
            <w:pPr>
              <w:spacing w:beforeLines="100" w:before="360"/>
              <w:jc w:val="center"/>
              <w:rPr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工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>事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>出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>来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>高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>調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>書</w:t>
            </w:r>
          </w:p>
          <w:p w:rsidR="00396877" w:rsidRDefault="00396877" w:rsidP="00D8085E">
            <w:pPr>
              <w:spacing w:beforeLines="100" w:before="360"/>
              <w:ind w:leftChars="150" w:left="315"/>
              <w:rPr>
                <w:snapToGrid w:val="0"/>
                <w:spacing w:val="18"/>
                <w:u w:val="single"/>
              </w:rPr>
            </w:pPr>
            <w:r>
              <w:rPr>
                <w:rFonts w:hint="eastAsia"/>
                <w:snapToGrid w:val="0"/>
                <w:spacing w:val="18"/>
                <w:kern w:val="0"/>
                <w:position w:val="4"/>
                <w:u w:val="single"/>
              </w:rPr>
              <w:t>請</w:t>
            </w:r>
            <w:r>
              <w:rPr>
                <w:rFonts w:hint="eastAsia"/>
                <w:snapToGrid w:val="0"/>
                <w:spacing w:val="18"/>
                <w:kern w:val="0"/>
                <w:u w:val="single"/>
              </w:rPr>
              <w:t xml:space="preserve">　</w:t>
            </w:r>
            <w:r>
              <w:rPr>
                <w:snapToGrid w:val="0"/>
                <w:spacing w:val="18"/>
                <w:kern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pacing w:val="18"/>
                <w:kern w:val="0"/>
                <w:position w:val="4"/>
                <w:u w:val="single"/>
              </w:rPr>
              <w:t>負</w:t>
            </w:r>
            <w:r>
              <w:rPr>
                <w:rFonts w:hint="eastAsia"/>
                <w:snapToGrid w:val="0"/>
                <w:spacing w:val="18"/>
                <w:kern w:val="0"/>
                <w:u w:val="single"/>
              </w:rPr>
              <w:t xml:space="preserve">　</w:t>
            </w:r>
            <w:r>
              <w:rPr>
                <w:snapToGrid w:val="0"/>
                <w:spacing w:val="18"/>
                <w:kern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pacing w:val="18"/>
                <w:kern w:val="0"/>
                <w:position w:val="4"/>
                <w:u w:val="single"/>
              </w:rPr>
              <w:t>額</w:t>
            </w:r>
            <w:r>
              <w:rPr>
                <w:rFonts w:hint="eastAsia"/>
                <w:snapToGrid w:val="0"/>
                <w:kern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</w:t>
            </w:r>
          </w:p>
          <w:p w:rsidR="00396877" w:rsidRDefault="00396877" w:rsidP="00D8085E">
            <w:pPr>
              <w:spacing w:beforeLines="150" w:before="540"/>
              <w:ind w:leftChars="150" w:left="315"/>
              <w:rPr>
                <w:spacing w:val="28"/>
                <w:u w:val="single"/>
              </w:rPr>
            </w:pPr>
            <w:r>
              <w:rPr>
                <w:rFonts w:hint="eastAsia"/>
                <w:spacing w:val="28"/>
                <w:kern w:val="0"/>
                <w:position w:val="4"/>
                <w:u w:val="single"/>
              </w:rPr>
              <w:t>前</w:t>
            </w:r>
            <w:r>
              <w:rPr>
                <w:spacing w:val="28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28"/>
                <w:kern w:val="0"/>
                <w:position w:val="4"/>
                <w:u w:val="single"/>
              </w:rPr>
              <w:t>払</w:t>
            </w:r>
            <w:r>
              <w:rPr>
                <w:spacing w:val="28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28"/>
                <w:kern w:val="0"/>
                <w:position w:val="4"/>
                <w:u w:val="single"/>
              </w:rPr>
              <w:t>金</w:t>
            </w:r>
            <w:r>
              <w:rPr>
                <w:spacing w:val="28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28"/>
                <w:kern w:val="0"/>
                <w:position w:val="4"/>
                <w:u w:val="single"/>
              </w:rPr>
              <w:t>額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396877" w:rsidTr="00D8085E">
        <w:tblPrEx>
          <w:tblCellMar>
            <w:top w:w="0" w:type="dxa"/>
            <w:bottom w:w="0" w:type="dxa"/>
          </w:tblCellMar>
        </w:tblPrEx>
        <w:trPr>
          <w:trHeight w:hRule="exact" w:val="7938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77" w:rsidRDefault="00396877" w:rsidP="00D8085E">
            <w:pPr>
              <w:spacing w:beforeLines="150" w:before="540"/>
              <w:ind w:leftChars="100" w:left="210"/>
              <w:rPr>
                <w:u w:val="single"/>
              </w:rPr>
            </w:pPr>
            <w:r>
              <w:rPr>
                <w:position w:val="4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"/>
                <w:kern w:val="0"/>
                <w:position w:val="4"/>
                <w:u w:val="single"/>
              </w:rPr>
              <w:t>請負出来形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</w:t>
            </w:r>
          </w:p>
          <w:p w:rsidR="00396877" w:rsidRDefault="00396877" w:rsidP="00D8085E">
            <w:pPr>
              <w:spacing w:beforeLines="150" w:before="540"/>
              <w:ind w:leftChars="100" w:left="210"/>
            </w:pPr>
            <w:r>
              <w:rPr>
                <w:position w:val="4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>同上</w:t>
            </w:r>
            <w:r>
              <w:rPr>
                <w:position w:val="4"/>
                <w:u w:val="single"/>
              </w:rPr>
              <w:t>9</w:t>
            </w:r>
            <w:r>
              <w:rPr>
                <w:rFonts w:hint="eastAsia"/>
                <w:position w:val="4"/>
                <w:u w:val="single"/>
              </w:rPr>
              <w:t>／</w:t>
            </w:r>
            <w:r>
              <w:rPr>
                <w:position w:val="4"/>
                <w:u w:val="single"/>
              </w:rPr>
              <w:t>10</w:t>
            </w:r>
            <w:r>
              <w:rPr>
                <w:rFonts w:hint="eastAsia"/>
                <w:position w:val="4"/>
                <w:u w:val="single"/>
              </w:rPr>
              <w:t>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sz w:val="15"/>
                <w:szCs w:val="15"/>
                <w:u w:val="single"/>
              </w:rPr>
              <w:t xml:space="preserve"> </w:t>
            </w:r>
          </w:p>
          <w:p w:rsidR="00396877" w:rsidRDefault="00396877" w:rsidP="00D8085E">
            <w:pPr>
              <w:spacing w:beforeLines="150" w:before="540"/>
              <w:ind w:leftChars="100" w:left="210"/>
            </w:pPr>
            <w:r>
              <w:rPr>
                <w:position w:val="4"/>
              </w:rPr>
              <w:t>3</w:t>
            </w:r>
            <w:r>
              <w:rPr>
                <w:rFonts w:hint="eastAsia"/>
                <w:position w:val="4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>前払金控除額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sz w:val="15"/>
                <w:szCs w:val="15"/>
                <w:u w:val="single"/>
              </w:rPr>
              <w:t xml:space="preserve"> </w:t>
            </w:r>
          </w:p>
          <w:p w:rsidR="00396877" w:rsidRDefault="00396877" w:rsidP="00D8085E">
            <w:pPr>
              <w:spacing w:beforeLines="150" w:before="540"/>
              <w:ind w:leftChars="100" w:left="210"/>
            </w:pPr>
            <w:r>
              <w:rPr>
                <w:position w:val="4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"/>
                <w:kern w:val="0"/>
                <w:position w:val="4"/>
                <w:u w:val="single"/>
              </w:rPr>
              <w:t>部分払済額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:rsidR="00396877" w:rsidRDefault="00396877" w:rsidP="00D8085E">
            <w:pPr>
              <w:spacing w:beforeLines="150" w:before="540"/>
              <w:ind w:leftChars="100" w:left="210"/>
            </w:pPr>
            <w:r>
              <w:rPr>
                <w:position w:val="4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"/>
                <w:kern w:val="0"/>
                <w:position w:val="4"/>
                <w:u w:val="single"/>
              </w:rPr>
              <w:t>支払可能額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</w:tc>
      </w:tr>
    </w:tbl>
    <w:p w:rsidR="00396877" w:rsidRDefault="00396877" w:rsidP="00396877"/>
    <w:p w:rsidR="00396877" w:rsidRPr="00396877" w:rsidRDefault="00396877">
      <w:pPr>
        <w:rPr>
          <w:rFonts w:hint="eastAsia"/>
        </w:rPr>
      </w:pPr>
    </w:p>
    <w:sectPr w:rsidR="00396877" w:rsidRPr="00396877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80" w:rsidRDefault="00B77380" w:rsidP="00396877">
      <w:r>
        <w:separator/>
      </w:r>
    </w:p>
  </w:endnote>
  <w:endnote w:type="continuationSeparator" w:id="0">
    <w:p w:rsidR="00B77380" w:rsidRDefault="00B77380" w:rsidP="0039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80" w:rsidRDefault="00B77380" w:rsidP="00396877">
      <w:r>
        <w:separator/>
      </w:r>
    </w:p>
  </w:footnote>
  <w:footnote w:type="continuationSeparator" w:id="0">
    <w:p w:rsidR="00B77380" w:rsidRDefault="00B77380" w:rsidP="0039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77"/>
    <w:rsid w:val="00396877"/>
    <w:rsid w:val="00503BD4"/>
    <w:rsid w:val="00B77380"/>
    <w:rsid w:val="00C53631"/>
    <w:rsid w:val="00D8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877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96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87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様式第10号(約款第31条関係)</vt:lpstr>
      <vt:lpstr>様式第10号(約款第31条関係)</vt:lpstr>
    </vt:vector>
  </TitlesOfParts>
  <Company>西日本法規出版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様式第10号(約款第31条関係)</dc:title>
  <dc:subject/>
  <dc:creator>kawabe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