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93" w:rsidRDefault="00D8499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様式第10号(約款第31条関係)</w:t>
      </w:r>
    </w:p>
    <w:p w:rsidR="00D84993" w:rsidRDefault="00D84993">
      <w:pPr>
        <w:jc w:val="center"/>
        <w:rPr>
          <w:rFonts w:hint="eastAsia"/>
        </w:rPr>
      </w:pPr>
      <w:r>
        <w:rPr>
          <w:rFonts w:hint="eastAsia"/>
          <w:spacing w:val="105"/>
        </w:rPr>
        <w:t>業務完了検査調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47"/>
      </w:tblGrid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自　　　　　　年　　月　　日</w:t>
            </w:r>
          </w:p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至　　　　　　年　　月　　日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受注者住所氏名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 w:rsidP="004205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工事監</w:t>
            </w:r>
            <w:r w:rsidR="00420575">
              <w:rPr>
                <w:rFonts w:hint="eastAsia"/>
              </w:rPr>
              <w:t>督</w:t>
            </w:r>
            <w:r>
              <w:rPr>
                <w:rFonts w:hint="eastAsia"/>
              </w:rPr>
              <w:t>員職氏名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検査意見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993">
        <w:tblPrEx>
          <w:tblCellMar>
            <w:top w:w="0" w:type="dxa"/>
            <w:bottom w:w="0" w:type="dxa"/>
          </w:tblCellMar>
        </w:tblPrEx>
        <w:trPr>
          <w:trHeight w:val="3753"/>
        </w:trPr>
        <w:tc>
          <w:tcPr>
            <w:tcW w:w="8511" w:type="dxa"/>
            <w:gridSpan w:val="2"/>
            <w:vAlign w:val="center"/>
          </w:tcPr>
          <w:p w:rsidR="00D84993" w:rsidRDefault="00D84993">
            <w:pPr>
              <w:rPr>
                <w:rFonts w:hint="eastAsia"/>
              </w:rPr>
            </w:pPr>
            <w:r>
              <w:pict>
                <v:oval id="_x0000_s1026" style="position:absolute;left:0;text-align:left;margin-left:387.75pt;margin-top:121.6pt;width:12pt;height:12pt;z-index:251657728;mso-position-horizontal-relative:text;mso-position-vertical-relative:text" o:allowincell="f" filled="f" strokeweight=".5pt">
                  <o:lock v:ext="edit" aspectratio="t"/>
                </v:oval>
              </w:pict>
            </w:r>
            <w:r>
              <w:rPr>
                <w:rFonts w:hint="eastAsia"/>
              </w:rPr>
              <w:t xml:space="preserve">　上記のとおり検査しました。</w:t>
            </w:r>
          </w:p>
          <w:p w:rsidR="00D84993" w:rsidRDefault="00D84993">
            <w:pPr>
              <w:rPr>
                <w:rFonts w:hint="eastAsia"/>
              </w:rPr>
            </w:pPr>
          </w:p>
          <w:p w:rsidR="00D84993" w:rsidRDefault="00D849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D84993" w:rsidRDefault="00D84993">
            <w:pPr>
              <w:rPr>
                <w:rFonts w:hint="eastAsia"/>
              </w:rPr>
            </w:pPr>
          </w:p>
          <w:p w:rsidR="00D84993" w:rsidRDefault="00D84993">
            <w:pPr>
              <w:rPr>
                <w:rFonts w:hint="eastAsia"/>
              </w:rPr>
            </w:pPr>
          </w:p>
          <w:p w:rsidR="00D84993" w:rsidRDefault="00D849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工事検査員　　　　　　　　　　印　　</w:t>
            </w:r>
          </w:p>
        </w:tc>
      </w:tr>
    </w:tbl>
    <w:p w:rsidR="00D84993" w:rsidRDefault="00D84993">
      <w:pPr>
        <w:rPr>
          <w:rFonts w:hint="eastAsia"/>
        </w:rPr>
      </w:pPr>
    </w:p>
    <w:sectPr w:rsidR="00D849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93" w:rsidRDefault="00D84993" w:rsidP="00420575">
      <w:r>
        <w:separator/>
      </w:r>
    </w:p>
  </w:endnote>
  <w:endnote w:type="continuationSeparator" w:id="0">
    <w:p w:rsidR="00D84993" w:rsidRDefault="00D84993" w:rsidP="0042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93" w:rsidRDefault="00D84993" w:rsidP="00420575">
      <w:r>
        <w:separator/>
      </w:r>
    </w:p>
  </w:footnote>
  <w:footnote w:type="continuationSeparator" w:id="0">
    <w:p w:rsidR="00D84993" w:rsidRDefault="00D84993" w:rsidP="00420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575"/>
    <w:rsid w:val="00420575"/>
    <w:rsid w:val="00A36662"/>
    <w:rsid w:val="00D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575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2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57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様式第10号(約款第31条関係)</vt:lpstr>
      <vt:lpstr>様式第10号(約款第31条関係)</vt:lpstr>
    </vt:vector>
  </TitlesOfParts>
  <Company>西日本法規出版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様式第10号(約款第31条関係)</dc:title>
  <dc:subject/>
  <dc:creator>kawabe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