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51" w:rsidRDefault="00EE025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様式第4号(第5条関係)</w:t>
      </w:r>
    </w:p>
    <w:p w:rsidR="00EE0251" w:rsidRDefault="00EE025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5991"/>
      </w:tblGrid>
      <w:tr w:rsidR="00EE0251">
        <w:tblPrEx>
          <w:tblCellMar>
            <w:top w:w="0" w:type="dxa"/>
            <w:bottom w:w="0" w:type="dxa"/>
          </w:tblCellMar>
        </w:tblPrEx>
        <w:trPr>
          <w:trHeight w:val="5236"/>
        </w:trPr>
        <w:tc>
          <w:tcPr>
            <w:tcW w:w="9071" w:type="dxa"/>
            <w:gridSpan w:val="2"/>
          </w:tcPr>
          <w:p w:rsidR="00EE0251" w:rsidRDefault="00EE0251">
            <w:pPr>
              <w:rPr>
                <w:rFonts w:hint="eastAsia"/>
              </w:rPr>
            </w:pPr>
            <w:r>
              <w:rPr>
                <w:spacing w:val="210"/>
              </w:rPr>
              <w:pict>
                <v:oval id="_x0000_s1026" style="position:absolute;left:0;text-align:left;margin-left:426.75pt;margin-top:82.25pt;width:12pt;height:12pt;z-index:251657728" o:allowincell="f" filled="f" strokeweight=".5pt">
                  <o:lock v:ext="edit" aspectratio="t"/>
                </v:oval>
              </w:pict>
            </w:r>
          </w:p>
          <w:p w:rsidR="00EE0251" w:rsidRDefault="00EE02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三股町長　　　　　　　　　　様</w:t>
            </w: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EE0251" w:rsidRDefault="00EE025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EE0251" w:rsidRDefault="00EE025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業　　　　　　　　　　　　　　</w:t>
            </w:r>
          </w:p>
          <w:p w:rsidR="00EE0251" w:rsidRDefault="00EE02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年　　月　　日生　　　</w:t>
            </w:r>
          </w:p>
          <w:p w:rsidR="00EE0251" w:rsidRDefault="00EE02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鳥獣飼養許可証交付更新申請書</w:t>
            </w: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下記のとおり、鳥獣の飼養許可証の有効期間の更新を受けたいので、鳥獣の保護及び狩猟の適正化に関する法律第19条第1項及び第5項の規定により申請します。</w:t>
            </w:r>
          </w:p>
          <w:p w:rsidR="00EE0251" w:rsidRDefault="00EE0251">
            <w:pPr>
              <w:rPr>
                <w:rFonts w:hint="eastAsia"/>
              </w:rPr>
            </w:pPr>
          </w:p>
          <w:p w:rsidR="00EE0251" w:rsidRDefault="00EE0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E025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080" w:type="dxa"/>
            <w:vAlign w:val="center"/>
          </w:tcPr>
          <w:p w:rsidR="00EE0251" w:rsidRDefault="00E47212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飼養</w:t>
            </w:r>
            <w:r w:rsidR="00EE0251">
              <w:rPr>
                <w:rFonts w:hint="eastAsia"/>
              </w:rPr>
              <w:t>する鳥獣の種類及び数量</w:t>
            </w:r>
          </w:p>
        </w:tc>
        <w:tc>
          <w:tcPr>
            <w:tcW w:w="5991" w:type="dxa"/>
            <w:vAlign w:val="center"/>
          </w:tcPr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25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080" w:type="dxa"/>
            <w:vAlign w:val="center"/>
          </w:tcPr>
          <w:p w:rsidR="00EE0251" w:rsidRDefault="00EE0251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飼養の目的</w:t>
            </w:r>
          </w:p>
        </w:tc>
        <w:tc>
          <w:tcPr>
            <w:tcW w:w="5991" w:type="dxa"/>
            <w:vAlign w:val="center"/>
          </w:tcPr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025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080" w:type="dxa"/>
            <w:vAlign w:val="center"/>
          </w:tcPr>
          <w:p w:rsidR="00EE0251" w:rsidRDefault="00EE0251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飼養の期間</w:t>
            </w:r>
          </w:p>
        </w:tc>
        <w:tc>
          <w:tcPr>
            <w:tcW w:w="5991" w:type="dxa"/>
            <w:vAlign w:val="center"/>
          </w:tcPr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</w:t>
            </w:r>
          </w:p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EE025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080" w:type="dxa"/>
            <w:vAlign w:val="center"/>
          </w:tcPr>
          <w:p w:rsidR="00EE0251" w:rsidRDefault="00EE0251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鳥獣捕獲許可証の交付年月日及び番号</w:t>
            </w:r>
          </w:p>
        </w:tc>
        <w:tc>
          <w:tcPr>
            <w:tcW w:w="5991" w:type="dxa"/>
            <w:vAlign w:val="center"/>
          </w:tcPr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</w:t>
            </w:r>
          </w:p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No.</w:t>
            </w:r>
          </w:p>
        </w:tc>
      </w:tr>
      <w:tr w:rsidR="00EE025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EE0251" w:rsidRDefault="00EE0251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同一世帯で飼養している鳥獣の種類及び数量</w:t>
            </w:r>
          </w:p>
        </w:tc>
        <w:tc>
          <w:tcPr>
            <w:tcW w:w="5991" w:type="dxa"/>
            <w:tcBorders>
              <w:bottom w:val="single" w:sz="4" w:space="0" w:color="auto"/>
            </w:tcBorders>
            <w:vAlign w:val="center"/>
          </w:tcPr>
          <w:p w:rsidR="00EE0251" w:rsidRDefault="00EE0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E0251" w:rsidRDefault="00EE0251">
      <w:pPr>
        <w:rPr>
          <w:rFonts w:hint="eastAsia"/>
        </w:rPr>
      </w:pPr>
    </w:p>
    <w:sectPr w:rsidR="00EE025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51" w:rsidRDefault="00EE0251" w:rsidP="00E47212">
      <w:r>
        <w:separator/>
      </w:r>
    </w:p>
  </w:endnote>
  <w:endnote w:type="continuationSeparator" w:id="0">
    <w:p w:rsidR="00EE0251" w:rsidRDefault="00EE0251" w:rsidP="00E4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51" w:rsidRDefault="00EE0251" w:rsidP="00E47212">
      <w:r>
        <w:separator/>
      </w:r>
    </w:p>
  </w:footnote>
  <w:footnote w:type="continuationSeparator" w:id="0">
    <w:p w:rsidR="00EE0251" w:rsidRDefault="00EE0251" w:rsidP="00E4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212"/>
    <w:rsid w:val="00E47212"/>
    <w:rsid w:val="00EE0251"/>
    <w:rsid w:val="00F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21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4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21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西日本法規出版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kawabe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