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9E" w:rsidRDefault="00EC3C9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様式第7号(第8条関係)</w:t>
      </w:r>
    </w:p>
    <w:p w:rsidR="00EC3C9E" w:rsidRDefault="00EC3C9E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0"/>
        <w:gridCol w:w="5991"/>
      </w:tblGrid>
      <w:tr w:rsidR="00EC3C9E">
        <w:tblPrEx>
          <w:tblCellMar>
            <w:top w:w="0" w:type="dxa"/>
            <w:bottom w:w="0" w:type="dxa"/>
          </w:tblCellMar>
        </w:tblPrEx>
        <w:trPr>
          <w:trHeight w:val="5963"/>
        </w:trPr>
        <w:tc>
          <w:tcPr>
            <w:tcW w:w="9071" w:type="dxa"/>
            <w:gridSpan w:val="2"/>
          </w:tcPr>
          <w:p w:rsidR="00EC3C9E" w:rsidRDefault="00EC3C9E">
            <w:pPr>
              <w:rPr>
                <w:rFonts w:hint="eastAsia"/>
              </w:rPr>
            </w:pPr>
            <w:r>
              <w:rPr>
                <w:spacing w:val="210"/>
              </w:rPr>
              <w:pict>
                <v:oval id="_x0000_s1026" style="position:absolute;left:0;text-align:left;margin-left:426.75pt;margin-top:82.25pt;width:12pt;height:12pt;z-index:251657728" o:allowincell="f" filled="f" strokeweight=".5pt">
                  <o:lock v:ext="edit" aspectratio="t"/>
                </v:oval>
              </w:pict>
            </w:r>
          </w:p>
          <w:p w:rsidR="00EC3C9E" w:rsidRDefault="00EC3C9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C3C9E" w:rsidRDefault="00EC3C9E">
            <w:pPr>
              <w:rPr>
                <w:rFonts w:hint="eastAsia"/>
              </w:rPr>
            </w:pPr>
          </w:p>
          <w:p w:rsidR="00EC3C9E" w:rsidRDefault="00EC3C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三股町長　　　　　　　　　　様</w:t>
            </w:r>
          </w:p>
          <w:p w:rsidR="00EC3C9E" w:rsidRDefault="00EC3C9E">
            <w:pPr>
              <w:rPr>
                <w:rFonts w:hint="eastAsia"/>
              </w:rPr>
            </w:pPr>
          </w:p>
          <w:p w:rsidR="00EC3C9E" w:rsidRDefault="00EC3C9E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EC3C9E" w:rsidRDefault="00EC3C9E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印　</w:t>
            </w:r>
          </w:p>
          <w:p w:rsidR="00EC3C9E" w:rsidRDefault="00EC3C9E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 xml:space="preserve">業　　　　　　　　　　　　　　</w:t>
            </w:r>
          </w:p>
          <w:p w:rsidR="00EC3C9E" w:rsidRDefault="00EC3C9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生年月日　　　年　　月　　日生　　　</w:t>
            </w:r>
          </w:p>
          <w:p w:rsidR="00EC3C9E" w:rsidRDefault="00EC3C9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　　　　</w:t>
            </w:r>
          </w:p>
          <w:p w:rsidR="00EC3C9E" w:rsidRDefault="00EC3C9E">
            <w:pPr>
              <w:rPr>
                <w:rFonts w:hint="eastAsia"/>
              </w:rPr>
            </w:pPr>
          </w:p>
          <w:p w:rsidR="00EC3C9E" w:rsidRDefault="00EC3C9E">
            <w:pPr>
              <w:rPr>
                <w:rFonts w:hint="eastAsia"/>
              </w:rPr>
            </w:pPr>
          </w:p>
          <w:p w:rsidR="00EC3C9E" w:rsidRDefault="00EC3C9E">
            <w:pPr>
              <w:rPr>
                <w:rFonts w:hint="eastAsia"/>
              </w:rPr>
            </w:pPr>
          </w:p>
          <w:p w:rsidR="00EC3C9E" w:rsidRDefault="00EC3C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許可証等再交付申請書</w:t>
            </w:r>
          </w:p>
          <w:p w:rsidR="00EC3C9E" w:rsidRDefault="00EC3C9E">
            <w:pPr>
              <w:rPr>
                <w:rFonts w:hint="eastAsia"/>
              </w:rPr>
            </w:pPr>
          </w:p>
          <w:p w:rsidR="00EC3C9E" w:rsidRDefault="00EC3C9E">
            <w:pPr>
              <w:rPr>
                <w:rFonts w:hint="eastAsia"/>
              </w:rPr>
            </w:pPr>
          </w:p>
          <w:p w:rsidR="00EC3C9E" w:rsidRDefault="00EC3C9E">
            <w:pPr>
              <w:rPr>
                <w:rFonts w:hint="eastAsia"/>
              </w:rPr>
            </w:pPr>
          </w:p>
          <w:p w:rsidR="00EC3C9E" w:rsidRDefault="00EC3C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許可証の再交付を受けたいので、鳥獣の保護及び狩猟の適正化に関する法律第9条第9項の規定により申請します。</w:t>
            </w:r>
          </w:p>
          <w:p w:rsidR="00EC3C9E" w:rsidRPr="006B4848" w:rsidRDefault="00EC3C9E" w:rsidP="006B4848">
            <w:pPr>
              <w:rPr>
                <w:rFonts w:hint="eastAsia"/>
              </w:rPr>
            </w:pPr>
          </w:p>
        </w:tc>
      </w:tr>
      <w:tr w:rsidR="00EC3C9E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3080" w:type="dxa"/>
            <w:vAlign w:val="center"/>
          </w:tcPr>
          <w:p w:rsidR="00EC3C9E" w:rsidRDefault="00EC3C9E" w:rsidP="008521B1">
            <w:pPr>
              <w:ind w:left="57" w:right="57"/>
              <w:jc w:val="center"/>
              <w:rPr>
                <w:rFonts w:hint="eastAsia"/>
              </w:rPr>
            </w:pPr>
            <w:r w:rsidRPr="008521B1">
              <w:rPr>
                <w:rFonts w:hint="eastAsia"/>
                <w:spacing w:val="48"/>
              </w:rPr>
              <w:t>許可証等の種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5991" w:type="dxa"/>
            <w:vAlign w:val="center"/>
          </w:tcPr>
          <w:p w:rsidR="00EC3C9E" w:rsidRDefault="00EC3C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3C9E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3080" w:type="dxa"/>
            <w:vAlign w:val="center"/>
          </w:tcPr>
          <w:p w:rsidR="00EC3C9E" w:rsidRDefault="00EC3C9E" w:rsidP="008521B1">
            <w:pPr>
              <w:ind w:left="57" w:right="57"/>
              <w:jc w:val="center"/>
              <w:rPr>
                <w:rFonts w:hint="eastAsia"/>
              </w:rPr>
            </w:pPr>
            <w:r w:rsidRPr="008521B1">
              <w:rPr>
                <w:rFonts w:hint="eastAsia"/>
                <w:spacing w:val="84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5991" w:type="dxa"/>
            <w:vAlign w:val="center"/>
          </w:tcPr>
          <w:p w:rsidR="00EC3C9E" w:rsidRDefault="00EC3C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3C9E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3080" w:type="dxa"/>
            <w:vAlign w:val="center"/>
          </w:tcPr>
          <w:p w:rsidR="00EC3C9E" w:rsidRDefault="00EC3C9E" w:rsidP="008521B1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亡失又は滅失した事由</w:t>
            </w:r>
          </w:p>
        </w:tc>
        <w:tc>
          <w:tcPr>
            <w:tcW w:w="5991" w:type="dxa"/>
            <w:vAlign w:val="center"/>
          </w:tcPr>
          <w:p w:rsidR="00EC3C9E" w:rsidRDefault="00EC3C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3C9E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3080" w:type="dxa"/>
            <w:vAlign w:val="center"/>
          </w:tcPr>
          <w:p w:rsidR="00EC3C9E" w:rsidRDefault="00EC3C9E" w:rsidP="008521B1">
            <w:pPr>
              <w:ind w:left="57" w:right="57"/>
              <w:jc w:val="center"/>
              <w:rPr>
                <w:rFonts w:hint="eastAsia"/>
              </w:rPr>
            </w:pPr>
            <w:r w:rsidRPr="008521B1"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991" w:type="dxa"/>
            <w:vAlign w:val="center"/>
          </w:tcPr>
          <w:p w:rsidR="00EC3C9E" w:rsidRDefault="00EC3C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C3C9E" w:rsidRDefault="00EC3C9E">
      <w:pPr>
        <w:rPr>
          <w:rFonts w:hint="eastAsia"/>
        </w:rPr>
      </w:pPr>
    </w:p>
    <w:sectPr w:rsidR="00EC3C9E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341" w:rsidRDefault="001F2341" w:rsidP="006B4848">
      <w:r>
        <w:separator/>
      </w:r>
    </w:p>
  </w:endnote>
  <w:endnote w:type="continuationSeparator" w:id="0">
    <w:p w:rsidR="001F2341" w:rsidRDefault="001F2341" w:rsidP="006B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341" w:rsidRDefault="001F2341" w:rsidP="006B4848">
      <w:r>
        <w:separator/>
      </w:r>
    </w:p>
  </w:footnote>
  <w:footnote w:type="continuationSeparator" w:id="0">
    <w:p w:rsidR="001F2341" w:rsidRDefault="001F2341" w:rsidP="006B4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848"/>
    <w:rsid w:val="001F2341"/>
    <w:rsid w:val="002D3E24"/>
    <w:rsid w:val="006B4848"/>
    <w:rsid w:val="008521B1"/>
    <w:rsid w:val="00EC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4848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B4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484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ACF34-636B-4A12-86F7-5D69B2BB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西日本法規出版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kawabe</dc:creator>
  <cp:keywords/>
  <dc:description/>
  <cp:lastModifiedBy>Windows ユーザー</cp:lastModifiedBy>
  <cp:revision>2</cp:revision>
  <dcterms:created xsi:type="dcterms:W3CDTF">2025-10-02T10:05:00Z</dcterms:created>
  <dcterms:modified xsi:type="dcterms:W3CDTF">2025-10-02T10:05:00Z</dcterms:modified>
</cp:coreProperties>
</file>