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7E8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0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36"/>
        </w:trPr>
        <w:tc>
          <w:tcPr>
            <w:tcW w:w="9071" w:type="dxa"/>
            <w:gridSpan w:val="2"/>
          </w:tcPr>
          <w:p w:rsidR="00000000" w:rsidRDefault="00EB7E87">
            <w:pPr>
              <w:rPr>
                <w:rFonts w:hint="eastAsia"/>
              </w:rPr>
            </w:pPr>
            <w:r>
              <w:rPr>
                <w:spacing w:val="210"/>
              </w:rPr>
              <w:pict>
                <v:oval id="_x0000_s1026" style="position:absolute;left:0;text-align:left;margin-left:384.75pt;margin-top:82.25pt;width:12pt;height:12pt;z-index:251657728;mso-position-horizontal:absolute;mso-position-horizontal-relative:text;mso-position-vertical:absolute;mso-position-vertical-relative:text" o:allowincell="f" filled="f" strokeweight=".5pt">
                  <o:lock v:ext="edit" aspectratio="t"/>
                </v:oval>
              </w:pict>
            </w: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>三股町長　　　　　　　　　　様</w:t>
            </w: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　　　　</w:t>
            </w: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業　　　　　　　　　　　　　　　　　　</w:t>
            </w: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　　年　　月　　日生　　　　　</w:t>
            </w:r>
          </w:p>
          <w:p w:rsidR="00000000" w:rsidRDefault="00EB7E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鳥獣捕獲許可申請</w:t>
            </w:r>
            <w:r>
              <w:rPr>
                <w:rFonts w:hint="eastAsia"/>
              </w:rPr>
              <w:t>書</w:t>
            </w: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下記のとおり鳥獣捕獲の許可を受けたいので、鳥獣の保護及び狩猟の適正化に関する法律第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000000" w:rsidRDefault="00EB7E87">
            <w:pPr>
              <w:rPr>
                <w:rFonts w:hint="eastAsia"/>
              </w:rPr>
            </w:pPr>
          </w:p>
          <w:p w:rsidR="00000000" w:rsidRDefault="00EB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捕獲する鳥獣の種類及び数量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捕獲の目的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有害鳥獣捕獲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捕獲の期間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捕獲の区域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捕獲の方法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散弾銃　空気銃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省令第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項第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号に規定する場合に該当するときは、その場所の位置、名称及び理由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銃器を使用する場合は鉄砲所持許可の番号及び交付年月日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捕獲する鳥獣の生息状況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被害対象名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被害の時期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ind w:left="284" w:right="2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被害見積額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000000" w:rsidRDefault="00EB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9071" w:type="dxa"/>
            <w:gridSpan w:val="2"/>
          </w:tcPr>
          <w:p w:rsidR="00000000" w:rsidRDefault="00EB7E87">
            <w:pPr>
              <w:spacing w:line="400" w:lineRule="exact"/>
              <w:ind w:left="527" w:hanging="527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．この様式は、有害鳥獣駆除のため鳥獣捕獲の許可の申請に使用すること。</w:t>
            </w:r>
          </w:p>
          <w:p w:rsidR="00000000" w:rsidRDefault="00EB7E87">
            <w:pPr>
              <w:spacing w:line="400" w:lineRule="exact"/>
              <w:ind w:left="527" w:hanging="527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．共同捕獲による場合は、氏名</w:t>
            </w:r>
            <w:r>
              <w:rPr>
                <w:rFonts w:hint="eastAsia"/>
              </w:rPr>
              <w:t>欄は代表者名を記入し、他の者については鳥獣捕獲許可申請者名簿に記載すること。</w:t>
            </w:r>
          </w:p>
          <w:p w:rsidR="00000000" w:rsidRDefault="00EB7E87">
            <w:pPr>
              <w:spacing w:line="400" w:lineRule="exact"/>
              <w:ind w:left="527" w:hanging="527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．被害地及びその周辺の見取図を添付すること。</w:t>
            </w:r>
          </w:p>
          <w:p w:rsidR="00000000" w:rsidRDefault="00EB7E87">
            <w:pPr>
              <w:spacing w:line="400" w:lineRule="exact"/>
              <w:ind w:left="527" w:hanging="527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．被害の状況写真を添付すること。</w:t>
            </w:r>
          </w:p>
        </w:tc>
      </w:tr>
    </w:tbl>
    <w:p w:rsidR="00000000" w:rsidRDefault="00EB7E87">
      <w:pPr>
        <w:rPr>
          <w:rFonts w:hint="eastAsia"/>
        </w:rPr>
      </w:pPr>
    </w:p>
    <w:sectPr w:rsidR="00000000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87" w:rsidRDefault="00EB7E87" w:rsidP="00EB7E87">
      <w:r>
        <w:separator/>
      </w:r>
    </w:p>
  </w:endnote>
  <w:endnote w:type="continuationSeparator" w:id="0">
    <w:p w:rsidR="00EB7E87" w:rsidRDefault="00EB7E87" w:rsidP="00E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87" w:rsidRDefault="00EB7E87" w:rsidP="00EB7E87">
      <w:r>
        <w:separator/>
      </w:r>
    </w:p>
  </w:footnote>
  <w:footnote w:type="continuationSeparator" w:id="0">
    <w:p w:rsidR="00EB7E87" w:rsidRDefault="00EB7E87" w:rsidP="00EB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E87"/>
    <w:rsid w:val="00E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8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B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8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