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9D" w:rsidRDefault="00EE2F97">
      <w:pPr>
        <w:overflowPunct/>
        <w:spacing w:after="120"/>
      </w:pPr>
      <w:r>
        <w:rPr>
          <w:rFonts w:hint="eastAsia"/>
        </w:rPr>
        <w:t>様式第</w:t>
      </w:r>
      <w:r w:rsidR="00A5565E">
        <w:t>4</w:t>
      </w:r>
      <w:r>
        <w:rPr>
          <w:rFonts w:hint="eastAsia"/>
        </w:rPr>
        <w:t>号</w:t>
      </w:r>
      <w:r w:rsidR="0048679D">
        <w:t>(</w:t>
      </w:r>
      <w:r w:rsidR="0048679D">
        <w:rPr>
          <w:rFonts w:hint="eastAsia"/>
        </w:rPr>
        <w:t>第</w:t>
      </w:r>
      <w:r w:rsidR="0009667B">
        <w:t>14</w:t>
      </w:r>
      <w:bookmarkStart w:id="0" w:name="_GoBack"/>
      <w:bookmarkEnd w:id="0"/>
      <w:r w:rsidR="0048679D">
        <w:rPr>
          <w:rFonts w:hint="eastAsia"/>
        </w:rPr>
        <w:t>条関係</w:t>
      </w:r>
      <w:r w:rsidR="0048679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552"/>
        <w:gridCol w:w="750"/>
        <w:gridCol w:w="3705"/>
      </w:tblGrid>
      <w:tr w:rsidR="0048679D">
        <w:trPr>
          <w:trHeight w:val="4621"/>
        </w:trPr>
        <w:tc>
          <w:tcPr>
            <w:tcW w:w="8505" w:type="dxa"/>
            <w:gridSpan w:val="4"/>
          </w:tcPr>
          <w:p w:rsidR="0048679D" w:rsidRDefault="0048679D">
            <w:pPr>
              <w:overflowPunct/>
              <w:spacing w:before="120" w:after="4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48679D" w:rsidRDefault="0048679D">
            <w:pPr>
              <w:overflowPunct/>
              <w:spacing w:after="40"/>
            </w:pPr>
          </w:p>
          <w:p w:rsidR="0048679D" w:rsidRDefault="0048679D">
            <w:pPr>
              <w:overflowPunct/>
              <w:spacing w:after="40"/>
            </w:pPr>
            <w:r>
              <w:rPr>
                <w:rFonts w:hint="eastAsia"/>
              </w:rPr>
              <w:t xml:space="preserve">　</w:t>
            </w:r>
            <w:r w:rsidR="00BE777D">
              <w:rPr>
                <w:rFonts w:hint="eastAsia"/>
                <w:spacing w:val="105"/>
              </w:rPr>
              <w:t>三股町</w:t>
            </w:r>
            <w:r w:rsidR="00EE2F97" w:rsidRPr="00EE2F97">
              <w:rPr>
                <w:rFonts w:hint="eastAsia"/>
              </w:rPr>
              <w:t>長</w:t>
            </w:r>
            <w:r w:rsidR="00EE2F97">
              <w:rPr>
                <w:rFonts w:hint="eastAsia"/>
              </w:rPr>
              <w:t xml:space="preserve">　　</w:t>
            </w:r>
            <w:r w:rsidR="003C3C5F">
              <w:rPr>
                <w:rFonts w:hint="eastAsia"/>
              </w:rPr>
              <w:t>様</w:t>
            </w:r>
          </w:p>
          <w:p w:rsidR="0048679D" w:rsidRDefault="0048679D">
            <w:pPr>
              <w:overflowPunct/>
              <w:spacing w:after="40"/>
            </w:pPr>
          </w:p>
          <w:p w:rsidR="00BA20BB" w:rsidRDefault="00BA20BB" w:rsidP="00BA20BB">
            <w:pPr>
              <w:overflowPunct/>
              <w:spacing w:after="60"/>
              <w:jc w:val="right"/>
            </w:pP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三股町　　　　　　　　　　　　　　　</w:t>
            </w:r>
          </w:p>
          <w:p w:rsidR="00BA20BB" w:rsidRPr="00EF46B1" w:rsidRDefault="00BA20BB" w:rsidP="00EF46B1">
            <w:pPr>
              <w:overflowPunct/>
              <w:spacing w:after="60"/>
              <w:jc w:val="right"/>
              <w:rPr>
                <w:u w:val="dotted"/>
              </w:rPr>
            </w:pPr>
            <w:r w:rsidRPr="003C3C5F">
              <w:rPr>
                <w:rFonts w:hint="eastAsia"/>
                <w:u w:val="dotted"/>
              </w:rPr>
              <w:t>保護者</w:t>
            </w:r>
            <w:r w:rsidR="00EF46B1">
              <w:rPr>
                <w:rFonts w:hint="eastAsia"/>
                <w:u w:val="dotted"/>
              </w:rPr>
              <w:t>氏名　　　　　　　　　　　　　　㊞</w:t>
            </w:r>
            <w:r w:rsidRPr="003C3C5F">
              <w:rPr>
                <w:rFonts w:hint="eastAsia"/>
                <w:u w:val="dotted"/>
              </w:rPr>
              <w:t xml:space="preserve">　　</w:t>
            </w:r>
          </w:p>
          <w:p w:rsidR="00BA20BB" w:rsidRDefault="00BA20BB" w:rsidP="00BA20BB">
            <w:pPr>
              <w:overflowPunct/>
              <w:spacing w:after="60"/>
              <w:jc w:val="right"/>
            </w:pPr>
            <w:r>
              <w:rPr>
                <w:rFonts w:hint="eastAsia"/>
                <w:u w:val="dotted"/>
              </w:rPr>
              <w:t>電話番号　自宅</w:t>
            </w:r>
            <w:r w:rsidR="00DF0259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  <w:p w:rsidR="00BA20BB" w:rsidRDefault="00BA20BB" w:rsidP="00BA20BB">
            <w:pPr>
              <w:overflowPunct/>
              <w:spacing w:after="60"/>
              <w:jc w:val="right"/>
              <w:rPr>
                <w:u w:val="single"/>
              </w:rPr>
            </w:pPr>
            <w:r>
              <w:rPr>
                <w:rFonts w:hint="eastAsia"/>
                <w:u w:val="dotted"/>
              </w:rPr>
              <w:t xml:space="preserve">　　　　　携帯</w:t>
            </w:r>
            <w:r w:rsidR="00FB5AF3">
              <w:rPr>
                <w:rFonts w:hint="eastAsia"/>
                <w:u w:val="dotted"/>
              </w:rPr>
              <w:t>（父・母）</w:t>
            </w:r>
            <w:r>
              <w:rPr>
                <w:rFonts w:hint="eastAsia"/>
                <w:u w:val="dotted"/>
              </w:rPr>
              <w:t xml:space="preserve">　　　　　　　　　　</w:t>
            </w:r>
          </w:p>
          <w:p w:rsidR="0048679D" w:rsidRPr="00BA20BB" w:rsidRDefault="0048679D">
            <w:pPr>
              <w:overflowPunct/>
              <w:spacing w:after="40"/>
            </w:pPr>
          </w:p>
          <w:p w:rsidR="0048679D" w:rsidRDefault="00BE777D">
            <w:pPr>
              <w:overflowPunct/>
              <w:spacing w:after="40"/>
              <w:jc w:val="center"/>
            </w:pPr>
            <w:r>
              <w:rPr>
                <w:rFonts w:hint="eastAsia"/>
              </w:rPr>
              <w:t>三股町放課後</w:t>
            </w:r>
            <w:r w:rsidR="0048679D">
              <w:rPr>
                <w:rFonts w:hint="eastAsia"/>
              </w:rPr>
              <w:t>児童クラブ退会届</w:t>
            </w:r>
          </w:p>
          <w:p w:rsidR="0048679D" w:rsidRDefault="0048679D">
            <w:pPr>
              <w:overflowPunct/>
              <w:spacing w:after="40"/>
            </w:pPr>
          </w:p>
          <w:p w:rsidR="0048679D" w:rsidRDefault="00BA20BB">
            <w:pPr>
              <w:overflowPunct/>
              <w:spacing w:after="40"/>
            </w:pPr>
            <w:r>
              <w:rPr>
                <w:rFonts w:hint="eastAsia"/>
              </w:rPr>
              <w:t xml:space="preserve">　</w:t>
            </w:r>
            <w:r w:rsidR="00DF0259">
              <w:rPr>
                <w:rFonts w:hint="eastAsia"/>
              </w:rPr>
              <w:t>三股町放課後児童クラブを下記のとおり</w:t>
            </w:r>
            <w:r w:rsidR="0048679D">
              <w:rPr>
                <w:rFonts w:hint="eastAsia"/>
              </w:rPr>
              <w:t>退会しますので届け出ます。</w:t>
            </w:r>
          </w:p>
          <w:p w:rsidR="0048679D" w:rsidRDefault="0048679D">
            <w:pPr>
              <w:overflowPunct/>
              <w:spacing w:after="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A20BB">
        <w:trPr>
          <w:trHeight w:val="721"/>
        </w:trPr>
        <w:tc>
          <w:tcPr>
            <w:tcW w:w="1498" w:type="dxa"/>
            <w:vAlign w:val="center"/>
          </w:tcPr>
          <w:p w:rsidR="00BA20BB" w:rsidRDefault="00BA20BB" w:rsidP="00BA20BB">
            <w:pPr>
              <w:overflowPunct/>
              <w:jc w:val="distribute"/>
            </w:pPr>
            <w:r>
              <w:rPr>
                <w:rFonts w:hint="eastAsia"/>
              </w:rPr>
              <w:t>児童</w:t>
            </w:r>
            <w:r w:rsidR="003E5C6B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52" w:type="dxa"/>
          </w:tcPr>
          <w:p w:rsidR="00BA20BB" w:rsidRDefault="00BA20BB" w:rsidP="00BA20B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Align w:val="center"/>
          </w:tcPr>
          <w:p w:rsidR="00BA20BB" w:rsidRDefault="00BA20BB" w:rsidP="00BA20BB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05" w:type="dxa"/>
            <w:vAlign w:val="center"/>
          </w:tcPr>
          <w:p w:rsidR="00BA20BB" w:rsidRDefault="00BA20BB" w:rsidP="00BA20BB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BA20BB" w:rsidTr="002C784F">
        <w:trPr>
          <w:trHeight w:val="721"/>
        </w:trPr>
        <w:tc>
          <w:tcPr>
            <w:tcW w:w="1498" w:type="dxa"/>
            <w:vAlign w:val="center"/>
          </w:tcPr>
          <w:p w:rsidR="00BA20BB" w:rsidRDefault="00BA20BB" w:rsidP="00BA20BB">
            <w:pPr>
              <w:overflowPunct/>
              <w:jc w:val="distribute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7007" w:type="dxa"/>
            <w:gridSpan w:val="3"/>
            <w:vAlign w:val="center"/>
          </w:tcPr>
          <w:p w:rsidR="00BA20BB" w:rsidRDefault="00BA20BB" w:rsidP="00BA20BB">
            <w:pPr>
              <w:overflowPunct/>
              <w:jc w:val="right"/>
            </w:pPr>
            <w:r>
              <w:rPr>
                <w:rFonts w:hint="eastAsia"/>
              </w:rPr>
              <w:t>児童クラブ</w:t>
            </w:r>
          </w:p>
        </w:tc>
      </w:tr>
      <w:tr w:rsidR="00DF0259" w:rsidTr="002C784F">
        <w:trPr>
          <w:trHeight w:val="721"/>
        </w:trPr>
        <w:tc>
          <w:tcPr>
            <w:tcW w:w="1498" w:type="dxa"/>
            <w:vAlign w:val="center"/>
          </w:tcPr>
          <w:p w:rsidR="00DF0259" w:rsidRDefault="00DF0259" w:rsidP="00BA20BB">
            <w:pPr>
              <w:overflowPunct/>
              <w:jc w:val="distribute"/>
            </w:pPr>
            <w:r>
              <w:rPr>
                <w:rFonts w:hint="eastAsia"/>
              </w:rPr>
              <w:t>退会日</w:t>
            </w:r>
          </w:p>
        </w:tc>
        <w:tc>
          <w:tcPr>
            <w:tcW w:w="7007" w:type="dxa"/>
            <w:gridSpan w:val="3"/>
            <w:vAlign w:val="center"/>
          </w:tcPr>
          <w:p w:rsidR="00DF0259" w:rsidRDefault="00DF0259" w:rsidP="00DF0259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A20BB">
        <w:trPr>
          <w:cantSplit/>
          <w:trHeight w:val="554"/>
        </w:trPr>
        <w:tc>
          <w:tcPr>
            <w:tcW w:w="1498" w:type="dxa"/>
            <w:vMerge w:val="restart"/>
            <w:vAlign w:val="center"/>
          </w:tcPr>
          <w:p w:rsidR="00BA20BB" w:rsidRDefault="00BA20BB" w:rsidP="00BA20BB">
            <w:pPr>
              <w:overflowPunct/>
              <w:jc w:val="distribute"/>
            </w:pPr>
            <w:r>
              <w:rPr>
                <w:rFonts w:hint="eastAsia"/>
              </w:rPr>
              <w:t>退会理由</w:t>
            </w:r>
          </w:p>
        </w:tc>
        <w:tc>
          <w:tcPr>
            <w:tcW w:w="7007" w:type="dxa"/>
            <w:gridSpan w:val="3"/>
            <w:tcBorders>
              <w:bottom w:val="dashed" w:sz="4" w:space="0" w:color="auto"/>
            </w:tcBorders>
          </w:tcPr>
          <w:p w:rsidR="00BA20BB" w:rsidRDefault="00BA20BB" w:rsidP="00BA20B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A20BB">
        <w:trPr>
          <w:cantSplit/>
          <w:trHeight w:val="554"/>
        </w:trPr>
        <w:tc>
          <w:tcPr>
            <w:tcW w:w="1498" w:type="dxa"/>
            <w:vMerge/>
          </w:tcPr>
          <w:p w:rsidR="00BA20BB" w:rsidRDefault="00BA20BB" w:rsidP="00BA20BB">
            <w:pPr>
              <w:overflowPunct/>
            </w:pPr>
          </w:p>
        </w:tc>
        <w:tc>
          <w:tcPr>
            <w:tcW w:w="70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A20BB" w:rsidRDefault="00BA20BB" w:rsidP="00BA20B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A20BB">
        <w:trPr>
          <w:cantSplit/>
          <w:trHeight w:val="554"/>
        </w:trPr>
        <w:tc>
          <w:tcPr>
            <w:tcW w:w="1498" w:type="dxa"/>
            <w:vMerge/>
          </w:tcPr>
          <w:p w:rsidR="00BA20BB" w:rsidRDefault="00BA20BB" w:rsidP="00BA20BB">
            <w:pPr>
              <w:overflowPunct/>
            </w:pPr>
          </w:p>
        </w:tc>
        <w:tc>
          <w:tcPr>
            <w:tcW w:w="70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A20BB" w:rsidRDefault="00BA20BB" w:rsidP="00BA20B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A20BB">
        <w:trPr>
          <w:cantSplit/>
          <w:trHeight w:val="554"/>
        </w:trPr>
        <w:tc>
          <w:tcPr>
            <w:tcW w:w="1498" w:type="dxa"/>
            <w:vMerge/>
          </w:tcPr>
          <w:p w:rsidR="00BA20BB" w:rsidRDefault="00BA20BB" w:rsidP="00BA20BB">
            <w:pPr>
              <w:overflowPunct/>
            </w:pPr>
          </w:p>
        </w:tc>
        <w:tc>
          <w:tcPr>
            <w:tcW w:w="70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A20BB" w:rsidRDefault="00BA20BB" w:rsidP="00BA20B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A20BB">
        <w:trPr>
          <w:cantSplit/>
          <w:trHeight w:val="554"/>
        </w:trPr>
        <w:tc>
          <w:tcPr>
            <w:tcW w:w="1498" w:type="dxa"/>
            <w:vMerge/>
          </w:tcPr>
          <w:p w:rsidR="00BA20BB" w:rsidRDefault="00BA20BB" w:rsidP="00BA20BB">
            <w:pPr>
              <w:overflowPunct/>
            </w:pPr>
          </w:p>
        </w:tc>
        <w:tc>
          <w:tcPr>
            <w:tcW w:w="7007" w:type="dxa"/>
            <w:gridSpan w:val="3"/>
            <w:tcBorders>
              <w:top w:val="dashed" w:sz="4" w:space="0" w:color="auto"/>
            </w:tcBorders>
          </w:tcPr>
          <w:p w:rsidR="00BA20BB" w:rsidRDefault="00BA20BB" w:rsidP="00BA20B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BA20BB" w:rsidRDefault="00BA20BB" w:rsidP="00BA20BB">
            <w:pPr>
              <w:overflowPunct/>
            </w:pPr>
          </w:p>
        </w:tc>
      </w:tr>
    </w:tbl>
    <w:p w:rsidR="0048679D" w:rsidRDefault="0048679D">
      <w:pPr>
        <w:overflowPunct/>
      </w:pPr>
    </w:p>
    <w:sectPr w:rsidR="004867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42" w:rsidRDefault="00990F42" w:rsidP="00C40A5A">
      <w:r>
        <w:separator/>
      </w:r>
    </w:p>
  </w:endnote>
  <w:endnote w:type="continuationSeparator" w:id="0">
    <w:p w:rsidR="00990F42" w:rsidRDefault="00990F42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42" w:rsidRDefault="00990F42" w:rsidP="00C40A5A">
      <w:r>
        <w:separator/>
      </w:r>
    </w:p>
  </w:footnote>
  <w:footnote w:type="continuationSeparator" w:id="0">
    <w:p w:rsidR="00990F42" w:rsidRDefault="00990F42" w:rsidP="00C4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9D"/>
    <w:rsid w:val="0009667B"/>
    <w:rsid w:val="0020476A"/>
    <w:rsid w:val="002C784F"/>
    <w:rsid w:val="003C3C5F"/>
    <w:rsid w:val="003E5C6B"/>
    <w:rsid w:val="0048679D"/>
    <w:rsid w:val="00816436"/>
    <w:rsid w:val="00990F42"/>
    <w:rsid w:val="00A5565E"/>
    <w:rsid w:val="00A97E8A"/>
    <w:rsid w:val="00AA59DD"/>
    <w:rsid w:val="00AE5C12"/>
    <w:rsid w:val="00B3024B"/>
    <w:rsid w:val="00BA20BB"/>
    <w:rsid w:val="00BE777D"/>
    <w:rsid w:val="00C115FD"/>
    <w:rsid w:val="00C40A5A"/>
    <w:rsid w:val="00DF0259"/>
    <w:rsid w:val="00EE2F97"/>
    <w:rsid w:val="00EF46B1"/>
    <w:rsid w:val="00FB5AF3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091484-9773-4BB3-B393-01531EA1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E5C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E5C6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yoshiki.dot</Template>
  <TotalTime>3</TotalTime>
  <Pages>1</Pages>
  <Words>122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岡林 優晟</cp:lastModifiedBy>
  <cp:revision>5</cp:revision>
  <cp:lastPrinted>2019-11-13T06:16:00Z</cp:lastPrinted>
  <dcterms:created xsi:type="dcterms:W3CDTF">2019-12-03T04:26:00Z</dcterms:created>
  <dcterms:modified xsi:type="dcterms:W3CDTF">2020-10-28T07:17:00Z</dcterms:modified>
</cp:coreProperties>
</file>