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48" w:rsidRDefault="00965FAF">
      <w:pPr>
        <w:overflowPunct/>
        <w:spacing w:after="120"/>
      </w:pPr>
      <w:r>
        <w:rPr>
          <w:rFonts w:hint="eastAsia"/>
        </w:rPr>
        <w:t>様式第</w:t>
      </w:r>
      <w:r w:rsidR="000066A6">
        <w:t>8</w:t>
      </w:r>
      <w:r>
        <w:rPr>
          <w:rFonts w:hint="eastAsia"/>
        </w:rPr>
        <w:t>号</w:t>
      </w:r>
      <w:r w:rsidR="00815548">
        <w:t>(</w:t>
      </w:r>
      <w:r w:rsidR="00815548">
        <w:rPr>
          <w:rFonts w:hint="eastAsia"/>
        </w:rPr>
        <w:t>第</w:t>
      </w:r>
      <w:r w:rsidR="00DF31FF">
        <w:t>18</w:t>
      </w:r>
      <w:r w:rsidR="00815548">
        <w:rPr>
          <w:rFonts w:hint="eastAsia"/>
        </w:rPr>
        <w:t>条関係</w:t>
      </w:r>
      <w:r w:rsidR="00815548"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8"/>
        <w:gridCol w:w="1140"/>
        <w:gridCol w:w="708"/>
        <w:gridCol w:w="1323"/>
        <w:gridCol w:w="2305"/>
        <w:gridCol w:w="1475"/>
      </w:tblGrid>
      <w:tr w:rsidR="00815548" w:rsidTr="00DF31FF">
        <w:trPr>
          <w:trHeight w:val="3644"/>
        </w:trPr>
        <w:tc>
          <w:tcPr>
            <w:tcW w:w="8505" w:type="dxa"/>
            <w:gridSpan w:val="7"/>
          </w:tcPr>
          <w:p w:rsidR="00815548" w:rsidRDefault="00815548">
            <w:pPr>
              <w:overflowPunct/>
              <w:spacing w:before="60" w:after="6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815548" w:rsidRDefault="00815548">
            <w:pPr>
              <w:overflowPunct/>
              <w:spacing w:before="60" w:after="60"/>
            </w:pPr>
            <w:r>
              <w:rPr>
                <w:rFonts w:hint="eastAsia"/>
              </w:rPr>
              <w:t xml:space="preserve">　</w:t>
            </w:r>
            <w:r w:rsidR="008A6894">
              <w:rPr>
                <w:rFonts w:hint="eastAsia"/>
              </w:rPr>
              <w:t>三</w:t>
            </w:r>
            <w:r w:rsidR="001F467E">
              <w:rPr>
                <w:rFonts w:hint="eastAsia"/>
              </w:rPr>
              <w:t xml:space="preserve">　</w:t>
            </w:r>
            <w:r w:rsidR="008A6894">
              <w:rPr>
                <w:rFonts w:hint="eastAsia"/>
              </w:rPr>
              <w:t>股</w:t>
            </w:r>
            <w:r w:rsidR="001F467E">
              <w:rPr>
                <w:rFonts w:hint="eastAsia"/>
              </w:rPr>
              <w:t xml:space="preserve">　</w:t>
            </w:r>
            <w:r w:rsidR="008A6894">
              <w:rPr>
                <w:rFonts w:hint="eastAsia"/>
              </w:rPr>
              <w:t>町</w:t>
            </w:r>
            <w:r w:rsidR="001F467E">
              <w:rPr>
                <w:rFonts w:hint="eastAsia"/>
              </w:rPr>
              <w:t xml:space="preserve">　</w:t>
            </w:r>
            <w:r w:rsidR="00965FAF" w:rsidRPr="00965FAF">
              <w:rPr>
                <w:rFonts w:hint="eastAsia"/>
              </w:rPr>
              <w:t>長</w:t>
            </w:r>
            <w:r w:rsidR="00965FAF">
              <w:rPr>
                <w:rFonts w:hint="eastAsia"/>
              </w:rPr>
              <w:t xml:space="preserve">　</w:t>
            </w:r>
            <w:r w:rsidR="002D075E">
              <w:rPr>
                <w:rFonts w:hint="eastAsia"/>
              </w:rPr>
              <w:t>様</w:t>
            </w:r>
          </w:p>
          <w:p w:rsidR="001F467E" w:rsidRDefault="001F467E" w:rsidP="001F467E">
            <w:pPr>
              <w:overflowPunct/>
              <w:spacing w:after="60"/>
              <w:jc w:val="right"/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三股町　　　　　　　　　　　　　　　</w:t>
            </w:r>
          </w:p>
          <w:p w:rsidR="001F467E" w:rsidRPr="004F38C0" w:rsidRDefault="001F467E" w:rsidP="004F38C0">
            <w:pPr>
              <w:overflowPunct/>
              <w:spacing w:after="60"/>
              <w:jc w:val="right"/>
              <w:rPr>
                <w:u w:val="dotted"/>
              </w:rPr>
            </w:pPr>
            <w:r w:rsidRPr="002D075E">
              <w:rPr>
                <w:rFonts w:hint="eastAsia"/>
                <w:u w:val="dotted"/>
              </w:rPr>
              <w:t>保護者</w:t>
            </w:r>
            <w:r w:rsidR="004F38C0">
              <w:rPr>
                <w:rFonts w:hint="eastAsia"/>
                <w:u w:val="dotted"/>
              </w:rPr>
              <w:t xml:space="preserve">氏名　　　　　　　　　　　　　</w:t>
            </w:r>
            <w:r w:rsidRPr="002D075E">
              <w:rPr>
                <w:rFonts w:hint="eastAsia"/>
                <w:u w:val="dotted"/>
              </w:rPr>
              <w:t xml:space="preserve">　</w:t>
            </w:r>
            <w:r w:rsidR="004F38C0">
              <w:rPr>
                <w:rFonts w:hint="eastAsia"/>
                <w:u w:val="dotted"/>
              </w:rPr>
              <w:t>㊞</w:t>
            </w:r>
            <w:r w:rsidRPr="002D075E">
              <w:rPr>
                <w:rFonts w:hint="eastAsia"/>
                <w:u w:val="dotted"/>
              </w:rPr>
              <w:t xml:space="preserve">　　</w:t>
            </w:r>
          </w:p>
          <w:p w:rsidR="001F467E" w:rsidRDefault="001F467E" w:rsidP="001F467E">
            <w:pPr>
              <w:overflowPunct/>
              <w:spacing w:after="60"/>
              <w:jc w:val="right"/>
            </w:pPr>
            <w:r>
              <w:rPr>
                <w:rFonts w:hint="eastAsia"/>
                <w:u w:val="dotted"/>
              </w:rPr>
              <w:t>電話番号　自宅</w:t>
            </w:r>
            <w:r w:rsidR="006F2037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</w:p>
          <w:p w:rsidR="001F467E" w:rsidRDefault="001F467E" w:rsidP="001F467E">
            <w:pPr>
              <w:overflowPunct/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dotted"/>
              </w:rPr>
              <w:t xml:space="preserve">　　　　　携帯</w:t>
            </w:r>
            <w:r w:rsidR="00DF31FF">
              <w:rPr>
                <w:rFonts w:hint="eastAsia"/>
                <w:u w:val="dotted"/>
              </w:rPr>
              <w:t xml:space="preserve">（父・母）　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815548" w:rsidRPr="001F467E" w:rsidRDefault="00815548">
            <w:pPr>
              <w:overflowPunct/>
              <w:spacing w:before="60" w:after="60"/>
            </w:pPr>
          </w:p>
          <w:p w:rsidR="00815548" w:rsidRDefault="008A6894">
            <w:pPr>
              <w:overflowPunct/>
              <w:spacing w:before="60" w:after="60"/>
              <w:jc w:val="center"/>
            </w:pPr>
            <w:r>
              <w:rPr>
                <w:rFonts w:hint="eastAsia"/>
              </w:rPr>
              <w:t>三股町放課後</w:t>
            </w:r>
            <w:r w:rsidR="00815548">
              <w:rPr>
                <w:rFonts w:hint="eastAsia"/>
              </w:rPr>
              <w:t>児童クラブ利用料金免除申請書</w:t>
            </w:r>
          </w:p>
          <w:p w:rsidR="00815548" w:rsidRDefault="00815548">
            <w:pPr>
              <w:overflowPunct/>
              <w:spacing w:before="60" w:after="60"/>
            </w:pPr>
          </w:p>
          <w:p w:rsidR="00815548" w:rsidRDefault="001F467E">
            <w:pPr>
              <w:overflowPunct/>
              <w:spacing w:before="60" w:after="60"/>
            </w:pPr>
            <w:r>
              <w:rPr>
                <w:rFonts w:hint="eastAsia"/>
              </w:rPr>
              <w:t xml:space="preserve">　三股町放課後児童クラブ利用料金の免除を受けたいので下記</w:t>
            </w:r>
            <w:r w:rsidR="006F2037">
              <w:rPr>
                <w:rFonts w:hint="eastAsia"/>
              </w:rPr>
              <w:t>のとおり申請します</w:t>
            </w:r>
            <w:r w:rsidR="00815548">
              <w:rPr>
                <w:rFonts w:hint="eastAsia"/>
              </w:rPr>
              <w:t>。</w:t>
            </w:r>
          </w:p>
        </w:tc>
      </w:tr>
      <w:tr w:rsidR="00815548" w:rsidTr="00DF31FF">
        <w:trPr>
          <w:trHeight w:val="692"/>
        </w:trPr>
        <w:tc>
          <w:tcPr>
            <w:tcW w:w="1554" w:type="dxa"/>
            <w:gridSpan w:val="2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6951" w:type="dxa"/>
            <w:gridSpan w:val="5"/>
            <w:tcBorders>
              <w:left w:val="nil"/>
            </w:tcBorders>
            <w:vAlign w:val="center"/>
          </w:tcPr>
          <w:p w:rsidR="00815548" w:rsidRDefault="001F467E">
            <w:pPr>
              <w:overflowPunct/>
              <w:jc w:val="right"/>
            </w:pPr>
            <w:r>
              <w:rPr>
                <w:rFonts w:hint="eastAsia"/>
              </w:rPr>
              <w:t xml:space="preserve">児童クラブ　　</w:t>
            </w:r>
            <w:r w:rsidR="00815548">
              <w:rPr>
                <w:rFonts w:hint="eastAsia"/>
              </w:rPr>
              <w:t xml:space="preserve">　</w:t>
            </w:r>
          </w:p>
        </w:tc>
      </w:tr>
      <w:tr w:rsidR="00815548" w:rsidTr="00DF31FF">
        <w:trPr>
          <w:trHeight w:val="554"/>
        </w:trPr>
        <w:tc>
          <w:tcPr>
            <w:tcW w:w="1276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児童</w:t>
            </w:r>
            <w:r w:rsidR="001F467E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2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23" w:type="dxa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5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免除申請する利用料金</w:t>
            </w:r>
          </w:p>
        </w:tc>
        <w:tc>
          <w:tcPr>
            <w:tcW w:w="1475" w:type="dxa"/>
            <w:vAlign w:val="center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>月額　　　円</w:t>
            </w:r>
          </w:p>
        </w:tc>
      </w:tr>
      <w:tr w:rsidR="00815548" w:rsidTr="00DF31FF">
        <w:trPr>
          <w:trHeight w:val="554"/>
        </w:trPr>
        <w:tc>
          <w:tcPr>
            <w:tcW w:w="1276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児童</w:t>
            </w:r>
            <w:r w:rsidR="001F467E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2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23" w:type="dxa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5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免除申請する利用料金</w:t>
            </w:r>
          </w:p>
        </w:tc>
        <w:tc>
          <w:tcPr>
            <w:tcW w:w="1475" w:type="dxa"/>
            <w:vAlign w:val="center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>月額　　　円</w:t>
            </w:r>
          </w:p>
        </w:tc>
      </w:tr>
      <w:tr w:rsidR="00815548" w:rsidTr="00DF31FF">
        <w:trPr>
          <w:trHeight w:val="554"/>
        </w:trPr>
        <w:tc>
          <w:tcPr>
            <w:tcW w:w="1276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児童</w:t>
            </w:r>
            <w:r w:rsidR="001F467E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2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23" w:type="dxa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5" w:type="dxa"/>
            <w:vAlign w:val="center"/>
          </w:tcPr>
          <w:p w:rsidR="00815548" w:rsidRDefault="00815548">
            <w:pPr>
              <w:overflowPunct/>
              <w:jc w:val="distribute"/>
            </w:pPr>
            <w:r>
              <w:rPr>
                <w:rFonts w:hint="eastAsia"/>
              </w:rPr>
              <w:t>免除申請する利用料金</w:t>
            </w:r>
          </w:p>
        </w:tc>
        <w:tc>
          <w:tcPr>
            <w:tcW w:w="1475" w:type="dxa"/>
            <w:vAlign w:val="center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>月額　　　円</w:t>
            </w:r>
          </w:p>
        </w:tc>
      </w:tr>
      <w:tr w:rsidR="00815548" w:rsidTr="00DF31FF">
        <w:trPr>
          <w:trHeight w:val="554"/>
        </w:trPr>
        <w:tc>
          <w:tcPr>
            <w:tcW w:w="8505" w:type="dxa"/>
            <w:gridSpan w:val="7"/>
            <w:vAlign w:val="center"/>
          </w:tcPr>
          <w:p w:rsidR="00815548" w:rsidRDefault="00815548">
            <w:pPr>
              <w:overflowPunct/>
            </w:pPr>
            <w:r>
              <w:rPr>
                <w:rFonts w:hint="eastAsia"/>
              </w:rPr>
              <w:t>免除を必要とする理由</w:t>
            </w:r>
          </w:p>
        </w:tc>
      </w:tr>
      <w:tr w:rsidR="00815548" w:rsidTr="00DF31FF">
        <w:trPr>
          <w:trHeight w:val="2661"/>
        </w:trPr>
        <w:tc>
          <w:tcPr>
            <w:tcW w:w="8505" w:type="dxa"/>
            <w:gridSpan w:val="7"/>
            <w:vAlign w:val="center"/>
          </w:tcPr>
          <w:p w:rsidR="00815548" w:rsidRDefault="00815548">
            <w:pPr>
              <w:overflowPunct/>
              <w:spacing w:before="60" w:after="60"/>
            </w:pPr>
            <w:r>
              <w:t>1</w:t>
            </w:r>
            <w:r>
              <w:rPr>
                <w:rFonts w:hint="eastAsia"/>
              </w:rPr>
              <w:t xml:space="preserve">　生活扶助を受けている。</w:t>
            </w:r>
          </w:p>
          <w:p w:rsidR="00815548" w:rsidRDefault="00815548">
            <w:pPr>
              <w:overflowPunct/>
              <w:spacing w:before="60" w:after="60"/>
            </w:pPr>
            <w:r>
              <w:t>2</w:t>
            </w:r>
            <w:r>
              <w:rPr>
                <w:rFonts w:hint="eastAsia"/>
              </w:rPr>
              <w:t xml:space="preserve">　児童扶養手当を受けている。</w:t>
            </w:r>
          </w:p>
          <w:p w:rsidR="00815548" w:rsidRDefault="00815548">
            <w:pPr>
              <w:overflowPunct/>
              <w:spacing w:before="60" w:after="60"/>
            </w:pPr>
            <w:r>
              <w:t>3</w:t>
            </w:r>
            <w:r>
              <w:rPr>
                <w:rFonts w:hint="eastAsia"/>
              </w:rPr>
              <w:t xml:space="preserve">　就学援助を受けている。</w:t>
            </w:r>
          </w:p>
          <w:p w:rsidR="00025C1B" w:rsidRDefault="00C04FA7" w:rsidP="00025C1B">
            <w:pPr>
              <w:overflowPunct/>
              <w:spacing w:before="60" w:after="60"/>
              <w:ind w:left="315" w:hangingChars="150" w:hanging="315"/>
            </w:pPr>
            <w:r>
              <w:t>4</w:t>
            </w:r>
            <w:r>
              <w:rPr>
                <w:rFonts w:hint="eastAsia"/>
              </w:rPr>
              <w:t xml:space="preserve">　小規模特認校制度</w:t>
            </w:r>
            <w:r w:rsidR="008374B3">
              <w:rPr>
                <w:rFonts w:hint="eastAsia"/>
              </w:rPr>
              <w:t>を利用し</w:t>
            </w:r>
            <w:r w:rsidR="00B44EB7">
              <w:rPr>
                <w:rFonts w:hint="eastAsia"/>
              </w:rPr>
              <w:t>て梶山小又は</w:t>
            </w:r>
            <w:bookmarkStart w:id="0" w:name="_GoBack"/>
            <w:bookmarkEnd w:id="0"/>
            <w:r w:rsidR="00025C1B">
              <w:rPr>
                <w:rFonts w:hint="eastAsia"/>
              </w:rPr>
              <w:t>長田小に通学し、</w:t>
            </w:r>
            <w:r w:rsidR="008374B3">
              <w:rPr>
                <w:rFonts w:hint="eastAsia"/>
              </w:rPr>
              <w:t>かつ、</w:t>
            </w:r>
            <w:r w:rsidR="00025C1B">
              <w:rPr>
                <w:rFonts w:hint="eastAsia"/>
              </w:rPr>
              <w:t>当該学校区域内の児童クラブに通っている。</w:t>
            </w:r>
          </w:p>
          <w:p w:rsidR="00815548" w:rsidRDefault="00C04FA7" w:rsidP="00025C1B">
            <w:pPr>
              <w:overflowPunct/>
              <w:spacing w:before="60" w:after="60"/>
              <w:ind w:left="315" w:hangingChars="150" w:hanging="315"/>
            </w:pPr>
            <w:r>
              <w:t>5</w:t>
            </w:r>
            <w:r w:rsidR="00815548">
              <w:rPr>
                <w:rFonts w:hint="eastAsia"/>
              </w:rPr>
              <w:t xml:space="preserve">　その他</w:t>
            </w:r>
            <w:r w:rsidR="00815548">
              <w:t>(</w:t>
            </w:r>
            <w:r w:rsidR="00815548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815548">
              <w:t>)</w:t>
            </w:r>
          </w:p>
        </w:tc>
      </w:tr>
      <w:tr w:rsidR="00815548" w:rsidTr="00DF31FF">
        <w:trPr>
          <w:trHeight w:val="2188"/>
        </w:trPr>
        <w:tc>
          <w:tcPr>
            <w:tcW w:w="8505" w:type="dxa"/>
            <w:gridSpan w:val="7"/>
          </w:tcPr>
          <w:p w:rsidR="00815548" w:rsidRDefault="00815548" w:rsidP="006F2037">
            <w:pPr>
              <w:overflowPunct/>
              <w:spacing w:line="320" w:lineRule="exact"/>
              <w:jc w:val="center"/>
            </w:pPr>
            <w:r>
              <w:rPr>
                <w:rFonts w:hint="eastAsia"/>
              </w:rPr>
              <w:t>同意書</w:t>
            </w:r>
            <w:r w:rsidR="001F467E">
              <w:rPr>
                <w:rFonts w:hint="eastAsia"/>
              </w:rPr>
              <w:t>・誓約書</w:t>
            </w:r>
          </w:p>
          <w:p w:rsidR="006F2037" w:rsidRDefault="006F2037" w:rsidP="006F2037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F2037" w:rsidRDefault="002D075E" w:rsidP="006F2037">
            <w:pPr>
              <w:overflowPunct/>
              <w:spacing w:line="320" w:lineRule="exact"/>
              <w:ind w:right="840"/>
            </w:pPr>
            <w:r>
              <w:rPr>
                <w:rFonts w:hint="eastAsia"/>
              </w:rPr>
              <w:t xml:space="preserve">　三股町長　様</w:t>
            </w:r>
          </w:p>
          <w:p w:rsidR="006F2037" w:rsidRDefault="006F2037" w:rsidP="006F2037">
            <w:pPr>
              <w:overflowPunct/>
              <w:spacing w:line="320" w:lineRule="exact"/>
              <w:ind w:right="420"/>
              <w:jc w:val="right"/>
            </w:pPr>
            <w:r>
              <w:rPr>
                <w:rFonts w:hint="eastAsia"/>
              </w:rPr>
              <w:t>保護者氏名　　　　　　　　　㊞</w:t>
            </w:r>
          </w:p>
          <w:p w:rsidR="006F2037" w:rsidRDefault="006F2037" w:rsidP="006F2037">
            <w:pPr>
              <w:overflowPunct/>
              <w:spacing w:line="320" w:lineRule="exact"/>
              <w:ind w:right="420"/>
              <w:jc w:val="right"/>
            </w:pPr>
          </w:p>
          <w:p w:rsidR="00815548" w:rsidRDefault="00815548" w:rsidP="006F2037">
            <w:pPr>
              <w:overflowPunct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1F467E">
              <w:rPr>
                <w:rFonts w:hint="eastAsia"/>
              </w:rPr>
              <w:t>利用料金免除可否の判断のために必要があるときは、三股町役場福祉課</w:t>
            </w:r>
            <w:r>
              <w:rPr>
                <w:rFonts w:hint="eastAsia"/>
              </w:rPr>
              <w:t>職員が上の</w:t>
            </w:r>
            <w:r>
              <w:t>1</w:t>
            </w:r>
            <w:r>
              <w:rPr>
                <w:rFonts w:hint="eastAsia"/>
              </w:rPr>
              <w:t>から</w:t>
            </w:r>
            <w:r w:rsidR="002D075E">
              <w:t>5</w:t>
            </w:r>
            <w:r>
              <w:rPr>
                <w:rFonts w:hint="eastAsia"/>
              </w:rPr>
              <w:t>の申請理由に該当するか否かを確認するため、各受給台帳等を閲覧することに同意します。</w:t>
            </w:r>
          </w:p>
          <w:p w:rsidR="001F467E" w:rsidRDefault="001F467E" w:rsidP="006F2037">
            <w:pPr>
              <w:overflowPunct/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6F2037">
              <w:rPr>
                <w:rFonts w:hint="eastAsia"/>
              </w:rPr>
              <w:t>免除を必要とする</w:t>
            </w:r>
            <w:r>
              <w:rPr>
                <w:rFonts w:hint="eastAsia"/>
              </w:rPr>
              <w:t>理由に</w:t>
            </w:r>
            <w:r w:rsidR="006F2037">
              <w:rPr>
                <w:rFonts w:hint="eastAsia"/>
              </w:rPr>
              <w:t>該当しなくなったと</w:t>
            </w:r>
            <w:r>
              <w:rPr>
                <w:rFonts w:hint="eastAsia"/>
              </w:rPr>
              <w:t>きは、遅滞なく届け出ます。</w:t>
            </w:r>
          </w:p>
          <w:p w:rsidR="00815548" w:rsidRDefault="00815548">
            <w:pPr>
              <w:overflowPunct/>
              <w:spacing w:line="400" w:lineRule="atLeast"/>
              <w:jc w:val="right"/>
            </w:pPr>
          </w:p>
        </w:tc>
      </w:tr>
    </w:tbl>
    <w:p w:rsidR="00815548" w:rsidRDefault="00815548">
      <w:pPr>
        <w:overflowPunct/>
      </w:pPr>
    </w:p>
    <w:sectPr w:rsidR="00815548" w:rsidSect="006F2037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EA" w:rsidRDefault="00C201EA" w:rsidP="00C40A5A">
      <w:r>
        <w:separator/>
      </w:r>
    </w:p>
  </w:endnote>
  <w:endnote w:type="continuationSeparator" w:id="0">
    <w:p w:rsidR="00C201EA" w:rsidRDefault="00C201EA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EA" w:rsidRDefault="00C201EA" w:rsidP="00C40A5A">
      <w:r>
        <w:separator/>
      </w:r>
    </w:p>
  </w:footnote>
  <w:footnote w:type="continuationSeparator" w:id="0">
    <w:p w:rsidR="00C201EA" w:rsidRDefault="00C201EA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48"/>
    <w:rsid w:val="000066A6"/>
    <w:rsid w:val="00025C1B"/>
    <w:rsid w:val="001E4B70"/>
    <w:rsid w:val="001F467E"/>
    <w:rsid w:val="002B4264"/>
    <w:rsid w:val="002D075E"/>
    <w:rsid w:val="00376419"/>
    <w:rsid w:val="00426E8B"/>
    <w:rsid w:val="00474BB9"/>
    <w:rsid w:val="004A2A65"/>
    <w:rsid w:val="004F38C0"/>
    <w:rsid w:val="005B3E52"/>
    <w:rsid w:val="006E4D78"/>
    <w:rsid w:val="006F2037"/>
    <w:rsid w:val="007B04E1"/>
    <w:rsid w:val="007F514A"/>
    <w:rsid w:val="00804486"/>
    <w:rsid w:val="00815548"/>
    <w:rsid w:val="008374B3"/>
    <w:rsid w:val="008A6894"/>
    <w:rsid w:val="009633B4"/>
    <w:rsid w:val="00965FAF"/>
    <w:rsid w:val="00A169B1"/>
    <w:rsid w:val="00AA482A"/>
    <w:rsid w:val="00AC25FF"/>
    <w:rsid w:val="00AF5BFF"/>
    <w:rsid w:val="00B44EB7"/>
    <w:rsid w:val="00BA2EE1"/>
    <w:rsid w:val="00C04FA7"/>
    <w:rsid w:val="00C201EA"/>
    <w:rsid w:val="00C40A5A"/>
    <w:rsid w:val="00D1670E"/>
    <w:rsid w:val="00DF31FF"/>
    <w:rsid w:val="00E20091"/>
    <w:rsid w:val="00E26C2D"/>
    <w:rsid w:val="00E55134"/>
    <w:rsid w:val="00EC0B06"/>
    <w:rsid w:val="00F120C1"/>
    <w:rsid w:val="00F974A7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8503AB-5F56-4C57-9BC1-6D7588BF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A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482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yoshiki.dot</Template>
  <TotalTime>62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 実咲</dc:creator>
  <cp:keywords/>
  <dc:description/>
  <cp:lastModifiedBy>日髙 実咲</cp:lastModifiedBy>
  <cp:revision>11</cp:revision>
  <cp:lastPrinted>2021-11-02T07:05:00Z</cp:lastPrinted>
  <dcterms:created xsi:type="dcterms:W3CDTF">2021-10-25T06:19:00Z</dcterms:created>
  <dcterms:modified xsi:type="dcterms:W3CDTF">2021-11-17T00:42:00Z</dcterms:modified>
</cp:coreProperties>
</file>