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956F5" w14:textId="77777777" w:rsidR="00587C3B" w:rsidRPr="00546467" w:rsidRDefault="00587C3B" w:rsidP="00587C3B">
      <w:pPr>
        <w:pStyle w:val="a3"/>
        <w:ind w:firstLineChars="1400" w:firstLine="2951"/>
        <w:rPr>
          <w:rFonts w:asciiTheme="majorEastAsia" w:eastAsiaTheme="majorEastAsia" w:hAnsiTheme="majorEastAsia"/>
          <w:b/>
          <w:bCs/>
          <w:spacing w:val="0"/>
        </w:rPr>
      </w:pPr>
      <w:r w:rsidRPr="00546467">
        <w:rPr>
          <w:rFonts w:asciiTheme="majorEastAsia" w:eastAsiaTheme="majorEastAsia" w:hAnsiTheme="majorEastAsia" w:hint="eastAsia"/>
          <w:b/>
          <w:bCs/>
          <w:spacing w:val="0"/>
        </w:rPr>
        <w:t>隣接森林所有者との境界確認の状況について</w:t>
      </w:r>
    </w:p>
    <w:p w14:paraId="1859AC9A" w14:textId="77777777" w:rsidR="00587C3B" w:rsidRPr="00076640" w:rsidRDefault="00587C3B" w:rsidP="00587C3B">
      <w:pPr>
        <w:pStyle w:val="a3"/>
        <w:jc w:val="right"/>
        <w:rPr>
          <w:rFonts w:asciiTheme="majorEastAsia" w:eastAsiaTheme="majorEastAsia" w:hAnsiTheme="majorEastAsia"/>
        </w:rPr>
      </w:pPr>
    </w:p>
    <w:p w14:paraId="433F613F" w14:textId="77777777" w:rsidR="00587C3B" w:rsidRPr="00076640" w:rsidRDefault="00587C3B" w:rsidP="00587C3B">
      <w:pPr>
        <w:pStyle w:val="a3"/>
        <w:ind w:right="672"/>
        <w:jc w:val="right"/>
        <w:rPr>
          <w:rFonts w:asciiTheme="majorEastAsia" w:eastAsiaTheme="majorEastAsia" w:hAnsiTheme="majorEastAsia"/>
          <w:spacing w:val="0"/>
        </w:rPr>
      </w:pPr>
      <w:r w:rsidRPr="00076640">
        <w:rPr>
          <w:rFonts w:asciiTheme="majorEastAsia" w:eastAsiaTheme="majorEastAsia" w:hAnsiTheme="majorEastAsia" w:hint="eastAsia"/>
        </w:rPr>
        <w:t xml:space="preserve">　　年　　月　　日　</w:t>
      </w:r>
    </w:p>
    <w:p w14:paraId="71827B6F" w14:textId="4E61C421" w:rsidR="00587C3B" w:rsidRPr="00076640" w:rsidRDefault="00700027" w:rsidP="00587C3B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三股町</w:t>
      </w:r>
      <w:r w:rsidR="00587C3B" w:rsidRPr="00076640">
        <w:rPr>
          <w:rFonts w:asciiTheme="majorEastAsia" w:eastAsiaTheme="majorEastAsia" w:hAnsiTheme="majorEastAsia" w:hint="eastAsia"/>
        </w:rPr>
        <w:t>長　宛て</w:t>
      </w:r>
    </w:p>
    <w:p w14:paraId="274C8159" w14:textId="77777777" w:rsidR="00587C3B" w:rsidRPr="00076640" w:rsidRDefault="00587C3B" w:rsidP="000436B4">
      <w:pPr>
        <w:pStyle w:val="a3"/>
        <w:ind w:right="896"/>
        <w:jc w:val="left"/>
        <w:rPr>
          <w:rFonts w:asciiTheme="majorEastAsia" w:eastAsiaTheme="majorEastAsia" w:hAnsiTheme="majorEastAsia"/>
        </w:rPr>
      </w:pPr>
    </w:p>
    <w:p w14:paraId="3D0AEDA0" w14:textId="77777777" w:rsidR="00587C3B" w:rsidRDefault="00587C3B" w:rsidP="00587C3B">
      <w:pPr>
        <w:pStyle w:val="a3"/>
        <w:rPr>
          <w:rFonts w:asciiTheme="majorEastAsia" w:eastAsiaTheme="majorEastAsia" w:hAnsiTheme="majorEastAsia"/>
        </w:rPr>
      </w:pPr>
      <w:r w:rsidRPr="0007664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森林の立木の伐採にあたり、隣接する以下の森林の所有者と境界確認を行いました。</w:t>
      </w:r>
    </w:p>
    <w:p w14:paraId="674AF91A" w14:textId="77777777" w:rsidR="00587C3B" w:rsidRPr="00076640" w:rsidRDefault="00587C3B" w:rsidP="00587C3B">
      <w:pPr>
        <w:pStyle w:val="a3"/>
        <w:ind w:firstLineChars="100" w:firstLine="2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なお、境界に関する争いが生じた場合には、届出者の責任において対応を行います。</w:t>
      </w:r>
    </w:p>
    <w:p w14:paraId="51978AD9" w14:textId="77777777" w:rsidR="000436B4" w:rsidRPr="00076640" w:rsidRDefault="000436B4" w:rsidP="000436B4">
      <w:pPr>
        <w:pStyle w:val="a3"/>
        <w:rPr>
          <w:rFonts w:asciiTheme="majorEastAsia" w:eastAsiaTheme="majorEastAsia" w:hAnsiTheme="majorEastAsia"/>
        </w:rPr>
      </w:pPr>
    </w:p>
    <w:p w14:paraId="3DB68192" w14:textId="77777777" w:rsidR="000436B4" w:rsidRPr="00546467" w:rsidRDefault="000436B4" w:rsidP="000436B4">
      <w:pPr>
        <w:pStyle w:val="a3"/>
        <w:rPr>
          <w:rFonts w:asciiTheme="majorEastAsia" w:eastAsiaTheme="majorEastAsia" w:hAnsiTheme="majorEastAsia"/>
          <w:b/>
          <w:bCs/>
          <w:spacing w:val="0"/>
        </w:rPr>
      </w:pPr>
      <w:r w:rsidRPr="00546467">
        <w:rPr>
          <w:rFonts w:asciiTheme="majorEastAsia" w:eastAsiaTheme="majorEastAsia" w:hAnsiTheme="majorEastAsia" w:cs="ＭＳ ゴシック" w:hint="eastAsia"/>
          <w:b/>
          <w:bCs/>
        </w:rPr>
        <w:t>１</w:t>
      </w:r>
      <w:r w:rsidRPr="00546467">
        <w:rPr>
          <w:rFonts w:asciiTheme="majorEastAsia" w:eastAsiaTheme="majorEastAsia" w:hAnsiTheme="majorEastAsia" w:cs="ＭＳ ゴシック" w:hint="eastAsia"/>
          <w:b/>
          <w:bCs/>
          <w:spacing w:val="3"/>
        </w:rPr>
        <w:t xml:space="preserve"> </w:t>
      </w:r>
      <w:r w:rsidRPr="00546467">
        <w:rPr>
          <w:rFonts w:asciiTheme="majorEastAsia" w:eastAsiaTheme="majorEastAsia" w:hAnsiTheme="majorEastAsia" w:cs="ＭＳ ゴシック" w:hint="eastAsia"/>
          <w:b/>
          <w:bCs/>
        </w:rPr>
        <w:t>届出者</w:t>
      </w:r>
    </w:p>
    <w:tbl>
      <w:tblPr>
        <w:tblW w:w="10065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58"/>
        <w:gridCol w:w="8807"/>
      </w:tblGrid>
      <w:tr w:rsidR="001267F2" w:rsidRPr="00076640" w14:paraId="0B82871F" w14:textId="77777777" w:rsidTr="001267F2">
        <w:trPr>
          <w:trHeight w:hRule="exact" w:val="56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869D" w14:textId="77777777" w:rsidR="001267F2" w:rsidRPr="00587C3B" w:rsidRDefault="001267F2" w:rsidP="00797C34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森林所有者</w:t>
            </w:r>
          </w:p>
        </w:tc>
        <w:tc>
          <w:tcPr>
            <w:tcW w:w="8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E164" w14:textId="77777777" w:rsidR="001267F2" w:rsidRPr="00076640" w:rsidRDefault="001267F2" w:rsidP="00797C34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1267F2" w:rsidRPr="00076640" w14:paraId="1929819C" w14:textId="77777777" w:rsidTr="001267F2">
        <w:trPr>
          <w:trHeight w:hRule="exact" w:val="56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EA98" w14:textId="77777777" w:rsidR="001267F2" w:rsidRDefault="001267F2" w:rsidP="00797C34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伐採する者</w:t>
            </w:r>
          </w:p>
        </w:tc>
        <w:tc>
          <w:tcPr>
            <w:tcW w:w="8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962B" w14:textId="77777777" w:rsidR="001267F2" w:rsidRPr="00076640" w:rsidRDefault="001267F2" w:rsidP="00797C34">
            <w:pPr>
              <w:pStyle w:val="a3"/>
              <w:rPr>
                <w:rFonts w:asciiTheme="majorEastAsia" w:eastAsiaTheme="majorEastAsia" w:hAnsiTheme="majorEastAsia" w:cs="Times New Roman"/>
                <w:spacing w:val="3"/>
              </w:rPr>
            </w:pPr>
          </w:p>
        </w:tc>
      </w:tr>
      <w:tr w:rsidR="001267F2" w:rsidRPr="00076640" w14:paraId="755085AC" w14:textId="77777777" w:rsidTr="001267F2">
        <w:trPr>
          <w:trHeight w:hRule="exact" w:val="56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9741" w14:textId="77777777" w:rsidR="001267F2" w:rsidRDefault="001267F2" w:rsidP="00797C34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仲介業者</w:t>
            </w:r>
          </w:p>
        </w:tc>
        <w:tc>
          <w:tcPr>
            <w:tcW w:w="8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9A64" w14:textId="77777777" w:rsidR="001267F2" w:rsidRPr="00076640" w:rsidRDefault="001267F2" w:rsidP="00797C34">
            <w:pPr>
              <w:pStyle w:val="a3"/>
              <w:rPr>
                <w:rFonts w:asciiTheme="majorEastAsia" w:eastAsiaTheme="majorEastAsia" w:hAnsiTheme="majorEastAsia" w:cs="Times New Roman"/>
                <w:spacing w:val="3"/>
              </w:rPr>
            </w:pPr>
          </w:p>
        </w:tc>
      </w:tr>
    </w:tbl>
    <w:p w14:paraId="2D2513F1" w14:textId="77777777" w:rsidR="000436B4" w:rsidRPr="00076640" w:rsidRDefault="000436B4" w:rsidP="000436B4">
      <w:pPr>
        <w:pStyle w:val="a3"/>
        <w:rPr>
          <w:rFonts w:asciiTheme="majorEastAsia" w:eastAsiaTheme="majorEastAsia" w:hAnsiTheme="majorEastAsia" w:cs="ＭＳ ゴシック"/>
        </w:rPr>
      </w:pPr>
    </w:p>
    <w:p w14:paraId="3D034766" w14:textId="77777777" w:rsidR="000436B4" w:rsidRPr="00546467" w:rsidRDefault="000436B4" w:rsidP="000436B4">
      <w:pPr>
        <w:pStyle w:val="a3"/>
        <w:rPr>
          <w:rFonts w:asciiTheme="majorEastAsia" w:eastAsiaTheme="majorEastAsia" w:hAnsiTheme="majorEastAsia"/>
          <w:b/>
          <w:bCs/>
          <w:spacing w:val="0"/>
        </w:rPr>
      </w:pPr>
      <w:r w:rsidRPr="00546467">
        <w:rPr>
          <w:rFonts w:asciiTheme="majorEastAsia" w:eastAsiaTheme="majorEastAsia" w:hAnsiTheme="majorEastAsia" w:cs="ＭＳ ゴシック" w:hint="eastAsia"/>
          <w:b/>
          <w:bCs/>
          <w:spacing w:val="3"/>
        </w:rPr>
        <w:t xml:space="preserve">２ </w:t>
      </w:r>
      <w:r w:rsidRPr="00546467">
        <w:rPr>
          <w:rFonts w:asciiTheme="majorEastAsia" w:eastAsiaTheme="majorEastAsia" w:hAnsiTheme="majorEastAsia" w:cs="ＭＳ ゴシック" w:hint="eastAsia"/>
          <w:b/>
          <w:bCs/>
        </w:rPr>
        <w:t>森林の所在場所</w:t>
      </w:r>
    </w:p>
    <w:tbl>
      <w:tblPr>
        <w:tblW w:w="10051" w:type="dxa"/>
        <w:tblInd w:w="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051"/>
      </w:tblGrid>
      <w:tr w:rsidR="001267F2" w:rsidRPr="001267F2" w14:paraId="42EB100D" w14:textId="77777777" w:rsidTr="001267F2">
        <w:trPr>
          <w:trHeight w:hRule="exact" w:val="875"/>
        </w:trPr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CC24" w14:textId="69883A8B" w:rsidR="001267F2" w:rsidRPr="00076640" w:rsidRDefault="001267F2" w:rsidP="00797C34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076640">
              <w:rPr>
                <w:rFonts w:asciiTheme="majorEastAsia" w:eastAsiaTheme="majorEastAsia" w:hAnsiTheme="majorEastAsia" w:cs="Times New Roman"/>
                <w:spacing w:val="3"/>
              </w:rPr>
              <w:t xml:space="preserve"> </w:t>
            </w:r>
            <w:r w:rsidRPr="00076640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700027">
              <w:rPr>
                <w:rFonts w:asciiTheme="majorEastAsia" w:eastAsiaTheme="majorEastAsia" w:hAnsiTheme="majorEastAsia" w:cs="ＭＳ ゴシック" w:hint="eastAsia"/>
              </w:rPr>
              <w:t xml:space="preserve">三　股　</w:t>
            </w:r>
            <w:r w:rsidRPr="00076640">
              <w:rPr>
                <w:rFonts w:asciiTheme="majorEastAsia" w:eastAsiaTheme="majorEastAsia" w:hAnsiTheme="majorEastAsia" w:cs="ＭＳ ゴシック" w:hint="eastAsia"/>
              </w:rPr>
              <w:t>町</w:t>
            </w:r>
            <w:r w:rsidRPr="0007664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76640">
              <w:rPr>
                <w:rFonts w:asciiTheme="majorEastAsia" w:eastAsiaTheme="majorEastAsia" w:hAnsiTheme="majorEastAsia" w:cs="ＭＳ ゴシック" w:hint="eastAsia"/>
              </w:rPr>
              <w:t xml:space="preserve">大字　　　　　字　　　　　</w:t>
            </w:r>
            <w:r w:rsidR="00700027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76640">
              <w:rPr>
                <w:rFonts w:asciiTheme="majorEastAsia" w:eastAsiaTheme="majorEastAsia" w:hAnsiTheme="majorEastAsia" w:cs="ＭＳ ゴシック" w:hint="eastAsia"/>
              </w:rPr>
              <w:t>地番</w:t>
            </w:r>
          </w:p>
        </w:tc>
      </w:tr>
    </w:tbl>
    <w:p w14:paraId="3260D61D" w14:textId="77777777" w:rsidR="00587C3B" w:rsidRPr="00076640" w:rsidRDefault="00587C3B" w:rsidP="00587C3B">
      <w:pPr>
        <w:pStyle w:val="a3"/>
        <w:rPr>
          <w:rFonts w:asciiTheme="majorEastAsia" w:eastAsiaTheme="majorEastAsia" w:hAnsiTheme="majorEastAsia" w:cs="ＭＳ ゴシック"/>
        </w:rPr>
      </w:pPr>
    </w:p>
    <w:p w14:paraId="4802F7CB" w14:textId="1537A654" w:rsidR="00587C3B" w:rsidRPr="00546467" w:rsidRDefault="000436B4" w:rsidP="00587C3B">
      <w:pPr>
        <w:pStyle w:val="a3"/>
        <w:rPr>
          <w:rFonts w:asciiTheme="majorEastAsia" w:eastAsiaTheme="majorEastAsia" w:hAnsiTheme="majorEastAsia" w:cs="ＭＳ ゴシック"/>
          <w:b/>
          <w:bCs/>
        </w:rPr>
      </w:pPr>
      <w:r w:rsidRPr="00546467">
        <w:rPr>
          <w:rFonts w:asciiTheme="majorEastAsia" w:eastAsiaTheme="majorEastAsia" w:hAnsiTheme="majorEastAsia" w:cs="ＭＳ ゴシック" w:hint="eastAsia"/>
          <w:b/>
          <w:bCs/>
        </w:rPr>
        <w:t>３</w:t>
      </w:r>
      <w:r w:rsidR="00587C3B" w:rsidRPr="00546467">
        <w:rPr>
          <w:rFonts w:asciiTheme="majorEastAsia" w:eastAsiaTheme="majorEastAsia" w:hAnsiTheme="majorEastAsia" w:cs="ＭＳ ゴシック" w:hint="eastAsia"/>
          <w:b/>
          <w:bCs/>
          <w:spacing w:val="3"/>
        </w:rPr>
        <w:t xml:space="preserve"> </w:t>
      </w:r>
      <w:r w:rsidR="00587C3B" w:rsidRPr="00546467">
        <w:rPr>
          <w:rFonts w:asciiTheme="majorEastAsia" w:eastAsiaTheme="majorEastAsia" w:hAnsiTheme="majorEastAsia" w:cs="ＭＳ ゴシック" w:hint="eastAsia"/>
          <w:b/>
          <w:bCs/>
        </w:rPr>
        <w:t>隣接森林所有者の境界確認状況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7"/>
        <w:gridCol w:w="1925"/>
        <w:gridCol w:w="1807"/>
        <w:gridCol w:w="2222"/>
        <w:gridCol w:w="1701"/>
        <w:gridCol w:w="1158"/>
      </w:tblGrid>
      <w:tr w:rsidR="00587C3B" w14:paraId="7166DDC4" w14:textId="77777777" w:rsidTr="001267F2">
        <w:trPr>
          <w:trHeight w:val="285"/>
        </w:trPr>
        <w:tc>
          <w:tcPr>
            <w:tcW w:w="1247" w:type="dxa"/>
            <w:vMerge w:val="restart"/>
            <w:vAlign w:val="center"/>
          </w:tcPr>
          <w:p w14:paraId="34E8F7BF" w14:textId="77777777" w:rsidR="00587C3B" w:rsidRDefault="00587C3B" w:rsidP="00797C34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地番</w:t>
            </w:r>
          </w:p>
        </w:tc>
        <w:tc>
          <w:tcPr>
            <w:tcW w:w="3732" w:type="dxa"/>
            <w:gridSpan w:val="2"/>
            <w:vAlign w:val="center"/>
          </w:tcPr>
          <w:p w14:paraId="68751B6C" w14:textId="77777777" w:rsidR="00587C3B" w:rsidRDefault="00587C3B" w:rsidP="00797C34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森林所有者</w:t>
            </w:r>
          </w:p>
        </w:tc>
        <w:tc>
          <w:tcPr>
            <w:tcW w:w="3923" w:type="dxa"/>
            <w:gridSpan w:val="2"/>
            <w:vAlign w:val="center"/>
          </w:tcPr>
          <w:p w14:paraId="6FA9F18C" w14:textId="77777777" w:rsidR="00587C3B" w:rsidRDefault="00587C3B" w:rsidP="00797C34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確認内容</w:t>
            </w:r>
          </w:p>
        </w:tc>
        <w:tc>
          <w:tcPr>
            <w:tcW w:w="1158" w:type="dxa"/>
            <w:vAlign w:val="center"/>
          </w:tcPr>
          <w:p w14:paraId="65A4769A" w14:textId="77777777" w:rsidR="00587C3B" w:rsidRDefault="00587C3B" w:rsidP="00797C34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備考</w:t>
            </w:r>
          </w:p>
        </w:tc>
      </w:tr>
      <w:tr w:rsidR="00587C3B" w14:paraId="65408F40" w14:textId="77777777" w:rsidTr="001267F2">
        <w:trPr>
          <w:trHeight w:val="145"/>
        </w:trPr>
        <w:tc>
          <w:tcPr>
            <w:tcW w:w="1247" w:type="dxa"/>
            <w:vMerge/>
          </w:tcPr>
          <w:p w14:paraId="125690A8" w14:textId="77777777" w:rsidR="00587C3B" w:rsidRDefault="00587C3B" w:rsidP="00797C34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25" w:type="dxa"/>
            <w:vAlign w:val="center"/>
          </w:tcPr>
          <w:p w14:paraId="1DF8389A" w14:textId="77777777" w:rsidR="00587C3B" w:rsidRDefault="00587C3B" w:rsidP="00797C34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住所</w:t>
            </w:r>
          </w:p>
        </w:tc>
        <w:tc>
          <w:tcPr>
            <w:tcW w:w="1807" w:type="dxa"/>
            <w:vAlign w:val="center"/>
          </w:tcPr>
          <w:p w14:paraId="56A02EEE" w14:textId="77777777" w:rsidR="00587C3B" w:rsidRDefault="00587C3B" w:rsidP="00797C34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氏名</w:t>
            </w:r>
          </w:p>
        </w:tc>
        <w:tc>
          <w:tcPr>
            <w:tcW w:w="2222" w:type="dxa"/>
            <w:vAlign w:val="center"/>
          </w:tcPr>
          <w:p w14:paraId="5A354922" w14:textId="77777777" w:rsidR="00587C3B" w:rsidRDefault="00587C3B" w:rsidP="00797C34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日時</w:t>
            </w:r>
          </w:p>
        </w:tc>
        <w:tc>
          <w:tcPr>
            <w:tcW w:w="1701" w:type="dxa"/>
            <w:vAlign w:val="center"/>
          </w:tcPr>
          <w:p w14:paraId="4943940A" w14:textId="77777777" w:rsidR="00587C3B" w:rsidRDefault="00587C3B" w:rsidP="00797C34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方法</w:t>
            </w:r>
          </w:p>
        </w:tc>
        <w:tc>
          <w:tcPr>
            <w:tcW w:w="1158" w:type="dxa"/>
            <w:vAlign w:val="center"/>
          </w:tcPr>
          <w:p w14:paraId="409312AF" w14:textId="77777777" w:rsidR="00587C3B" w:rsidRDefault="00587C3B" w:rsidP="00797C34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C561C0" w14:paraId="70CFB730" w14:textId="77777777" w:rsidTr="001267F2">
        <w:trPr>
          <w:trHeight w:val="567"/>
        </w:trPr>
        <w:tc>
          <w:tcPr>
            <w:tcW w:w="1247" w:type="dxa"/>
            <w:vAlign w:val="center"/>
          </w:tcPr>
          <w:p w14:paraId="33C3A34E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25" w:type="dxa"/>
            <w:vAlign w:val="center"/>
          </w:tcPr>
          <w:p w14:paraId="301C5C82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735CA3E0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07" w:type="dxa"/>
            <w:vAlign w:val="center"/>
          </w:tcPr>
          <w:p w14:paraId="4407BF96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222" w:type="dxa"/>
            <w:vAlign w:val="center"/>
          </w:tcPr>
          <w:p w14:paraId="784DB707" w14:textId="4F5683D4" w:rsidR="00C561C0" w:rsidRDefault="00C561C0" w:rsidP="00C561C0">
            <w:pPr>
              <w:pStyle w:val="a3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58738A11" w14:textId="17D81DA2" w:rsidR="00C561C0" w:rsidRDefault="00C561C0" w:rsidP="00C561C0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7436D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現地立会・書面</w:t>
            </w:r>
          </w:p>
        </w:tc>
        <w:tc>
          <w:tcPr>
            <w:tcW w:w="1158" w:type="dxa"/>
          </w:tcPr>
          <w:p w14:paraId="63849833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C561C0" w14:paraId="79F4AD8B" w14:textId="77777777" w:rsidTr="001267F2">
        <w:trPr>
          <w:trHeight w:val="567"/>
        </w:trPr>
        <w:tc>
          <w:tcPr>
            <w:tcW w:w="1247" w:type="dxa"/>
            <w:vAlign w:val="center"/>
          </w:tcPr>
          <w:p w14:paraId="6BB3A465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25" w:type="dxa"/>
            <w:vAlign w:val="center"/>
          </w:tcPr>
          <w:p w14:paraId="1AF02E1F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65B6AF8C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07" w:type="dxa"/>
            <w:vAlign w:val="center"/>
          </w:tcPr>
          <w:p w14:paraId="2C798D9D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222" w:type="dxa"/>
            <w:vAlign w:val="center"/>
          </w:tcPr>
          <w:p w14:paraId="4E3A8E42" w14:textId="450C3721" w:rsidR="00C561C0" w:rsidRDefault="00C561C0" w:rsidP="00C561C0">
            <w:pPr>
              <w:pStyle w:val="a3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37706C18" w14:textId="58F59589" w:rsidR="00C561C0" w:rsidRDefault="00C561C0" w:rsidP="00C561C0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7436D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現地立会・書面</w:t>
            </w:r>
          </w:p>
        </w:tc>
        <w:tc>
          <w:tcPr>
            <w:tcW w:w="1158" w:type="dxa"/>
          </w:tcPr>
          <w:p w14:paraId="6EEFA0B2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C561C0" w14:paraId="0C285F55" w14:textId="77777777" w:rsidTr="001267F2">
        <w:trPr>
          <w:trHeight w:val="567"/>
        </w:trPr>
        <w:tc>
          <w:tcPr>
            <w:tcW w:w="1247" w:type="dxa"/>
            <w:vAlign w:val="center"/>
          </w:tcPr>
          <w:p w14:paraId="1FDA93E0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25" w:type="dxa"/>
            <w:vAlign w:val="center"/>
          </w:tcPr>
          <w:p w14:paraId="4E079AB8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1F67C122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07" w:type="dxa"/>
            <w:vAlign w:val="center"/>
          </w:tcPr>
          <w:p w14:paraId="6A68F723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222" w:type="dxa"/>
            <w:vAlign w:val="center"/>
          </w:tcPr>
          <w:p w14:paraId="57DDE5FC" w14:textId="00ABC209" w:rsidR="00C561C0" w:rsidRDefault="00C561C0" w:rsidP="00C561C0">
            <w:pPr>
              <w:pStyle w:val="a3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76CCE071" w14:textId="60767FC2" w:rsidR="00C561C0" w:rsidRDefault="00C561C0" w:rsidP="00C561C0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7436D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現地立会・書面</w:t>
            </w:r>
          </w:p>
        </w:tc>
        <w:tc>
          <w:tcPr>
            <w:tcW w:w="1158" w:type="dxa"/>
          </w:tcPr>
          <w:p w14:paraId="2CCB3E78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C561C0" w14:paraId="172026E6" w14:textId="77777777" w:rsidTr="001267F2">
        <w:trPr>
          <w:trHeight w:val="567"/>
        </w:trPr>
        <w:tc>
          <w:tcPr>
            <w:tcW w:w="1247" w:type="dxa"/>
            <w:vAlign w:val="center"/>
          </w:tcPr>
          <w:p w14:paraId="3AB2A874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25" w:type="dxa"/>
            <w:vAlign w:val="center"/>
          </w:tcPr>
          <w:p w14:paraId="41513CAF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72F546D3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07" w:type="dxa"/>
            <w:vAlign w:val="center"/>
          </w:tcPr>
          <w:p w14:paraId="46AB00F1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222" w:type="dxa"/>
            <w:vAlign w:val="center"/>
          </w:tcPr>
          <w:p w14:paraId="294FF3CC" w14:textId="583F8CF7" w:rsidR="00C561C0" w:rsidRDefault="00C561C0" w:rsidP="00C561C0">
            <w:pPr>
              <w:pStyle w:val="a3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7B488F34" w14:textId="3D103142" w:rsidR="00C561C0" w:rsidRDefault="00C561C0" w:rsidP="00C561C0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7436D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現地立会・書面</w:t>
            </w:r>
          </w:p>
        </w:tc>
        <w:tc>
          <w:tcPr>
            <w:tcW w:w="1158" w:type="dxa"/>
          </w:tcPr>
          <w:p w14:paraId="29AAC3A4" w14:textId="77777777" w:rsidR="00C561C0" w:rsidRDefault="00C561C0" w:rsidP="00C561C0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46467" w14:paraId="74F6A69D" w14:textId="77777777" w:rsidTr="001267F2">
        <w:trPr>
          <w:trHeight w:val="567"/>
        </w:trPr>
        <w:tc>
          <w:tcPr>
            <w:tcW w:w="1247" w:type="dxa"/>
          </w:tcPr>
          <w:p w14:paraId="1E41135C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25" w:type="dxa"/>
          </w:tcPr>
          <w:p w14:paraId="41906266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5B1BC2D0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07" w:type="dxa"/>
          </w:tcPr>
          <w:p w14:paraId="530D84A5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222" w:type="dxa"/>
            <w:vAlign w:val="center"/>
          </w:tcPr>
          <w:p w14:paraId="48A69B09" w14:textId="77777777" w:rsidR="00546467" w:rsidRDefault="00546467" w:rsidP="00546467">
            <w:pPr>
              <w:pStyle w:val="a3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3A969418" w14:textId="77777777" w:rsidR="00546467" w:rsidRDefault="00546467" w:rsidP="00546467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7436D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現地立会・書面</w:t>
            </w:r>
          </w:p>
        </w:tc>
        <w:tc>
          <w:tcPr>
            <w:tcW w:w="1158" w:type="dxa"/>
          </w:tcPr>
          <w:p w14:paraId="3DBC1ECE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46467" w14:paraId="46A2C4CC" w14:textId="77777777" w:rsidTr="001267F2">
        <w:trPr>
          <w:trHeight w:val="567"/>
        </w:trPr>
        <w:tc>
          <w:tcPr>
            <w:tcW w:w="1247" w:type="dxa"/>
          </w:tcPr>
          <w:p w14:paraId="3562D6D0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25" w:type="dxa"/>
          </w:tcPr>
          <w:p w14:paraId="2BD7B41E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0D25B27A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07" w:type="dxa"/>
          </w:tcPr>
          <w:p w14:paraId="7A3CA20C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222" w:type="dxa"/>
            <w:vAlign w:val="center"/>
          </w:tcPr>
          <w:p w14:paraId="03219B40" w14:textId="77777777" w:rsidR="00546467" w:rsidRDefault="00546467" w:rsidP="00546467">
            <w:pPr>
              <w:pStyle w:val="a3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3B4DA783" w14:textId="77777777" w:rsidR="00546467" w:rsidRDefault="00546467" w:rsidP="00546467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7436D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現地立会・書面</w:t>
            </w:r>
          </w:p>
        </w:tc>
        <w:tc>
          <w:tcPr>
            <w:tcW w:w="1158" w:type="dxa"/>
          </w:tcPr>
          <w:p w14:paraId="2D202E73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46467" w14:paraId="13FCF194" w14:textId="77777777" w:rsidTr="001267F2">
        <w:trPr>
          <w:trHeight w:val="567"/>
        </w:trPr>
        <w:tc>
          <w:tcPr>
            <w:tcW w:w="1247" w:type="dxa"/>
          </w:tcPr>
          <w:p w14:paraId="6D64A9D6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25" w:type="dxa"/>
          </w:tcPr>
          <w:p w14:paraId="49D46DE1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75882362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07" w:type="dxa"/>
          </w:tcPr>
          <w:p w14:paraId="02C24DDB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222" w:type="dxa"/>
            <w:vAlign w:val="center"/>
          </w:tcPr>
          <w:p w14:paraId="733189B8" w14:textId="77777777" w:rsidR="00546467" w:rsidRDefault="00546467" w:rsidP="00546467">
            <w:pPr>
              <w:pStyle w:val="a3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4E7D5CC5" w14:textId="77777777" w:rsidR="00546467" w:rsidRDefault="00546467" w:rsidP="00546467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7436D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現地立会・書面</w:t>
            </w:r>
          </w:p>
        </w:tc>
        <w:tc>
          <w:tcPr>
            <w:tcW w:w="1158" w:type="dxa"/>
          </w:tcPr>
          <w:p w14:paraId="3A5CC4F6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46467" w14:paraId="2DDA7564" w14:textId="77777777" w:rsidTr="001267F2">
        <w:trPr>
          <w:trHeight w:val="567"/>
        </w:trPr>
        <w:tc>
          <w:tcPr>
            <w:tcW w:w="1247" w:type="dxa"/>
          </w:tcPr>
          <w:p w14:paraId="69CC76EE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25" w:type="dxa"/>
          </w:tcPr>
          <w:p w14:paraId="63FB8331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42E4DCDF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07" w:type="dxa"/>
          </w:tcPr>
          <w:p w14:paraId="60FA2A55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222" w:type="dxa"/>
            <w:vAlign w:val="center"/>
          </w:tcPr>
          <w:p w14:paraId="7836D81E" w14:textId="77777777" w:rsidR="00546467" w:rsidRDefault="00546467" w:rsidP="00546467">
            <w:pPr>
              <w:pStyle w:val="a3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6B0DDD8C" w14:textId="77777777" w:rsidR="00546467" w:rsidRDefault="00546467" w:rsidP="00546467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7436D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現地立会・書面</w:t>
            </w:r>
          </w:p>
        </w:tc>
        <w:tc>
          <w:tcPr>
            <w:tcW w:w="1158" w:type="dxa"/>
          </w:tcPr>
          <w:p w14:paraId="0DF93E5F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46467" w14:paraId="7D0D2206" w14:textId="77777777" w:rsidTr="001267F2">
        <w:trPr>
          <w:trHeight w:val="567"/>
        </w:trPr>
        <w:tc>
          <w:tcPr>
            <w:tcW w:w="1247" w:type="dxa"/>
          </w:tcPr>
          <w:p w14:paraId="30D63D9E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25" w:type="dxa"/>
          </w:tcPr>
          <w:p w14:paraId="2606AA65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68C3AFEB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07" w:type="dxa"/>
          </w:tcPr>
          <w:p w14:paraId="3640B24C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222" w:type="dxa"/>
            <w:vAlign w:val="center"/>
          </w:tcPr>
          <w:p w14:paraId="6B04E4F9" w14:textId="77777777" w:rsidR="00546467" w:rsidRDefault="00546467" w:rsidP="00546467">
            <w:pPr>
              <w:pStyle w:val="a3"/>
              <w:jc w:val="righ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35D11CB8" w14:textId="77777777" w:rsidR="00546467" w:rsidRDefault="00546467" w:rsidP="00546467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7436D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現地立会・書面</w:t>
            </w:r>
          </w:p>
        </w:tc>
        <w:tc>
          <w:tcPr>
            <w:tcW w:w="1158" w:type="dxa"/>
          </w:tcPr>
          <w:p w14:paraId="324786DA" w14:textId="77777777" w:rsidR="00546467" w:rsidRDefault="00546467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8874AB" w14:paraId="6ACE578E" w14:textId="77777777" w:rsidTr="00353FBA">
        <w:trPr>
          <w:trHeight w:val="567"/>
        </w:trPr>
        <w:tc>
          <w:tcPr>
            <w:tcW w:w="1247" w:type="dxa"/>
          </w:tcPr>
          <w:p w14:paraId="1C4EE7B3" w14:textId="77777777" w:rsidR="008874AB" w:rsidRDefault="008874AB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925" w:type="dxa"/>
          </w:tcPr>
          <w:p w14:paraId="1A1B7C25" w14:textId="77777777" w:rsidR="008874AB" w:rsidRDefault="008874AB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  <w:p w14:paraId="2B76612C" w14:textId="77777777" w:rsidR="008874AB" w:rsidRDefault="008874AB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807" w:type="dxa"/>
          </w:tcPr>
          <w:p w14:paraId="777AA4A1" w14:textId="77777777" w:rsidR="008874AB" w:rsidRDefault="008874AB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222" w:type="dxa"/>
          </w:tcPr>
          <w:p w14:paraId="370AB7EA" w14:textId="77777777" w:rsidR="008874AB" w:rsidRDefault="008874AB" w:rsidP="00700027">
            <w:pPr>
              <w:pStyle w:val="a3"/>
              <w:spacing w:line="240" w:lineRule="auto"/>
              <w:jc w:val="right"/>
              <w:rPr>
                <w:rFonts w:asciiTheme="majorEastAsia" w:eastAsiaTheme="majorEastAsia" w:hAnsiTheme="majorEastAsia" w:cs="ＭＳ ゴシック"/>
              </w:rPr>
            </w:pPr>
            <w:bookmarkStart w:id="0" w:name="_GoBack"/>
            <w:r>
              <w:rPr>
                <w:rFonts w:asciiTheme="majorEastAsia" w:eastAsiaTheme="majorEastAsia" w:hAnsiTheme="majorEastAsia" w:cs="ＭＳ ゴシック" w:hint="eastAsia"/>
              </w:rPr>
              <w:t>年　　月　　日</w:t>
            </w:r>
            <w:bookmarkEnd w:id="0"/>
          </w:p>
        </w:tc>
        <w:tc>
          <w:tcPr>
            <w:tcW w:w="1701" w:type="dxa"/>
            <w:vAlign w:val="center"/>
          </w:tcPr>
          <w:p w14:paraId="313E5690" w14:textId="77777777" w:rsidR="008874AB" w:rsidRDefault="008874AB" w:rsidP="00353FBA">
            <w:pPr>
              <w:pStyle w:val="a3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7436D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現地立会・書面</w:t>
            </w:r>
          </w:p>
        </w:tc>
        <w:tc>
          <w:tcPr>
            <w:tcW w:w="1158" w:type="dxa"/>
          </w:tcPr>
          <w:p w14:paraId="3F8BA1E3" w14:textId="77777777" w:rsidR="008874AB" w:rsidRDefault="008874AB" w:rsidP="00CA3ED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</w:p>
        </w:tc>
      </w:tr>
    </w:tbl>
    <w:p w14:paraId="4781017F" w14:textId="77777777" w:rsidR="00587C3B" w:rsidRDefault="00587C3B" w:rsidP="00587C3B">
      <w:pPr>
        <w:pStyle w:val="a3"/>
        <w:rPr>
          <w:rFonts w:asciiTheme="majorEastAsia" w:eastAsiaTheme="majorEastAsia" w:hAnsiTheme="majorEastAsia" w:cs="ＭＳ ゴシック"/>
        </w:rPr>
      </w:pPr>
    </w:p>
    <w:p w14:paraId="3B234AF7" w14:textId="2ECE0DDE" w:rsidR="00587C3B" w:rsidRPr="00546467" w:rsidRDefault="00546467" w:rsidP="00587C3B">
      <w:pPr>
        <w:pStyle w:val="a3"/>
        <w:rPr>
          <w:rFonts w:asciiTheme="majorEastAsia" w:eastAsiaTheme="majorEastAsia" w:hAnsiTheme="majorEastAsia" w:cs="ＭＳ ゴシック"/>
          <w:b/>
          <w:bCs/>
        </w:rPr>
      </w:pPr>
      <w:r w:rsidRPr="00546467">
        <w:rPr>
          <w:rFonts w:asciiTheme="majorEastAsia" w:eastAsiaTheme="majorEastAsia" w:hAnsiTheme="majorEastAsia" w:cs="ＭＳ ゴシック" w:hint="eastAsia"/>
          <w:b/>
          <w:bCs/>
        </w:rPr>
        <w:t>４</w:t>
      </w:r>
      <w:r w:rsidR="00587C3B" w:rsidRPr="00546467">
        <w:rPr>
          <w:rFonts w:asciiTheme="majorEastAsia" w:eastAsiaTheme="majorEastAsia" w:hAnsiTheme="majorEastAsia" w:cs="ＭＳ ゴシック" w:hint="eastAsia"/>
          <w:b/>
          <w:bCs/>
        </w:rPr>
        <w:t xml:space="preserve"> その他事項</w:t>
      </w:r>
    </w:p>
    <w:p w14:paraId="0BC45C06" w14:textId="77777777" w:rsidR="000436B4" w:rsidRDefault="000436B4" w:rsidP="00587C3B">
      <w:pPr>
        <w:pStyle w:val="a3"/>
        <w:rPr>
          <w:rFonts w:asciiTheme="majorEastAsia" w:eastAsiaTheme="majorEastAsia" w:hAnsiTheme="majorEastAsia" w:cs="ＭＳ ゴシック"/>
        </w:rPr>
      </w:pPr>
    </w:p>
    <w:p w14:paraId="0C1236AC" w14:textId="77777777" w:rsidR="00546467" w:rsidRDefault="00546467" w:rsidP="00587C3B">
      <w:pPr>
        <w:pStyle w:val="a3"/>
        <w:rPr>
          <w:rFonts w:asciiTheme="majorEastAsia" w:eastAsiaTheme="majorEastAsia" w:hAnsiTheme="majorEastAsia" w:cs="ＭＳ ゴシック"/>
        </w:rPr>
      </w:pPr>
    </w:p>
    <w:p w14:paraId="70478D8D" w14:textId="77777777" w:rsidR="00546467" w:rsidRDefault="00546467" w:rsidP="00587C3B">
      <w:pPr>
        <w:pStyle w:val="a3"/>
        <w:rPr>
          <w:rFonts w:asciiTheme="majorEastAsia" w:eastAsiaTheme="majorEastAsia" w:hAnsiTheme="majorEastAsia" w:cs="ＭＳ ゴシック"/>
        </w:rPr>
      </w:pPr>
    </w:p>
    <w:p w14:paraId="7F5650CF" w14:textId="00B768E5" w:rsidR="00587C3B" w:rsidRPr="00546467" w:rsidRDefault="00546467" w:rsidP="00587C3B">
      <w:pPr>
        <w:pStyle w:val="a3"/>
        <w:rPr>
          <w:rFonts w:asciiTheme="majorEastAsia" w:eastAsiaTheme="majorEastAsia" w:hAnsiTheme="majorEastAsia" w:cs="ＭＳ ゴシック"/>
          <w:b/>
          <w:bCs/>
          <w:sz w:val="20"/>
          <w:szCs w:val="20"/>
        </w:rPr>
      </w:pPr>
      <w:r w:rsidRPr="00546467">
        <w:rPr>
          <w:rFonts w:asciiTheme="majorEastAsia" w:eastAsiaTheme="majorEastAsia" w:hAnsiTheme="majorEastAsia" w:cs="ＭＳ ゴシック" w:hint="eastAsia"/>
          <w:b/>
          <w:bCs/>
          <w:sz w:val="20"/>
          <w:szCs w:val="20"/>
        </w:rPr>
        <w:t>【注意事項】</w:t>
      </w:r>
    </w:p>
    <w:p w14:paraId="4E145EB7" w14:textId="77777777" w:rsidR="000436B4" w:rsidRPr="00546467" w:rsidRDefault="00587C3B" w:rsidP="000436B4">
      <w:pPr>
        <w:pStyle w:val="a3"/>
        <w:rPr>
          <w:rFonts w:asciiTheme="majorEastAsia" w:eastAsiaTheme="majorEastAsia" w:hAnsiTheme="majorEastAsia" w:cs="ＭＳ ゴシック"/>
          <w:sz w:val="20"/>
          <w:szCs w:val="20"/>
        </w:rPr>
      </w:pPr>
      <w:r w:rsidRPr="00546467">
        <w:rPr>
          <w:rFonts w:asciiTheme="majorEastAsia" w:eastAsiaTheme="majorEastAsia" w:hAnsiTheme="majorEastAsia" w:cs="ＭＳ ゴシック" w:hint="eastAsia"/>
          <w:sz w:val="20"/>
          <w:szCs w:val="20"/>
        </w:rPr>
        <w:t>１　隣接森林所有者と連絡がつかない場合など、特別の事情がある場合には、その状況と伐採区域を判</w:t>
      </w:r>
    </w:p>
    <w:p w14:paraId="6C45C4EB" w14:textId="7293B9F0" w:rsidR="00546467" w:rsidRDefault="00587C3B" w:rsidP="00546467">
      <w:pPr>
        <w:pStyle w:val="a3"/>
        <w:ind w:firstLineChars="100" w:firstLine="214"/>
        <w:rPr>
          <w:rFonts w:asciiTheme="majorEastAsia" w:eastAsiaTheme="majorEastAsia" w:hAnsiTheme="majorEastAsia" w:cs="ＭＳ ゴシック"/>
          <w:sz w:val="20"/>
          <w:szCs w:val="20"/>
        </w:rPr>
      </w:pPr>
      <w:r w:rsidRPr="00546467">
        <w:rPr>
          <w:rFonts w:asciiTheme="majorEastAsia" w:eastAsiaTheme="majorEastAsia" w:hAnsiTheme="majorEastAsia" w:cs="ＭＳ ゴシック" w:hint="eastAsia"/>
          <w:sz w:val="20"/>
          <w:szCs w:val="20"/>
        </w:rPr>
        <w:t>断した根拠を記載すること。</w:t>
      </w:r>
    </w:p>
    <w:sectPr w:rsidR="00546467" w:rsidSect="00545403">
      <w:headerReference w:type="first" r:id="rId7"/>
      <w:pgSz w:w="11906" w:h="16838" w:code="9"/>
      <w:pgMar w:top="964" w:right="567" w:bottom="737" w:left="113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BC67D" w14:textId="77777777" w:rsidR="0021515C" w:rsidRDefault="0021515C" w:rsidP="00001C69">
      <w:r>
        <w:separator/>
      </w:r>
    </w:p>
  </w:endnote>
  <w:endnote w:type="continuationSeparator" w:id="0">
    <w:p w14:paraId="565372EF" w14:textId="77777777" w:rsidR="0021515C" w:rsidRDefault="0021515C" w:rsidP="0000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C25C1" w14:textId="77777777" w:rsidR="0021515C" w:rsidRDefault="0021515C" w:rsidP="00001C69">
      <w:r>
        <w:separator/>
      </w:r>
    </w:p>
  </w:footnote>
  <w:footnote w:type="continuationSeparator" w:id="0">
    <w:p w14:paraId="3D2562E7" w14:textId="77777777" w:rsidR="0021515C" w:rsidRDefault="0021515C" w:rsidP="0000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FFE7E" w14:textId="77714E02" w:rsidR="00496F17" w:rsidRDefault="0090393F">
    <w:pPr>
      <w:pStyle w:val="a4"/>
    </w:pPr>
    <w:r>
      <w:rPr>
        <w:rFonts w:hint="eastAsia"/>
      </w:rPr>
      <w:t>様式第</w:t>
    </w:r>
    <w:r w:rsidR="00647701">
      <w:rPr>
        <w:rFonts w:hint="eastAsia"/>
      </w:rPr>
      <w:t>８</w:t>
    </w:r>
    <w:r>
      <w:rPr>
        <w:rFonts w:hint="eastAsia"/>
      </w:rPr>
      <w:t>号</w:t>
    </w:r>
    <w:r w:rsidR="00E5001A">
      <w:rPr>
        <w:rFonts w:hint="eastAsia"/>
      </w:rPr>
      <w:t>（別表関係）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5D"/>
    <w:rsid w:val="00001C69"/>
    <w:rsid w:val="000436B4"/>
    <w:rsid w:val="000741C8"/>
    <w:rsid w:val="00076640"/>
    <w:rsid w:val="000C770C"/>
    <w:rsid w:val="001267F2"/>
    <w:rsid w:val="001362BA"/>
    <w:rsid w:val="00172065"/>
    <w:rsid w:val="00192B0D"/>
    <w:rsid w:val="00194C0F"/>
    <w:rsid w:val="0021515C"/>
    <w:rsid w:val="00225FDF"/>
    <w:rsid w:val="002309E4"/>
    <w:rsid w:val="00233968"/>
    <w:rsid w:val="0024346C"/>
    <w:rsid w:val="00257CCD"/>
    <w:rsid w:val="00267D75"/>
    <w:rsid w:val="002900C0"/>
    <w:rsid w:val="002B24C3"/>
    <w:rsid w:val="002F14F3"/>
    <w:rsid w:val="002F2A15"/>
    <w:rsid w:val="00353FBA"/>
    <w:rsid w:val="00356D48"/>
    <w:rsid w:val="0038026B"/>
    <w:rsid w:val="003971B6"/>
    <w:rsid w:val="003A0393"/>
    <w:rsid w:val="003F2C80"/>
    <w:rsid w:val="003F4A33"/>
    <w:rsid w:val="00401657"/>
    <w:rsid w:val="0042735D"/>
    <w:rsid w:val="00427AC5"/>
    <w:rsid w:val="004420D4"/>
    <w:rsid w:val="00454C45"/>
    <w:rsid w:val="00457CBD"/>
    <w:rsid w:val="00496F17"/>
    <w:rsid w:val="004B02C2"/>
    <w:rsid w:val="004D0F88"/>
    <w:rsid w:val="004D2EA0"/>
    <w:rsid w:val="004D3CCA"/>
    <w:rsid w:val="004E28A8"/>
    <w:rsid w:val="00525C43"/>
    <w:rsid w:val="0052687A"/>
    <w:rsid w:val="00536479"/>
    <w:rsid w:val="00537025"/>
    <w:rsid w:val="00545403"/>
    <w:rsid w:val="00546467"/>
    <w:rsid w:val="00547061"/>
    <w:rsid w:val="00587C3B"/>
    <w:rsid w:val="005D16E9"/>
    <w:rsid w:val="00604652"/>
    <w:rsid w:val="00606256"/>
    <w:rsid w:val="00624E29"/>
    <w:rsid w:val="00636279"/>
    <w:rsid w:val="00647701"/>
    <w:rsid w:val="00656E89"/>
    <w:rsid w:val="00673D26"/>
    <w:rsid w:val="00680B55"/>
    <w:rsid w:val="006C28C1"/>
    <w:rsid w:val="00700027"/>
    <w:rsid w:val="00736DCD"/>
    <w:rsid w:val="00753F0F"/>
    <w:rsid w:val="007A73B1"/>
    <w:rsid w:val="007B43B8"/>
    <w:rsid w:val="007B7BA2"/>
    <w:rsid w:val="007C342B"/>
    <w:rsid w:val="00817693"/>
    <w:rsid w:val="00820A2A"/>
    <w:rsid w:val="00824397"/>
    <w:rsid w:val="00834021"/>
    <w:rsid w:val="00885356"/>
    <w:rsid w:val="008874AB"/>
    <w:rsid w:val="008D7AF3"/>
    <w:rsid w:val="0090393F"/>
    <w:rsid w:val="009118BC"/>
    <w:rsid w:val="00920A0D"/>
    <w:rsid w:val="00930907"/>
    <w:rsid w:val="00937D2D"/>
    <w:rsid w:val="00954C4F"/>
    <w:rsid w:val="0096137B"/>
    <w:rsid w:val="00A120EC"/>
    <w:rsid w:val="00A27A12"/>
    <w:rsid w:val="00A55D51"/>
    <w:rsid w:val="00A56ECE"/>
    <w:rsid w:val="00A91514"/>
    <w:rsid w:val="00AA05A2"/>
    <w:rsid w:val="00AA5781"/>
    <w:rsid w:val="00B36761"/>
    <w:rsid w:val="00B765B2"/>
    <w:rsid w:val="00B82A66"/>
    <w:rsid w:val="00BD00BC"/>
    <w:rsid w:val="00BE23F6"/>
    <w:rsid w:val="00BF02A5"/>
    <w:rsid w:val="00C07000"/>
    <w:rsid w:val="00C232C0"/>
    <w:rsid w:val="00C561C0"/>
    <w:rsid w:val="00C56916"/>
    <w:rsid w:val="00C808EB"/>
    <w:rsid w:val="00C9430F"/>
    <w:rsid w:val="00CB179A"/>
    <w:rsid w:val="00CC796E"/>
    <w:rsid w:val="00CD70DC"/>
    <w:rsid w:val="00D47AA2"/>
    <w:rsid w:val="00DA2FF9"/>
    <w:rsid w:val="00DA5FEB"/>
    <w:rsid w:val="00DA7BD6"/>
    <w:rsid w:val="00DB3CE0"/>
    <w:rsid w:val="00DB76E2"/>
    <w:rsid w:val="00DD1659"/>
    <w:rsid w:val="00DD65F4"/>
    <w:rsid w:val="00DF5BD2"/>
    <w:rsid w:val="00E3559F"/>
    <w:rsid w:val="00E5001A"/>
    <w:rsid w:val="00E8425E"/>
    <w:rsid w:val="00EF117E"/>
    <w:rsid w:val="00F66668"/>
    <w:rsid w:val="00F6668C"/>
    <w:rsid w:val="00F85F79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5CE8D"/>
  <w15:docId w15:val="{499B990F-4426-4776-B80A-30584103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1659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01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C69"/>
  </w:style>
  <w:style w:type="paragraph" w:styleId="a6">
    <w:name w:val="footer"/>
    <w:basedOn w:val="a"/>
    <w:link w:val="a7"/>
    <w:uiPriority w:val="99"/>
    <w:unhideWhenUsed/>
    <w:rsid w:val="00001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C69"/>
  </w:style>
  <w:style w:type="character" w:styleId="HTML">
    <w:name w:val="HTML Typewriter"/>
    <w:basedOn w:val="a0"/>
    <w:uiPriority w:val="99"/>
    <w:semiHidden/>
    <w:unhideWhenUsed/>
    <w:rsid w:val="00B36761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1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151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6E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6E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6E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6E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6E89"/>
    <w:rPr>
      <w:b/>
      <w:bCs/>
    </w:rPr>
  </w:style>
  <w:style w:type="table" w:styleId="af">
    <w:name w:val="Table Grid"/>
    <w:basedOn w:val="a1"/>
    <w:uiPriority w:val="59"/>
    <w:rsid w:val="00CC7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0440-CB80-4DC7-AAC6-2876AD5D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836</TotalTime>
  <Pages>1</Pages>
  <Words>345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堤 奈緒美</cp:lastModifiedBy>
  <cp:revision>38</cp:revision>
  <cp:lastPrinted>2024-11-18T01:30:00Z</cp:lastPrinted>
  <dcterms:created xsi:type="dcterms:W3CDTF">2018-10-30T06:41:00Z</dcterms:created>
  <dcterms:modified xsi:type="dcterms:W3CDTF">2025-01-21T04:04:00Z</dcterms:modified>
</cp:coreProperties>
</file>