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63E5" w14:textId="1CC21FB5" w:rsidR="00587C3B" w:rsidRPr="00546467" w:rsidRDefault="00587C3B" w:rsidP="00546467">
      <w:pPr>
        <w:pStyle w:val="a3"/>
        <w:ind w:firstLineChars="100" w:firstLine="211"/>
        <w:jc w:val="center"/>
        <w:rPr>
          <w:rFonts w:asciiTheme="majorEastAsia" w:eastAsiaTheme="majorEastAsia" w:hAnsiTheme="majorEastAsia"/>
          <w:b/>
          <w:bCs/>
          <w:spacing w:val="0"/>
        </w:rPr>
      </w:pPr>
      <w:r w:rsidRPr="00546467">
        <w:rPr>
          <w:rFonts w:asciiTheme="majorEastAsia" w:eastAsiaTheme="majorEastAsia" w:hAnsiTheme="majorEastAsia" w:hint="eastAsia"/>
          <w:b/>
          <w:bCs/>
          <w:spacing w:val="0"/>
        </w:rPr>
        <w:t>隣接森林所有者との境界確認</w:t>
      </w:r>
      <w:r w:rsidR="000741C8">
        <w:rPr>
          <w:rFonts w:asciiTheme="majorEastAsia" w:eastAsiaTheme="majorEastAsia" w:hAnsiTheme="majorEastAsia" w:hint="eastAsia"/>
          <w:b/>
          <w:bCs/>
          <w:spacing w:val="0"/>
        </w:rPr>
        <w:t>に係る誓約書</w:t>
      </w:r>
    </w:p>
    <w:p w14:paraId="720F1571" w14:textId="77777777" w:rsidR="00587C3B" w:rsidRPr="00076640" w:rsidRDefault="00587C3B" w:rsidP="00587C3B">
      <w:pPr>
        <w:pStyle w:val="a3"/>
        <w:jc w:val="right"/>
        <w:rPr>
          <w:rFonts w:asciiTheme="majorEastAsia" w:eastAsiaTheme="majorEastAsia" w:hAnsiTheme="majorEastAsia"/>
        </w:rPr>
      </w:pPr>
    </w:p>
    <w:p w14:paraId="47B6744E" w14:textId="77777777" w:rsidR="00587C3B" w:rsidRPr="00076640" w:rsidRDefault="00587C3B" w:rsidP="00587C3B">
      <w:pPr>
        <w:pStyle w:val="a3"/>
        <w:ind w:right="672"/>
        <w:jc w:val="right"/>
        <w:rPr>
          <w:rFonts w:asciiTheme="majorEastAsia" w:eastAsiaTheme="majorEastAsia" w:hAnsiTheme="majorEastAsia"/>
          <w:spacing w:val="0"/>
        </w:rPr>
      </w:pPr>
      <w:r w:rsidRPr="00076640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3D98AFAD" w14:textId="0F84242E" w:rsidR="00587C3B" w:rsidRPr="00076640" w:rsidRDefault="00651B0F" w:rsidP="00587C3B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三股町</w:t>
      </w:r>
      <w:r w:rsidR="00587C3B" w:rsidRPr="00076640">
        <w:rPr>
          <w:rFonts w:asciiTheme="majorEastAsia" w:eastAsiaTheme="majorEastAsia" w:hAnsiTheme="majorEastAsia" w:hint="eastAsia"/>
        </w:rPr>
        <w:t>長　宛て</w:t>
      </w:r>
    </w:p>
    <w:p w14:paraId="2598436F" w14:textId="77777777" w:rsidR="00587C3B" w:rsidRDefault="00587C3B" w:rsidP="00587C3B">
      <w:pPr>
        <w:pStyle w:val="a3"/>
        <w:rPr>
          <w:rFonts w:asciiTheme="majorEastAsia" w:eastAsiaTheme="majorEastAsia" w:hAnsiTheme="majorEastAsia"/>
          <w:spacing w:val="0"/>
        </w:rPr>
      </w:pPr>
    </w:p>
    <w:p w14:paraId="356F05C7" w14:textId="77777777" w:rsidR="00587C3B" w:rsidRDefault="00587C3B" w:rsidP="00587C3B">
      <w:pPr>
        <w:pStyle w:val="a3"/>
        <w:rPr>
          <w:rFonts w:asciiTheme="majorEastAsia" w:eastAsiaTheme="majorEastAsia" w:hAnsiTheme="majorEastAsia"/>
        </w:rPr>
      </w:pPr>
      <w:r w:rsidRPr="0007664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森林の立木の伐採にあたり、伐採開始時までに、隣接する以下の森林所有者と境界の確認を行うことを誓約します。</w:t>
      </w:r>
    </w:p>
    <w:p w14:paraId="7F3D6467" w14:textId="77777777" w:rsidR="00587C3B" w:rsidRDefault="00587C3B" w:rsidP="00587C3B">
      <w:pPr>
        <w:pStyle w:val="a3"/>
        <w:ind w:firstLineChars="100" w:firstLine="2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なお、境界に関する争いが生じた場合には、届出者の責任において対応を行います。</w:t>
      </w:r>
    </w:p>
    <w:p w14:paraId="20987108" w14:textId="752C2425" w:rsidR="00587C3B" w:rsidRPr="00076640" w:rsidRDefault="00587C3B" w:rsidP="00587C3B">
      <w:pPr>
        <w:pStyle w:val="a3"/>
        <w:rPr>
          <w:rFonts w:asciiTheme="majorEastAsia" w:eastAsiaTheme="majorEastAsia" w:hAnsiTheme="majorEastAsia"/>
        </w:rPr>
      </w:pPr>
    </w:p>
    <w:p w14:paraId="599CA859" w14:textId="06905342" w:rsidR="00587C3B" w:rsidRPr="00546467" w:rsidRDefault="00587C3B" w:rsidP="00587C3B">
      <w:pPr>
        <w:pStyle w:val="a3"/>
        <w:rPr>
          <w:rFonts w:asciiTheme="majorEastAsia" w:eastAsiaTheme="majorEastAsia" w:hAnsiTheme="majorEastAsia"/>
          <w:b/>
          <w:bCs/>
          <w:spacing w:val="0"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</w:rPr>
        <w:t>１</w:t>
      </w:r>
      <w:r w:rsidRPr="00546467">
        <w:rPr>
          <w:rFonts w:asciiTheme="majorEastAsia" w:eastAsiaTheme="majorEastAsia" w:hAnsiTheme="majorEastAsia" w:cs="ＭＳ ゴシック" w:hint="eastAsia"/>
          <w:b/>
          <w:bCs/>
          <w:spacing w:val="3"/>
        </w:rPr>
        <w:t xml:space="preserve"> </w:t>
      </w:r>
      <w:r w:rsidRPr="00546467">
        <w:rPr>
          <w:rFonts w:asciiTheme="majorEastAsia" w:eastAsiaTheme="majorEastAsia" w:hAnsiTheme="majorEastAsia" w:cs="ＭＳ ゴシック" w:hint="eastAsia"/>
          <w:b/>
          <w:bCs/>
        </w:rPr>
        <w:t>届出者</w:t>
      </w:r>
    </w:p>
    <w:tbl>
      <w:tblPr>
        <w:tblW w:w="9745" w:type="dxa"/>
        <w:tblInd w:w="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59"/>
        <w:gridCol w:w="8486"/>
      </w:tblGrid>
      <w:tr w:rsidR="0008346C" w:rsidRPr="00076640" w14:paraId="601A907D" w14:textId="77777777" w:rsidTr="0008346C">
        <w:trPr>
          <w:trHeight w:hRule="exact" w:val="567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6605" w14:textId="6A361024" w:rsidR="0008346C" w:rsidRPr="00587C3B" w:rsidRDefault="0008346C" w:rsidP="00587C3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森林所有者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5830" w14:textId="7B7DFCDD" w:rsidR="0008346C" w:rsidRPr="00076640" w:rsidRDefault="0008346C" w:rsidP="00587C3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8346C" w:rsidRPr="00076640" w14:paraId="110838AC" w14:textId="77777777" w:rsidTr="0008346C">
        <w:trPr>
          <w:trHeight w:hRule="exact" w:val="567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4061" w14:textId="79DFCE72" w:rsidR="0008346C" w:rsidRDefault="0008346C" w:rsidP="00587C3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伐採する者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A254" w14:textId="77777777" w:rsidR="0008346C" w:rsidRPr="00076640" w:rsidRDefault="0008346C" w:rsidP="00587C3B">
            <w:pPr>
              <w:pStyle w:val="a3"/>
              <w:rPr>
                <w:rFonts w:asciiTheme="majorEastAsia" w:eastAsiaTheme="majorEastAsia" w:hAnsiTheme="majorEastAsia" w:cs="Times New Roman"/>
                <w:spacing w:val="3"/>
              </w:rPr>
            </w:pPr>
          </w:p>
        </w:tc>
      </w:tr>
      <w:tr w:rsidR="0008346C" w:rsidRPr="00076640" w14:paraId="6EDA2251" w14:textId="77777777" w:rsidTr="0008346C">
        <w:trPr>
          <w:trHeight w:hRule="exact" w:val="567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5107" w14:textId="0A32E773" w:rsidR="0008346C" w:rsidRDefault="0008346C" w:rsidP="00587C3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仲介業者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50FD" w14:textId="77777777" w:rsidR="0008346C" w:rsidRPr="00076640" w:rsidRDefault="0008346C" w:rsidP="00587C3B">
            <w:pPr>
              <w:pStyle w:val="a3"/>
              <w:rPr>
                <w:rFonts w:asciiTheme="majorEastAsia" w:eastAsiaTheme="majorEastAsia" w:hAnsiTheme="majorEastAsia" w:cs="Times New Roman"/>
                <w:spacing w:val="3"/>
              </w:rPr>
            </w:pPr>
          </w:p>
        </w:tc>
      </w:tr>
    </w:tbl>
    <w:p w14:paraId="7625F821" w14:textId="77777777" w:rsidR="00587C3B" w:rsidRPr="00076640" w:rsidRDefault="00587C3B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021766A8" w14:textId="17D69C25" w:rsidR="00587C3B" w:rsidRPr="00546467" w:rsidRDefault="00587C3B" w:rsidP="00587C3B">
      <w:pPr>
        <w:pStyle w:val="a3"/>
        <w:rPr>
          <w:rFonts w:asciiTheme="majorEastAsia" w:eastAsiaTheme="majorEastAsia" w:hAnsiTheme="majorEastAsia"/>
          <w:b/>
          <w:bCs/>
          <w:spacing w:val="0"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  <w:spacing w:val="3"/>
        </w:rPr>
        <w:t xml:space="preserve">２ </w:t>
      </w:r>
      <w:r w:rsidRPr="00546467">
        <w:rPr>
          <w:rFonts w:asciiTheme="majorEastAsia" w:eastAsiaTheme="majorEastAsia" w:hAnsiTheme="majorEastAsia" w:cs="ＭＳ ゴシック" w:hint="eastAsia"/>
          <w:b/>
          <w:bCs/>
        </w:rPr>
        <w:t>森林の所在場所</w:t>
      </w:r>
    </w:p>
    <w:tbl>
      <w:tblPr>
        <w:tblW w:w="976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62"/>
      </w:tblGrid>
      <w:tr w:rsidR="0008346C" w:rsidRPr="00076640" w14:paraId="49475EAE" w14:textId="77777777" w:rsidTr="0008346C">
        <w:trPr>
          <w:trHeight w:hRule="exact" w:val="875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F619" w14:textId="73B10D90" w:rsidR="0008346C" w:rsidRPr="00076640" w:rsidRDefault="0008346C" w:rsidP="00587C3B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076640">
              <w:rPr>
                <w:rFonts w:asciiTheme="majorEastAsia" w:eastAsiaTheme="majorEastAsia" w:hAnsiTheme="majorEastAsia" w:cs="Times New Roman"/>
                <w:spacing w:val="3"/>
              </w:rPr>
              <w:t xml:space="preserve"> 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651B0F">
              <w:rPr>
                <w:rFonts w:asciiTheme="majorEastAsia" w:eastAsiaTheme="majorEastAsia" w:hAnsiTheme="majorEastAsia" w:cs="ＭＳ ゴシック" w:hint="eastAsia"/>
              </w:rPr>
              <w:t xml:space="preserve">三　股　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>町</w:t>
            </w:r>
            <w:r w:rsidRPr="000766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>大字　　　　　字　　　　　地番</w:t>
            </w:r>
            <w:bookmarkStart w:id="0" w:name="_GoBack"/>
            <w:bookmarkEnd w:id="0"/>
          </w:p>
        </w:tc>
      </w:tr>
    </w:tbl>
    <w:p w14:paraId="52080FD4" w14:textId="77777777" w:rsidR="00587C3B" w:rsidRPr="00076640" w:rsidRDefault="00587C3B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1A5410F5" w14:textId="11061D4F" w:rsidR="00587C3B" w:rsidRPr="00546467" w:rsidRDefault="00587C3B" w:rsidP="00587C3B">
      <w:pPr>
        <w:pStyle w:val="a3"/>
        <w:rPr>
          <w:rFonts w:asciiTheme="majorEastAsia" w:eastAsiaTheme="majorEastAsia" w:hAnsiTheme="majorEastAsia" w:cs="ＭＳ ゴシック"/>
          <w:b/>
          <w:bCs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  <w:spacing w:val="3"/>
        </w:rPr>
        <w:t xml:space="preserve">３ </w:t>
      </w:r>
      <w:r w:rsidRPr="00546467">
        <w:rPr>
          <w:rFonts w:asciiTheme="majorEastAsia" w:eastAsiaTheme="majorEastAsia" w:hAnsiTheme="majorEastAsia" w:cs="ＭＳ ゴシック" w:hint="eastAsia"/>
          <w:b/>
          <w:bCs/>
        </w:rPr>
        <w:t>隣接する森林所有者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602"/>
        <w:gridCol w:w="3119"/>
        <w:gridCol w:w="1684"/>
      </w:tblGrid>
      <w:tr w:rsidR="00587C3B" w14:paraId="537BE710" w14:textId="77777777" w:rsidTr="008874AB">
        <w:trPr>
          <w:trHeight w:val="283"/>
        </w:trPr>
        <w:tc>
          <w:tcPr>
            <w:tcW w:w="1417" w:type="dxa"/>
            <w:vMerge w:val="restart"/>
            <w:vAlign w:val="center"/>
          </w:tcPr>
          <w:p w14:paraId="261B51C9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地番</w:t>
            </w:r>
          </w:p>
        </w:tc>
        <w:tc>
          <w:tcPr>
            <w:tcW w:w="6721" w:type="dxa"/>
            <w:gridSpan w:val="2"/>
            <w:vAlign w:val="center"/>
          </w:tcPr>
          <w:p w14:paraId="011D4A24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森林所有者</w:t>
            </w:r>
          </w:p>
        </w:tc>
        <w:tc>
          <w:tcPr>
            <w:tcW w:w="1684" w:type="dxa"/>
            <w:vAlign w:val="center"/>
          </w:tcPr>
          <w:p w14:paraId="5BB1EA71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備考</w:t>
            </w:r>
          </w:p>
        </w:tc>
      </w:tr>
      <w:tr w:rsidR="00587C3B" w14:paraId="2741365D" w14:textId="77777777" w:rsidTr="008874AB">
        <w:trPr>
          <w:trHeight w:val="148"/>
        </w:trPr>
        <w:tc>
          <w:tcPr>
            <w:tcW w:w="1417" w:type="dxa"/>
            <w:vMerge/>
          </w:tcPr>
          <w:p w14:paraId="535C3956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  <w:vAlign w:val="center"/>
          </w:tcPr>
          <w:p w14:paraId="141080FF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住所</w:t>
            </w:r>
          </w:p>
        </w:tc>
        <w:tc>
          <w:tcPr>
            <w:tcW w:w="3119" w:type="dxa"/>
            <w:vAlign w:val="center"/>
          </w:tcPr>
          <w:p w14:paraId="58316790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氏名</w:t>
            </w:r>
          </w:p>
        </w:tc>
        <w:tc>
          <w:tcPr>
            <w:tcW w:w="1684" w:type="dxa"/>
            <w:vAlign w:val="center"/>
          </w:tcPr>
          <w:p w14:paraId="7A5EF09A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87C3B" w14:paraId="17C8B4C5" w14:textId="77777777" w:rsidTr="008874AB">
        <w:trPr>
          <w:trHeight w:val="467"/>
        </w:trPr>
        <w:tc>
          <w:tcPr>
            <w:tcW w:w="1417" w:type="dxa"/>
          </w:tcPr>
          <w:p w14:paraId="0BCF4F5A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1DDB5998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2B23E0B3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1A7004ED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5679C007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87C3B" w14:paraId="019C23C6" w14:textId="77777777" w:rsidTr="008874AB">
        <w:trPr>
          <w:trHeight w:val="467"/>
        </w:trPr>
        <w:tc>
          <w:tcPr>
            <w:tcW w:w="1417" w:type="dxa"/>
          </w:tcPr>
          <w:p w14:paraId="09CBB672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058780A8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6722F4D3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43173272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6BF7198D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87C3B" w14:paraId="47E84838" w14:textId="77777777" w:rsidTr="008874AB">
        <w:trPr>
          <w:trHeight w:val="467"/>
        </w:trPr>
        <w:tc>
          <w:tcPr>
            <w:tcW w:w="1417" w:type="dxa"/>
          </w:tcPr>
          <w:p w14:paraId="5E15059F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78C6DB39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6785826C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07E9507D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1CC18A6D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87C3B" w14:paraId="69F665A9" w14:textId="77777777" w:rsidTr="008874AB">
        <w:trPr>
          <w:trHeight w:val="467"/>
        </w:trPr>
        <w:tc>
          <w:tcPr>
            <w:tcW w:w="1417" w:type="dxa"/>
          </w:tcPr>
          <w:p w14:paraId="41746DD8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2E35C70C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2AA6C9BE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5B96426E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2E7F6FF2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87C3B" w14:paraId="0C3B7434" w14:textId="77777777" w:rsidTr="008874AB">
        <w:trPr>
          <w:trHeight w:val="467"/>
        </w:trPr>
        <w:tc>
          <w:tcPr>
            <w:tcW w:w="1417" w:type="dxa"/>
          </w:tcPr>
          <w:p w14:paraId="35277744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0EC21F23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46174D42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06FBC9DA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047B60C1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5E192841" w14:textId="77777777" w:rsidTr="008874AB">
        <w:trPr>
          <w:trHeight w:val="467"/>
        </w:trPr>
        <w:tc>
          <w:tcPr>
            <w:tcW w:w="1417" w:type="dxa"/>
          </w:tcPr>
          <w:p w14:paraId="603535D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745F0FF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7DF41333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17918CA2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45CCD521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36EC9F45" w14:textId="77777777" w:rsidTr="008874AB">
        <w:trPr>
          <w:trHeight w:val="467"/>
        </w:trPr>
        <w:tc>
          <w:tcPr>
            <w:tcW w:w="1417" w:type="dxa"/>
          </w:tcPr>
          <w:p w14:paraId="062A3A9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1D160800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713D9F5F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6417E244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03503422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52E8D818" w14:textId="77777777" w:rsidTr="008874AB">
        <w:trPr>
          <w:trHeight w:val="467"/>
        </w:trPr>
        <w:tc>
          <w:tcPr>
            <w:tcW w:w="1417" w:type="dxa"/>
          </w:tcPr>
          <w:p w14:paraId="2EA6E646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53DCCB7E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5877863A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7C6536A8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51EED832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36D63907" w14:textId="77777777" w:rsidTr="008874AB">
        <w:trPr>
          <w:trHeight w:val="467"/>
        </w:trPr>
        <w:tc>
          <w:tcPr>
            <w:tcW w:w="1417" w:type="dxa"/>
          </w:tcPr>
          <w:p w14:paraId="49B6FA11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0BA446DB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383EE98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6091625D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44777BD3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7440E7B1" w14:textId="77777777" w:rsidTr="008874AB">
        <w:trPr>
          <w:trHeight w:val="467"/>
        </w:trPr>
        <w:tc>
          <w:tcPr>
            <w:tcW w:w="1417" w:type="dxa"/>
          </w:tcPr>
          <w:p w14:paraId="5356802F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602" w:type="dxa"/>
          </w:tcPr>
          <w:p w14:paraId="38805F38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2FD1C082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3119" w:type="dxa"/>
          </w:tcPr>
          <w:p w14:paraId="1CD31AEA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684" w:type="dxa"/>
          </w:tcPr>
          <w:p w14:paraId="69BC34C2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</w:tbl>
    <w:p w14:paraId="5FE5A92F" w14:textId="77777777" w:rsidR="00587C3B" w:rsidRDefault="00587C3B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0898560E" w14:textId="55CEFF99" w:rsidR="00587C3B" w:rsidRPr="00546467" w:rsidRDefault="00546467" w:rsidP="00587C3B">
      <w:pPr>
        <w:pStyle w:val="a3"/>
        <w:rPr>
          <w:rFonts w:asciiTheme="majorEastAsia" w:eastAsiaTheme="majorEastAsia" w:hAnsiTheme="majorEastAsia" w:cs="ＭＳ ゴシック"/>
          <w:b/>
          <w:bCs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</w:rPr>
        <w:t>４</w:t>
      </w:r>
      <w:r w:rsidR="00587C3B" w:rsidRPr="00546467">
        <w:rPr>
          <w:rFonts w:asciiTheme="majorEastAsia" w:eastAsiaTheme="majorEastAsia" w:hAnsiTheme="majorEastAsia" w:cs="ＭＳ ゴシック" w:hint="eastAsia"/>
          <w:b/>
          <w:bCs/>
        </w:rPr>
        <w:t xml:space="preserve"> その他事項</w:t>
      </w:r>
    </w:p>
    <w:sectPr w:rsidR="00587C3B" w:rsidRPr="00546467" w:rsidSect="00545403">
      <w:headerReference w:type="first" r:id="rId7"/>
      <w:pgSz w:w="11906" w:h="16838" w:code="9"/>
      <w:pgMar w:top="964" w:right="567" w:bottom="737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05FE9" w14:textId="77777777" w:rsidR="00E24FE5" w:rsidRDefault="00E24FE5" w:rsidP="00001C69">
      <w:r>
        <w:separator/>
      </w:r>
    </w:p>
  </w:endnote>
  <w:endnote w:type="continuationSeparator" w:id="0">
    <w:p w14:paraId="3174FBDD" w14:textId="77777777" w:rsidR="00E24FE5" w:rsidRDefault="00E24FE5" w:rsidP="0000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AC79" w14:textId="77777777" w:rsidR="00E24FE5" w:rsidRDefault="00E24FE5" w:rsidP="00001C69">
      <w:r>
        <w:separator/>
      </w:r>
    </w:p>
  </w:footnote>
  <w:footnote w:type="continuationSeparator" w:id="0">
    <w:p w14:paraId="31BC14E6" w14:textId="77777777" w:rsidR="00E24FE5" w:rsidRDefault="00E24FE5" w:rsidP="0000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FFE7E" w14:textId="4E351A9F" w:rsidR="00496F17" w:rsidRDefault="0090393F">
    <w:pPr>
      <w:pStyle w:val="a4"/>
    </w:pPr>
    <w:r>
      <w:rPr>
        <w:rFonts w:hint="eastAsia"/>
      </w:rPr>
      <w:t>様式第</w:t>
    </w:r>
    <w:r w:rsidR="00257B18">
      <w:rPr>
        <w:rFonts w:hint="eastAsia"/>
      </w:rPr>
      <w:t>９</w:t>
    </w:r>
    <w:r>
      <w:rPr>
        <w:rFonts w:hint="eastAsia"/>
      </w:rPr>
      <w:t>号</w:t>
    </w:r>
    <w:r w:rsidR="00200655">
      <w:rPr>
        <w:rFonts w:hint="eastAsia"/>
      </w:rPr>
      <w:t>（別表関係）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5D"/>
    <w:rsid w:val="00001C69"/>
    <w:rsid w:val="000436B4"/>
    <w:rsid w:val="000741C8"/>
    <w:rsid w:val="00076640"/>
    <w:rsid w:val="0008346C"/>
    <w:rsid w:val="000C770C"/>
    <w:rsid w:val="001362BA"/>
    <w:rsid w:val="00172065"/>
    <w:rsid w:val="00192B0D"/>
    <w:rsid w:val="00194C0F"/>
    <w:rsid w:val="00200655"/>
    <w:rsid w:val="00213784"/>
    <w:rsid w:val="00225FDF"/>
    <w:rsid w:val="002309E4"/>
    <w:rsid w:val="00233968"/>
    <w:rsid w:val="0024346C"/>
    <w:rsid w:val="00257B18"/>
    <w:rsid w:val="00257CCD"/>
    <w:rsid w:val="002900C0"/>
    <w:rsid w:val="002B24C3"/>
    <w:rsid w:val="002F14F3"/>
    <w:rsid w:val="002F2A15"/>
    <w:rsid w:val="00356D48"/>
    <w:rsid w:val="0038026B"/>
    <w:rsid w:val="003971B6"/>
    <w:rsid w:val="003A0393"/>
    <w:rsid w:val="003F2C80"/>
    <w:rsid w:val="003F4A33"/>
    <w:rsid w:val="0042735D"/>
    <w:rsid w:val="00427AC5"/>
    <w:rsid w:val="004420D4"/>
    <w:rsid w:val="00454C45"/>
    <w:rsid w:val="00457CBD"/>
    <w:rsid w:val="0049659F"/>
    <w:rsid w:val="00496F17"/>
    <w:rsid w:val="004D0F88"/>
    <w:rsid w:val="004D2EA0"/>
    <w:rsid w:val="004D3CCA"/>
    <w:rsid w:val="004E28A8"/>
    <w:rsid w:val="00525C43"/>
    <w:rsid w:val="0052687A"/>
    <w:rsid w:val="00536479"/>
    <w:rsid w:val="00537025"/>
    <w:rsid w:val="00545403"/>
    <w:rsid w:val="00546467"/>
    <w:rsid w:val="00547061"/>
    <w:rsid w:val="00587C3B"/>
    <w:rsid w:val="005B1601"/>
    <w:rsid w:val="005C1DC0"/>
    <w:rsid w:val="005D16E9"/>
    <w:rsid w:val="005F4AD8"/>
    <w:rsid w:val="00604652"/>
    <w:rsid w:val="00606256"/>
    <w:rsid w:val="00624E29"/>
    <w:rsid w:val="00636279"/>
    <w:rsid w:val="00651B0F"/>
    <w:rsid w:val="00656E89"/>
    <w:rsid w:val="00673D26"/>
    <w:rsid w:val="00680B55"/>
    <w:rsid w:val="006C28C1"/>
    <w:rsid w:val="00720038"/>
    <w:rsid w:val="00736DCD"/>
    <w:rsid w:val="00753F0F"/>
    <w:rsid w:val="007834E3"/>
    <w:rsid w:val="007A73B1"/>
    <w:rsid w:val="007B43B8"/>
    <w:rsid w:val="007B7BA2"/>
    <w:rsid w:val="007C342B"/>
    <w:rsid w:val="00817693"/>
    <w:rsid w:val="00820A2A"/>
    <w:rsid w:val="00824397"/>
    <w:rsid w:val="00834021"/>
    <w:rsid w:val="00885356"/>
    <w:rsid w:val="008874AB"/>
    <w:rsid w:val="008D7AF3"/>
    <w:rsid w:val="0090393F"/>
    <w:rsid w:val="00930907"/>
    <w:rsid w:val="00937D2D"/>
    <w:rsid w:val="0096137B"/>
    <w:rsid w:val="00A07240"/>
    <w:rsid w:val="00A120EC"/>
    <w:rsid w:val="00A27A12"/>
    <w:rsid w:val="00A55D51"/>
    <w:rsid w:val="00A91514"/>
    <w:rsid w:val="00AA05A2"/>
    <w:rsid w:val="00AA5781"/>
    <w:rsid w:val="00B36761"/>
    <w:rsid w:val="00B765B2"/>
    <w:rsid w:val="00B80A50"/>
    <w:rsid w:val="00B82A66"/>
    <w:rsid w:val="00BD00BC"/>
    <w:rsid w:val="00BE23F6"/>
    <w:rsid w:val="00BF02A5"/>
    <w:rsid w:val="00C07000"/>
    <w:rsid w:val="00C561C0"/>
    <w:rsid w:val="00C56916"/>
    <w:rsid w:val="00C808EB"/>
    <w:rsid w:val="00CB179A"/>
    <w:rsid w:val="00CC796E"/>
    <w:rsid w:val="00CD70DC"/>
    <w:rsid w:val="00D47AA2"/>
    <w:rsid w:val="00DA2FF9"/>
    <w:rsid w:val="00DA5FEB"/>
    <w:rsid w:val="00DA7BD6"/>
    <w:rsid w:val="00DB3CE0"/>
    <w:rsid w:val="00DB76E2"/>
    <w:rsid w:val="00DD1659"/>
    <w:rsid w:val="00DD65F4"/>
    <w:rsid w:val="00DF5BD2"/>
    <w:rsid w:val="00E022C8"/>
    <w:rsid w:val="00E24FE5"/>
    <w:rsid w:val="00E3559F"/>
    <w:rsid w:val="00E8425E"/>
    <w:rsid w:val="00EF117E"/>
    <w:rsid w:val="00F6668C"/>
    <w:rsid w:val="00F85F79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5CE8D"/>
  <w15:docId w15:val="{499B990F-4426-4776-B80A-30584103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165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0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C69"/>
  </w:style>
  <w:style w:type="paragraph" w:styleId="a6">
    <w:name w:val="footer"/>
    <w:basedOn w:val="a"/>
    <w:link w:val="a7"/>
    <w:uiPriority w:val="99"/>
    <w:unhideWhenUsed/>
    <w:rsid w:val="0000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C69"/>
  </w:style>
  <w:style w:type="character" w:styleId="HTML">
    <w:name w:val="HTML Typewriter"/>
    <w:basedOn w:val="a0"/>
    <w:uiPriority w:val="99"/>
    <w:semiHidden/>
    <w:unhideWhenUsed/>
    <w:rsid w:val="00B3676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5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6E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6E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6E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6E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6E89"/>
    <w:rPr>
      <w:b/>
      <w:bCs/>
    </w:rPr>
  </w:style>
  <w:style w:type="table" w:styleId="af">
    <w:name w:val="Table Grid"/>
    <w:basedOn w:val="a1"/>
    <w:uiPriority w:val="59"/>
    <w:rsid w:val="00CC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C197-CB6D-4926-837F-9DBB7948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831</TotalTime>
  <Pages>1</Pages>
  <Words>181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堤 奈緒美</cp:lastModifiedBy>
  <cp:revision>37</cp:revision>
  <cp:lastPrinted>2024-11-18T01:30:00Z</cp:lastPrinted>
  <dcterms:created xsi:type="dcterms:W3CDTF">2018-10-30T06:41:00Z</dcterms:created>
  <dcterms:modified xsi:type="dcterms:W3CDTF">2025-01-21T04:05:00Z</dcterms:modified>
</cp:coreProperties>
</file>